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E037" w14:textId="77777777" w:rsidR="00545198" w:rsidRDefault="00545198" w:rsidP="004C60B7">
      <w:pPr>
        <w:pStyle w:val="Titel"/>
        <w:spacing w:line="276" w:lineRule="auto"/>
      </w:pPr>
    </w:p>
    <w:p w14:paraId="2D8A157B" w14:textId="0F443AFD" w:rsidR="00624C71" w:rsidRDefault="00CE09FA" w:rsidP="004C60B7">
      <w:pPr>
        <w:pStyle w:val="Titel"/>
        <w:spacing w:line="276" w:lineRule="auto"/>
      </w:pPr>
      <w:r>
        <w:t>Beëindigingsovereenkomst</w:t>
      </w:r>
      <w:r w:rsidR="00002B64">
        <w:t xml:space="preserve"> </w:t>
      </w:r>
    </w:p>
    <w:p w14:paraId="2566D0A6" w14:textId="77777777" w:rsidR="00531A7D" w:rsidRPr="00A81427" w:rsidRDefault="00531A7D" w:rsidP="004C60B7">
      <w:pPr>
        <w:spacing w:line="276" w:lineRule="auto"/>
      </w:pPr>
    </w:p>
    <w:p w14:paraId="24989C24" w14:textId="77777777" w:rsidR="00210BDA" w:rsidRDefault="00210BDA" w:rsidP="004C60B7">
      <w:pPr>
        <w:spacing w:line="276" w:lineRule="auto"/>
        <w:rPr>
          <w:b/>
          <w:bCs/>
        </w:rPr>
      </w:pPr>
    </w:p>
    <w:p w14:paraId="402E612E" w14:textId="648A3177" w:rsidR="005309A6" w:rsidRPr="00664190" w:rsidRDefault="005309A6" w:rsidP="004C60B7">
      <w:pPr>
        <w:spacing w:line="276" w:lineRule="auto"/>
        <w:rPr>
          <w:b/>
          <w:bCs/>
        </w:rPr>
      </w:pPr>
      <w:r w:rsidRPr="676406F5">
        <w:rPr>
          <w:b/>
          <w:bCs/>
        </w:rPr>
        <w:t>PARTIJEN</w:t>
      </w:r>
    </w:p>
    <w:p w14:paraId="5E419C25" w14:textId="77777777" w:rsidR="005309A6" w:rsidRDefault="005309A6" w:rsidP="004C60B7">
      <w:pPr>
        <w:spacing w:line="276" w:lineRule="auto"/>
      </w:pPr>
    </w:p>
    <w:p w14:paraId="26E96FE4" w14:textId="672FFAE5" w:rsidR="005309A6" w:rsidRDefault="00BB1F1E" w:rsidP="004C60B7">
      <w:pPr>
        <w:pStyle w:val="Lijstalinea"/>
        <w:numPr>
          <w:ilvl w:val="0"/>
          <w:numId w:val="9"/>
        </w:numPr>
        <w:spacing w:line="276" w:lineRule="auto"/>
      </w:pPr>
      <w:r>
        <w:t>[</w:t>
      </w:r>
      <w:r w:rsidRPr="676406F5">
        <w:rPr>
          <w:highlight w:val="yellow"/>
        </w:rPr>
        <w:t xml:space="preserve">Statutaire naam </w:t>
      </w:r>
      <w:r w:rsidR="00B0055C" w:rsidRPr="676406F5">
        <w:rPr>
          <w:highlight w:val="yellow"/>
        </w:rPr>
        <w:t>Zorg</w:t>
      </w:r>
      <w:r w:rsidR="0073778D" w:rsidRPr="676406F5">
        <w:rPr>
          <w:highlight w:val="yellow"/>
        </w:rPr>
        <w:t>aanbieder</w:t>
      </w:r>
      <w:r>
        <w:t>], gevestigd aan de ([</w:t>
      </w:r>
      <w:r w:rsidRPr="676406F5">
        <w:rPr>
          <w:highlight w:val="yellow"/>
        </w:rPr>
        <w:t>Postcode</w:t>
      </w:r>
      <w:r>
        <w:t>])[</w:t>
      </w:r>
      <w:r w:rsidRPr="676406F5">
        <w:rPr>
          <w:highlight w:val="yellow"/>
        </w:rPr>
        <w:t>Adres</w:t>
      </w:r>
      <w:r>
        <w:t>], te [</w:t>
      </w:r>
      <w:r w:rsidRPr="676406F5">
        <w:rPr>
          <w:highlight w:val="yellow"/>
        </w:rPr>
        <w:t>Plaats</w:t>
      </w:r>
      <w:r>
        <w:t>], met KVK</w:t>
      </w:r>
      <w:r w:rsidR="1E4B70AF">
        <w:t>-</w:t>
      </w:r>
      <w:r>
        <w:t>nummer [</w:t>
      </w:r>
      <w:r w:rsidRPr="676406F5">
        <w:rPr>
          <w:highlight w:val="yellow"/>
        </w:rPr>
        <w:t>KVK</w:t>
      </w:r>
      <w:r w:rsidR="71F82032" w:rsidRPr="676406F5">
        <w:rPr>
          <w:highlight w:val="yellow"/>
        </w:rPr>
        <w:t>-</w:t>
      </w:r>
      <w:r w:rsidRPr="676406F5">
        <w:rPr>
          <w:highlight w:val="yellow"/>
        </w:rPr>
        <w:t>nummer</w:t>
      </w:r>
      <w:r>
        <w:t>]</w:t>
      </w:r>
      <w:r w:rsidR="23B941BB">
        <w:t>,</w:t>
      </w:r>
      <w:r>
        <w:t xml:space="preserve"> rechtsgeldig vertegenwoordigd door [</w:t>
      </w:r>
      <w:r w:rsidRPr="676406F5">
        <w:rPr>
          <w:highlight w:val="yellow"/>
        </w:rPr>
        <w:t>Naam vertegenwoordiger</w:t>
      </w:r>
      <w:r>
        <w:t>]</w:t>
      </w:r>
      <w:r w:rsidR="005309A6">
        <w:t>, hierna te noemen '</w:t>
      </w:r>
      <w:r w:rsidR="009F5947" w:rsidRPr="676406F5">
        <w:rPr>
          <w:b/>
          <w:bCs/>
        </w:rPr>
        <w:t>Zorgaanbieder</w:t>
      </w:r>
      <w:r w:rsidR="005309A6">
        <w:t>'</w:t>
      </w:r>
    </w:p>
    <w:p w14:paraId="27DDBA5D" w14:textId="1DC42D67" w:rsidR="005309A6" w:rsidRDefault="005309A6" w:rsidP="004C60B7">
      <w:pPr>
        <w:spacing w:line="276" w:lineRule="auto"/>
      </w:pPr>
    </w:p>
    <w:p w14:paraId="0A0E815E" w14:textId="049BDE29" w:rsidR="005309A6" w:rsidRDefault="005309A6" w:rsidP="004C60B7">
      <w:pPr>
        <w:spacing w:line="276" w:lineRule="auto"/>
        <w:ind w:left="708"/>
      </w:pPr>
      <w:r>
        <w:t>en</w:t>
      </w:r>
    </w:p>
    <w:p w14:paraId="2810D894" w14:textId="29516A67" w:rsidR="005309A6" w:rsidRDefault="005309A6" w:rsidP="004C60B7">
      <w:pPr>
        <w:spacing w:line="276" w:lineRule="auto"/>
      </w:pPr>
    </w:p>
    <w:p w14:paraId="336BB395" w14:textId="1167AB19" w:rsidR="005309A6" w:rsidRDefault="00BB1F1E" w:rsidP="004C60B7">
      <w:pPr>
        <w:pStyle w:val="Lijstalinea"/>
        <w:numPr>
          <w:ilvl w:val="0"/>
          <w:numId w:val="9"/>
        </w:numPr>
        <w:spacing w:line="276" w:lineRule="auto"/>
      </w:pPr>
      <w:r>
        <w:t>[</w:t>
      </w:r>
      <w:r w:rsidRPr="676406F5">
        <w:rPr>
          <w:highlight w:val="yellow"/>
        </w:rPr>
        <w:t xml:space="preserve">Statutaire naam </w:t>
      </w:r>
      <w:r w:rsidR="00DB2833" w:rsidRPr="676406F5">
        <w:rPr>
          <w:highlight w:val="yellow"/>
        </w:rPr>
        <w:t>Verwerker</w:t>
      </w:r>
      <w:r>
        <w:t>], gevestigd aan de ([</w:t>
      </w:r>
      <w:r w:rsidRPr="676406F5">
        <w:rPr>
          <w:highlight w:val="yellow"/>
        </w:rPr>
        <w:t>Postcode</w:t>
      </w:r>
      <w:r>
        <w:t>])[</w:t>
      </w:r>
      <w:r w:rsidRPr="676406F5">
        <w:rPr>
          <w:highlight w:val="yellow"/>
        </w:rPr>
        <w:t>Adres</w:t>
      </w:r>
      <w:r>
        <w:t>], te [</w:t>
      </w:r>
      <w:r w:rsidRPr="676406F5">
        <w:rPr>
          <w:highlight w:val="yellow"/>
        </w:rPr>
        <w:t>Plaats</w:t>
      </w:r>
      <w:r>
        <w:t>], met KVK</w:t>
      </w:r>
      <w:r w:rsidR="7764CEBD">
        <w:t>-</w:t>
      </w:r>
      <w:r>
        <w:t>nummer [</w:t>
      </w:r>
      <w:r w:rsidRPr="676406F5">
        <w:rPr>
          <w:highlight w:val="yellow"/>
        </w:rPr>
        <w:t>KVK</w:t>
      </w:r>
      <w:r w:rsidR="3E7C19F6" w:rsidRPr="676406F5">
        <w:rPr>
          <w:highlight w:val="yellow"/>
        </w:rPr>
        <w:t>-</w:t>
      </w:r>
      <w:r w:rsidRPr="676406F5">
        <w:rPr>
          <w:highlight w:val="yellow"/>
        </w:rPr>
        <w:t>nummer</w:t>
      </w:r>
      <w:r>
        <w:t>] rechtsgeldig vertegenwoordigd door [</w:t>
      </w:r>
      <w:r w:rsidRPr="676406F5">
        <w:rPr>
          <w:highlight w:val="yellow"/>
        </w:rPr>
        <w:t>Naam vertegenwoordiger</w:t>
      </w:r>
      <w:r>
        <w:t xml:space="preserve">], hierna te noemen </w:t>
      </w:r>
      <w:r w:rsidR="0050777D">
        <w:t>‘</w:t>
      </w:r>
      <w:r w:rsidR="00DB2833" w:rsidRPr="676406F5">
        <w:rPr>
          <w:b/>
          <w:bCs/>
        </w:rPr>
        <w:t>Verwerker</w:t>
      </w:r>
      <w:r w:rsidR="009F5947">
        <w:t>'</w:t>
      </w:r>
    </w:p>
    <w:p w14:paraId="0553CB44" w14:textId="139BEF41" w:rsidR="005309A6" w:rsidRDefault="005309A6" w:rsidP="004C60B7">
      <w:pPr>
        <w:spacing w:line="276" w:lineRule="auto"/>
      </w:pPr>
    </w:p>
    <w:p w14:paraId="60365EFD" w14:textId="3BE562D2" w:rsidR="005309A6" w:rsidRDefault="005309A6" w:rsidP="004C60B7">
      <w:pPr>
        <w:spacing w:line="276" w:lineRule="auto"/>
      </w:pPr>
      <w:r>
        <w:t>Hierna gezamenlijk ook aan te duiden als '</w:t>
      </w:r>
      <w:r w:rsidRPr="676406F5">
        <w:rPr>
          <w:b/>
          <w:bCs/>
        </w:rPr>
        <w:t>Partijen</w:t>
      </w:r>
      <w:r>
        <w:t>' en afzonderlijk als '</w:t>
      </w:r>
      <w:r w:rsidRPr="676406F5">
        <w:rPr>
          <w:b/>
          <w:bCs/>
        </w:rPr>
        <w:t>Partij</w:t>
      </w:r>
      <w:r>
        <w:t>'</w:t>
      </w:r>
    </w:p>
    <w:p w14:paraId="5FCC97AB" w14:textId="46E35E7A" w:rsidR="005309A6" w:rsidRDefault="005309A6" w:rsidP="004C60B7">
      <w:pPr>
        <w:spacing w:line="276" w:lineRule="auto"/>
      </w:pPr>
    </w:p>
    <w:p w14:paraId="60BD810A" w14:textId="77777777" w:rsidR="00BB1F1E" w:rsidRDefault="00BB1F1E" w:rsidP="004C60B7">
      <w:pPr>
        <w:spacing w:line="276" w:lineRule="auto"/>
      </w:pPr>
    </w:p>
    <w:p w14:paraId="175E85D5" w14:textId="77777777" w:rsidR="00A42D2A" w:rsidRDefault="00A42D2A" w:rsidP="004C60B7">
      <w:pPr>
        <w:spacing w:line="276" w:lineRule="auto"/>
      </w:pPr>
    </w:p>
    <w:p w14:paraId="743199A4" w14:textId="063D6B11" w:rsidR="007D3716" w:rsidRDefault="00BB1F1E" w:rsidP="007C4291">
      <w:pPr>
        <w:tabs>
          <w:tab w:val="left" w:pos="3255"/>
        </w:tabs>
        <w:spacing w:line="276" w:lineRule="auto"/>
        <w:rPr>
          <w:b/>
          <w:bCs/>
        </w:rPr>
      </w:pPr>
      <w:r w:rsidRPr="676406F5">
        <w:rPr>
          <w:b/>
          <w:bCs/>
        </w:rPr>
        <w:t>OVERWEGENDE DAT:</w:t>
      </w:r>
      <w:r w:rsidR="007C4291">
        <w:rPr>
          <w:b/>
          <w:bCs/>
        </w:rPr>
        <w:tab/>
      </w:r>
    </w:p>
    <w:p w14:paraId="5A8EAB8F" w14:textId="75A9FC90" w:rsidR="009F5947" w:rsidRDefault="008E1963" w:rsidP="004C60B7">
      <w:pPr>
        <w:tabs>
          <w:tab w:val="right" w:pos="9070"/>
        </w:tabs>
        <w:spacing w:line="276" w:lineRule="auto"/>
      </w:pPr>
      <w:r>
        <w:rPr>
          <w:b/>
          <w:bCs/>
        </w:rPr>
        <w:tab/>
      </w:r>
    </w:p>
    <w:p w14:paraId="602BBBC9" w14:textId="2896148C" w:rsidR="0023647F" w:rsidRPr="009E546E" w:rsidRDefault="00DB2833" w:rsidP="676406F5">
      <w:pPr>
        <w:pStyle w:val="Lijstalinea"/>
        <w:numPr>
          <w:ilvl w:val="0"/>
          <w:numId w:val="100"/>
        </w:numPr>
        <w:spacing w:line="276" w:lineRule="auto"/>
        <w:rPr>
          <w:rFonts w:eastAsiaTheme="minorEastAsia" w:cstheme="minorBidi"/>
        </w:rPr>
      </w:pPr>
      <w:r w:rsidRPr="676406F5">
        <w:rPr>
          <w:rFonts w:eastAsiaTheme="minorEastAsia" w:cstheme="minorBidi"/>
        </w:rPr>
        <w:t>Verwerker</w:t>
      </w:r>
      <w:r w:rsidR="0023647F" w:rsidRPr="676406F5">
        <w:rPr>
          <w:rFonts w:eastAsiaTheme="minorEastAsia" w:cstheme="minorBidi"/>
        </w:rPr>
        <w:t xml:space="preserve"> </w:t>
      </w:r>
      <w:r w:rsidR="00FF2A90" w:rsidRPr="676406F5">
        <w:rPr>
          <w:rFonts w:eastAsiaTheme="minorEastAsia" w:cstheme="minorBidi"/>
        </w:rPr>
        <w:t xml:space="preserve">in opdracht van Zorgaanbieder </w:t>
      </w:r>
      <w:r w:rsidR="7060B799" w:rsidRPr="676406F5">
        <w:rPr>
          <w:rFonts w:eastAsiaTheme="minorEastAsia" w:cstheme="minorBidi"/>
        </w:rPr>
        <w:t>Gegevens</w:t>
      </w:r>
      <w:r w:rsidR="0092035A" w:rsidRPr="676406F5">
        <w:rPr>
          <w:rFonts w:eastAsiaTheme="minorEastAsia" w:cstheme="minorBidi"/>
        </w:rPr>
        <w:t xml:space="preserve"> verwerkt</w:t>
      </w:r>
      <w:r w:rsidR="002C5DBC" w:rsidRPr="676406F5">
        <w:rPr>
          <w:rFonts w:eastAsiaTheme="minorEastAsia" w:cstheme="minorBidi"/>
        </w:rPr>
        <w:t xml:space="preserve">, waaronder (bijzondere) </w:t>
      </w:r>
      <w:r w:rsidR="00502CCD" w:rsidRPr="676406F5">
        <w:rPr>
          <w:rFonts w:eastAsiaTheme="minorEastAsia" w:cstheme="minorBidi"/>
        </w:rPr>
        <w:t>P</w:t>
      </w:r>
      <w:r w:rsidR="002C5DBC" w:rsidRPr="676406F5">
        <w:rPr>
          <w:rFonts w:eastAsiaTheme="minorEastAsia" w:cstheme="minorBidi"/>
        </w:rPr>
        <w:t>ersoonsgegevens</w:t>
      </w:r>
      <w:r w:rsidR="003801CB" w:rsidRPr="676406F5">
        <w:rPr>
          <w:rFonts w:eastAsiaTheme="minorEastAsia" w:cstheme="minorBidi"/>
        </w:rPr>
        <w:t>,</w:t>
      </w:r>
      <w:r w:rsidR="006711C0" w:rsidRPr="676406F5">
        <w:rPr>
          <w:rFonts w:eastAsiaTheme="minorEastAsia" w:cstheme="minorBidi"/>
        </w:rPr>
        <w:t xml:space="preserve"> ten behoeve van de Kwaliteitsregistratie [</w:t>
      </w:r>
      <w:r w:rsidR="006711C0" w:rsidRPr="676406F5">
        <w:rPr>
          <w:rFonts w:eastAsiaTheme="minorEastAsia" w:cstheme="minorBidi"/>
          <w:highlight w:val="yellow"/>
        </w:rPr>
        <w:t>naam Kwaliteitsregistratie</w:t>
      </w:r>
      <w:r w:rsidR="006711C0" w:rsidRPr="676406F5">
        <w:rPr>
          <w:rFonts w:eastAsiaTheme="minorEastAsia" w:cstheme="minorBidi"/>
        </w:rPr>
        <w:t>]</w:t>
      </w:r>
      <w:r w:rsidR="0023647F" w:rsidRPr="676406F5">
        <w:rPr>
          <w:rFonts w:eastAsiaTheme="minorEastAsia" w:cstheme="minorBidi"/>
        </w:rPr>
        <w:t>;</w:t>
      </w:r>
    </w:p>
    <w:p w14:paraId="7706FE75" w14:textId="1CFB7DDB" w:rsidR="0023647F" w:rsidRPr="009E546E" w:rsidRDefault="0023647F" w:rsidP="676406F5">
      <w:pPr>
        <w:pStyle w:val="Lijstalinea"/>
        <w:numPr>
          <w:ilvl w:val="0"/>
          <w:numId w:val="100"/>
        </w:numPr>
        <w:spacing w:line="276" w:lineRule="auto"/>
        <w:rPr>
          <w:rFonts w:eastAsiaTheme="minorEastAsia" w:cstheme="minorBidi"/>
        </w:rPr>
      </w:pPr>
      <w:r w:rsidRPr="676406F5">
        <w:rPr>
          <w:rFonts w:eastAsiaTheme="minorEastAsia" w:cstheme="minorBidi"/>
        </w:rPr>
        <w:t>De aard en de omvang van d</w:t>
      </w:r>
      <w:r w:rsidR="003213B9" w:rsidRPr="676406F5">
        <w:rPr>
          <w:rFonts w:eastAsiaTheme="minorEastAsia" w:cstheme="minorBidi"/>
        </w:rPr>
        <w:t>i</w:t>
      </w:r>
      <w:r w:rsidRPr="676406F5">
        <w:rPr>
          <w:rFonts w:eastAsiaTheme="minorEastAsia" w:cstheme="minorBidi"/>
        </w:rPr>
        <w:t xml:space="preserve">e </w:t>
      </w:r>
      <w:r w:rsidR="401E1903" w:rsidRPr="676406F5">
        <w:rPr>
          <w:rFonts w:eastAsiaTheme="minorEastAsia" w:cstheme="minorBidi"/>
        </w:rPr>
        <w:t>gegevens</w:t>
      </w:r>
      <w:r w:rsidRPr="676406F5">
        <w:rPr>
          <w:rFonts w:eastAsiaTheme="minorEastAsia" w:cstheme="minorBidi"/>
        </w:rPr>
        <w:t xml:space="preserve">verwerkingen </w:t>
      </w:r>
      <w:r w:rsidR="000A0E56" w:rsidRPr="676406F5">
        <w:rPr>
          <w:rFonts w:eastAsiaTheme="minorEastAsia" w:cstheme="minorBidi"/>
        </w:rPr>
        <w:t xml:space="preserve">ten behoeve van de Kwaliteitsregistratie </w:t>
      </w:r>
      <w:r w:rsidRPr="676406F5">
        <w:rPr>
          <w:rFonts w:eastAsiaTheme="minorEastAsia" w:cstheme="minorBidi"/>
        </w:rPr>
        <w:t xml:space="preserve">zijn vastgelegd in </w:t>
      </w:r>
      <w:r w:rsidR="21442B65" w:rsidRPr="676406F5">
        <w:rPr>
          <w:rFonts w:eastAsiaTheme="minorEastAsia" w:cstheme="minorBidi"/>
        </w:rPr>
        <w:t>éé</w:t>
      </w:r>
      <w:r w:rsidRPr="676406F5">
        <w:rPr>
          <w:rFonts w:eastAsiaTheme="minorEastAsia" w:cstheme="minorBidi"/>
        </w:rPr>
        <w:t xml:space="preserve">n </w:t>
      </w:r>
      <w:r w:rsidR="00581FD3" w:rsidRPr="676406F5">
        <w:rPr>
          <w:rFonts w:eastAsiaTheme="minorEastAsia" w:cstheme="minorBidi"/>
        </w:rPr>
        <w:t xml:space="preserve">of meer </w:t>
      </w:r>
      <w:r w:rsidRPr="676406F5">
        <w:rPr>
          <w:rFonts w:eastAsiaTheme="minorEastAsia" w:cstheme="minorBidi"/>
        </w:rPr>
        <w:t>overeenkomst</w:t>
      </w:r>
      <w:r w:rsidR="00581FD3" w:rsidRPr="676406F5">
        <w:rPr>
          <w:rFonts w:eastAsiaTheme="minorEastAsia" w:cstheme="minorBidi"/>
        </w:rPr>
        <w:t>en</w:t>
      </w:r>
      <w:r w:rsidRPr="676406F5">
        <w:rPr>
          <w:rFonts w:eastAsiaTheme="minorEastAsia" w:cstheme="minorBidi"/>
        </w:rPr>
        <w:t xml:space="preserve"> tussen Zorgaanbieder en </w:t>
      </w:r>
      <w:r w:rsidR="00DB2833" w:rsidRPr="676406F5">
        <w:rPr>
          <w:rFonts w:eastAsiaTheme="minorEastAsia" w:cstheme="minorBidi"/>
        </w:rPr>
        <w:t>Verwerker</w:t>
      </w:r>
      <w:r w:rsidR="000A0E56" w:rsidRPr="676406F5">
        <w:rPr>
          <w:rFonts w:eastAsiaTheme="minorEastAsia" w:cstheme="minorBidi"/>
        </w:rPr>
        <w:t xml:space="preserve">, waaronder </w:t>
      </w:r>
      <w:r w:rsidR="00837045" w:rsidRPr="676406F5">
        <w:rPr>
          <w:rFonts w:eastAsiaTheme="minorEastAsia" w:cstheme="minorBidi"/>
        </w:rPr>
        <w:t xml:space="preserve">een </w:t>
      </w:r>
      <w:r w:rsidR="009A58D8" w:rsidRPr="676406F5">
        <w:rPr>
          <w:rFonts w:eastAsiaTheme="minorEastAsia" w:cstheme="minorBidi"/>
        </w:rPr>
        <w:t>V</w:t>
      </w:r>
      <w:r w:rsidR="00837045" w:rsidRPr="676406F5">
        <w:rPr>
          <w:rFonts w:eastAsiaTheme="minorEastAsia" w:cstheme="minorBidi"/>
        </w:rPr>
        <w:t>erwerkersovereenkomst</w:t>
      </w:r>
      <w:r w:rsidR="0025375C" w:rsidRPr="676406F5">
        <w:rPr>
          <w:rFonts w:eastAsiaTheme="minorEastAsia" w:cstheme="minorBidi"/>
        </w:rPr>
        <w:t>;</w:t>
      </w:r>
    </w:p>
    <w:p w14:paraId="60404958" w14:textId="681E3905" w:rsidR="004F5CCB" w:rsidRDefault="004F5CCB" w:rsidP="676406F5">
      <w:pPr>
        <w:pStyle w:val="Lijstalinea"/>
        <w:numPr>
          <w:ilvl w:val="0"/>
          <w:numId w:val="100"/>
        </w:numPr>
        <w:spacing w:line="276" w:lineRule="auto"/>
        <w:rPr>
          <w:rFonts w:eastAsiaTheme="minorEastAsia" w:cstheme="minorBidi"/>
        </w:rPr>
      </w:pPr>
      <w:r w:rsidRPr="676406F5">
        <w:rPr>
          <w:rFonts w:eastAsiaTheme="minorEastAsia" w:cstheme="minorBidi"/>
        </w:rPr>
        <w:t xml:space="preserve">De </w:t>
      </w:r>
      <w:r w:rsidR="00695293" w:rsidRPr="676406F5">
        <w:rPr>
          <w:rFonts w:eastAsiaTheme="minorEastAsia" w:cstheme="minorBidi"/>
        </w:rPr>
        <w:t xml:space="preserve">inwerkingtreding van </w:t>
      </w:r>
      <w:r w:rsidRPr="676406F5">
        <w:rPr>
          <w:rFonts w:eastAsiaTheme="minorEastAsia" w:cstheme="minorBidi"/>
        </w:rPr>
        <w:t>Wet kwal</w:t>
      </w:r>
      <w:r w:rsidR="00695293" w:rsidRPr="676406F5">
        <w:rPr>
          <w:rFonts w:eastAsiaTheme="minorEastAsia" w:cstheme="minorBidi"/>
        </w:rPr>
        <w:t xml:space="preserve">iteitsregistraties zorg (hierna: </w:t>
      </w:r>
      <w:proofErr w:type="spellStart"/>
      <w:r w:rsidR="00695293" w:rsidRPr="676406F5">
        <w:rPr>
          <w:rFonts w:eastAsiaTheme="minorEastAsia" w:cstheme="minorBidi"/>
        </w:rPr>
        <w:t>Wkz</w:t>
      </w:r>
      <w:proofErr w:type="spellEnd"/>
      <w:r w:rsidR="00695293" w:rsidRPr="676406F5">
        <w:rPr>
          <w:rFonts w:eastAsiaTheme="minorEastAsia" w:cstheme="minorBidi"/>
        </w:rPr>
        <w:t xml:space="preserve">) </w:t>
      </w:r>
      <w:r w:rsidR="001135D5" w:rsidRPr="676406F5">
        <w:rPr>
          <w:rFonts w:eastAsiaTheme="minorEastAsia" w:cstheme="minorBidi"/>
        </w:rPr>
        <w:t>m</w:t>
      </w:r>
      <w:r w:rsidR="0062377C" w:rsidRPr="676406F5">
        <w:rPr>
          <w:rFonts w:eastAsiaTheme="minorEastAsia" w:cstheme="minorBidi"/>
        </w:rPr>
        <w:t>et zich brengt</w:t>
      </w:r>
      <w:r w:rsidR="001135D5" w:rsidRPr="676406F5">
        <w:rPr>
          <w:rFonts w:eastAsiaTheme="minorEastAsia" w:cstheme="minorBidi"/>
        </w:rPr>
        <w:t xml:space="preserve"> dat Registratiehouders </w:t>
      </w:r>
      <w:r w:rsidR="00C657BB" w:rsidRPr="676406F5">
        <w:rPr>
          <w:rFonts w:eastAsiaTheme="minorEastAsia" w:cstheme="minorBidi"/>
        </w:rPr>
        <w:t xml:space="preserve">als </w:t>
      </w:r>
      <w:r w:rsidR="009A58D8" w:rsidRPr="676406F5">
        <w:rPr>
          <w:rFonts w:eastAsiaTheme="minorEastAsia" w:cstheme="minorBidi"/>
        </w:rPr>
        <w:t>V</w:t>
      </w:r>
      <w:r w:rsidR="00C657BB" w:rsidRPr="676406F5">
        <w:rPr>
          <w:rFonts w:eastAsiaTheme="minorEastAsia" w:cstheme="minorBidi"/>
        </w:rPr>
        <w:t>erwerkingsverantwoordelijken van Kwaliteitsregistraties</w:t>
      </w:r>
      <w:r w:rsidR="002C5144" w:rsidRPr="676406F5">
        <w:rPr>
          <w:rFonts w:eastAsiaTheme="minorEastAsia" w:cstheme="minorBidi"/>
        </w:rPr>
        <w:t xml:space="preserve"> gaan gelden</w:t>
      </w:r>
      <w:r w:rsidR="00FA1C45" w:rsidRPr="676406F5">
        <w:rPr>
          <w:rFonts w:eastAsiaTheme="minorEastAsia" w:cstheme="minorBidi"/>
        </w:rPr>
        <w:t>;</w:t>
      </w:r>
    </w:p>
    <w:p w14:paraId="793D9228" w14:textId="383412D6" w:rsidR="009A2C27" w:rsidRDefault="00A702BC" w:rsidP="676406F5">
      <w:pPr>
        <w:pStyle w:val="Lijstalinea"/>
        <w:numPr>
          <w:ilvl w:val="0"/>
          <w:numId w:val="100"/>
        </w:numPr>
        <w:spacing w:line="276" w:lineRule="auto"/>
        <w:rPr>
          <w:rFonts w:eastAsiaTheme="minorEastAsia" w:cstheme="minorBidi"/>
        </w:rPr>
      </w:pPr>
      <w:r w:rsidRPr="676406F5">
        <w:rPr>
          <w:rFonts w:eastAsiaTheme="minorEastAsia" w:cstheme="minorBidi"/>
        </w:rPr>
        <w:t xml:space="preserve">Als gevolg van het in sub C bepaalde </w:t>
      </w:r>
      <w:r w:rsidR="00D23C7A" w:rsidRPr="676406F5">
        <w:rPr>
          <w:rFonts w:eastAsiaTheme="minorEastAsia" w:cstheme="minorBidi"/>
        </w:rPr>
        <w:t>(</w:t>
      </w:r>
      <w:r w:rsidRPr="676406F5">
        <w:rPr>
          <w:rFonts w:eastAsiaTheme="minorEastAsia" w:cstheme="minorBidi"/>
        </w:rPr>
        <w:t>een deel van</w:t>
      </w:r>
      <w:r w:rsidR="00D23C7A" w:rsidRPr="676406F5">
        <w:rPr>
          <w:rFonts w:eastAsiaTheme="minorEastAsia" w:cstheme="minorBidi"/>
        </w:rPr>
        <w:t>)</w:t>
      </w:r>
      <w:r w:rsidRPr="676406F5">
        <w:rPr>
          <w:rFonts w:eastAsiaTheme="minorEastAsia" w:cstheme="minorBidi"/>
        </w:rPr>
        <w:t xml:space="preserve"> de </w:t>
      </w:r>
      <w:r w:rsidR="00F27FA6" w:rsidRPr="676406F5">
        <w:rPr>
          <w:rFonts w:eastAsiaTheme="minorEastAsia" w:cstheme="minorBidi"/>
        </w:rPr>
        <w:t xml:space="preserve">huidige </w:t>
      </w:r>
      <w:r w:rsidR="00080DF3" w:rsidRPr="676406F5">
        <w:rPr>
          <w:rFonts w:eastAsiaTheme="minorEastAsia" w:cstheme="minorBidi"/>
        </w:rPr>
        <w:t>gegevensverwerking</w:t>
      </w:r>
      <w:r w:rsidR="00D23C7A" w:rsidRPr="676406F5">
        <w:rPr>
          <w:rFonts w:eastAsiaTheme="minorEastAsia" w:cstheme="minorBidi"/>
        </w:rPr>
        <w:t>en</w:t>
      </w:r>
      <w:r w:rsidR="00080DF3" w:rsidRPr="676406F5">
        <w:rPr>
          <w:rFonts w:eastAsiaTheme="minorEastAsia" w:cstheme="minorBidi"/>
        </w:rPr>
        <w:t xml:space="preserve"> </w:t>
      </w:r>
      <w:r w:rsidR="3B992FD7" w:rsidRPr="676406F5">
        <w:rPr>
          <w:rFonts w:eastAsiaTheme="minorEastAsia" w:cstheme="minorBidi"/>
        </w:rPr>
        <w:t xml:space="preserve">(door Verwerker) </w:t>
      </w:r>
      <w:r w:rsidR="00F47616" w:rsidRPr="676406F5">
        <w:rPr>
          <w:rFonts w:eastAsiaTheme="minorEastAsia" w:cstheme="minorBidi"/>
        </w:rPr>
        <w:t xml:space="preserve">ten behoeve van Kwaliteitsregistraties </w:t>
      </w:r>
      <w:r w:rsidR="00D23C7A" w:rsidRPr="676406F5">
        <w:rPr>
          <w:rFonts w:eastAsiaTheme="minorEastAsia" w:cstheme="minorBidi"/>
        </w:rPr>
        <w:t>in opdracht van Registratiehouders z</w:t>
      </w:r>
      <w:r w:rsidR="00E21DA6" w:rsidRPr="676406F5">
        <w:rPr>
          <w:rFonts w:eastAsiaTheme="minorEastAsia" w:cstheme="minorBidi"/>
        </w:rPr>
        <w:t>ullen</w:t>
      </w:r>
      <w:r w:rsidR="00D23C7A" w:rsidRPr="676406F5">
        <w:rPr>
          <w:rFonts w:eastAsiaTheme="minorEastAsia" w:cstheme="minorBidi"/>
        </w:rPr>
        <w:t xml:space="preserve"> plaatsvinden</w:t>
      </w:r>
      <w:r w:rsidR="00BB1EB6" w:rsidRPr="676406F5">
        <w:rPr>
          <w:rFonts w:eastAsiaTheme="minorEastAsia" w:cstheme="minorBidi"/>
        </w:rPr>
        <w:t xml:space="preserve"> en niet </w:t>
      </w:r>
      <w:r w:rsidR="00D31EEA" w:rsidRPr="676406F5">
        <w:rPr>
          <w:rFonts w:eastAsiaTheme="minorEastAsia" w:cstheme="minorBidi"/>
        </w:rPr>
        <w:t>(</w:t>
      </w:r>
      <w:r w:rsidR="00BB1EB6" w:rsidRPr="676406F5">
        <w:rPr>
          <w:rFonts w:eastAsiaTheme="minorEastAsia" w:cstheme="minorBidi"/>
        </w:rPr>
        <w:t>meer</w:t>
      </w:r>
      <w:r w:rsidR="00D31EEA" w:rsidRPr="676406F5">
        <w:rPr>
          <w:rFonts w:eastAsiaTheme="minorEastAsia" w:cstheme="minorBidi"/>
        </w:rPr>
        <w:t>)</w:t>
      </w:r>
      <w:r w:rsidR="00BB1EB6" w:rsidRPr="676406F5">
        <w:rPr>
          <w:rFonts w:eastAsiaTheme="minorEastAsia" w:cstheme="minorBidi"/>
        </w:rPr>
        <w:t xml:space="preserve"> in opdracht van Zorgaanbieder</w:t>
      </w:r>
      <w:r w:rsidR="006F39CD" w:rsidRPr="676406F5">
        <w:rPr>
          <w:rFonts w:eastAsiaTheme="minorEastAsia" w:cstheme="minorBidi"/>
        </w:rPr>
        <w:t>s</w:t>
      </w:r>
      <w:r w:rsidR="00BB1EB6" w:rsidRPr="676406F5">
        <w:rPr>
          <w:rFonts w:eastAsiaTheme="minorEastAsia" w:cstheme="minorBidi"/>
        </w:rPr>
        <w:t xml:space="preserve">; </w:t>
      </w:r>
    </w:p>
    <w:p w14:paraId="78C71574" w14:textId="60AAC677" w:rsidR="00D15070" w:rsidRPr="009E546E" w:rsidRDefault="007C4128" w:rsidP="048A3C70">
      <w:pPr>
        <w:pStyle w:val="Lijstalinea"/>
        <w:numPr>
          <w:ilvl w:val="0"/>
          <w:numId w:val="100"/>
        </w:numPr>
        <w:spacing w:line="276" w:lineRule="auto"/>
        <w:rPr>
          <w:rFonts w:eastAsiaTheme="minorEastAsia" w:cstheme="minorBidi"/>
        </w:rPr>
      </w:pPr>
      <w:r w:rsidRPr="048A3C70">
        <w:rPr>
          <w:rFonts w:eastAsiaTheme="minorEastAsia" w:cstheme="minorBidi"/>
        </w:rPr>
        <w:t>Zorgaanbie</w:t>
      </w:r>
      <w:r w:rsidR="00D15070" w:rsidRPr="048A3C70">
        <w:rPr>
          <w:rFonts w:eastAsiaTheme="minorEastAsia" w:cstheme="minorBidi"/>
        </w:rPr>
        <w:t>d</w:t>
      </w:r>
      <w:r w:rsidRPr="048A3C70">
        <w:rPr>
          <w:rFonts w:eastAsiaTheme="minorEastAsia" w:cstheme="minorBidi"/>
        </w:rPr>
        <w:t xml:space="preserve">er </w:t>
      </w:r>
      <w:r w:rsidR="00BB1EB6" w:rsidRPr="048A3C70">
        <w:rPr>
          <w:rFonts w:eastAsiaTheme="minorEastAsia" w:cstheme="minorBidi"/>
        </w:rPr>
        <w:t xml:space="preserve">daarom (een deel van) </w:t>
      </w:r>
      <w:r w:rsidRPr="048A3C70">
        <w:rPr>
          <w:rFonts w:eastAsiaTheme="minorEastAsia" w:cstheme="minorBidi"/>
        </w:rPr>
        <w:t xml:space="preserve">de </w:t>
      </w:r>
      <w:r w:rsidR="007F3992" w:rsidRPr="048A3C70">
        <w:rPr>
          <w:rFonts w:eastAsiaTheme="minorEastAsia" w:cstheme="minorBidi"/>
        </w:rPr>
        <w:t>gegevensverwerking</w:t>
      </w:r>
      <w:r w:rsidR="00537098" w:rsidRPr="048A3C70">
        <w:rPr>
          <w:rFonts w:eastAsiaTheme="minorEastAsia" w:cstheme="minorBidi"/>
        </w:rPr>
        <w:t>en</w:t>
      </w:r>
      <w:r w:rsidR="001A39A3" w:rsidRPr="048A3C70">
        <w:rPr>
          <w:rFonts w:eastAsiaTheme="minorEastAsia" w:cstheme="minorBidi"/>
        </w:rPr>
        <w:t xml:space="preserve"> </w:t>
      </w:r>
      <w:r w:rsidR="00E74213" w:rsidRPr="048A3C70">
        <w:rPr>
          <w:rFonts w:eastAsiaTheme="minorEastAsia" w:cstheme="minorBidi"/>
        </w:rPr>
        <w:t xml:space="preserve">ten behoeve van de Kwaliteitsregistratie (genoemd in sub A) </w:t>
      </w:r>
      <w:r w:rsidR="001A39A3" w:rsidRPr="048A3C70">
        <w:rPr>
          <w:rFonts w:eastAsiaTheme="minorEastAsia" w:cstheme="minorBidi"/>
        </w:rPr>
        <w:t>door Verwerker wenst te beëindigen</w:t>
      </w:r>
      <w:r w:rsidR="00E604B8" w:rsidRPr="048A3C70">
        <w:rPr>
          <w:rFonts w:eastAsiaTheme="minorEastAsia" w:cstheme="minorBidi"/>
        </w:rPr>
        <w:t xml:space="preserve">, conform de in sub B genoemde </w:t>
      </w:r>
      <w:r w:rsidR="69017DF6" w:rsidRPr="048A3C70">
        <w:rPr>
          <w:rFonts w:eastAsiaTheme="minorEastAsia" w:cstheme="minorBidi"/>
        </w:rPr>
        <w:t xml:space="preserve">overeenkomsten, waaronder een </w:t>
      </w:r>
      <w:r w:rsidR="00E604B8" w:rsidRPr="048A3C70">
        <w:rPr>
          <w:rFonts w:eastAsiaTheme="minorEastAsia" w:cstheme="minorBidi"/>
        </w:rPr>
        <w:t>Verwerkersovereenkomst</w:t>
      </w:r>
      <w:r w:rsidR="007F3992" w:rsidRPr="048A3C70">
        <w:rPr>
          <w:rFonts w:eastAsiaTheme="minorEastAsia" w:cstheme="minorBidi"/>
        </w:rPr>
        <w:t xml:space="preserve">; </w:t>
      </w:r>
    </w:p>
    <w:p w14:paraId="18E89555" w14:textId="2C0FBF94" w:rsidR="00AF15B1" w:rsidRPr="009E546E" w:rsidRDefault="00767B87" w:rsidP="676406F5">
      <w:pPr>
        <w:pStyle w:val="Lijstalinea"/>
        <w:numPr>
          <w:ilvl w:val="0"/>
          <w:numId w:val="100"/>
        </w:numPr>
        <w:spacing w:line="276" w:lineRule="auto"/>
        <w:rPr>
          <w:rFonts w:eastAsiaTheme="minorEastAsia" w:cstheme="minorBidi"/>
        </w:rPr>
      </w:pPr>
      <w:r w:rsidRPr="676406F5">
        <w:rPr>
          <w:rFonts w:eastAsiaTheme="minorEastAsia" w:cstheme="minorBidi"/>
        </w:rPr>
        <w:t xml:space="preserve">Deze Beëindigingsovereenkomst de afspraken </w:t>
      </w:r>
      <w:r w:rsidR="75C59376" w:rsidRPr="676406F5">
        <w:rPr>
          <w:rFonts w:eastAsiaTheme="minorEastAsia" w:cstheme="minorBidi"/>
        </w:rPr>
        <w:t xml:space="preserve">vastlegt </w:t>
      </w:r>
      <w:r w:rsidR="00233768" w:rsidRPr="676406F5">
        <w:rPr>
          <w:rFonts w:eastAsiaTheme="minorEastAsia" w:cstheme="minorBidi"/>
        </w:rPr>
        <w:t>die samenhangen met</w:t>
      </w:r>
      <w:r w:rsidRPr="676406F5">
        <w:rPr>
          <w:rFonts w:eastAsiaTheme="minorEastAsia" w:cstheme="minorBidi"/>
        </w:rPr>
        <w:t xml:space="preserve"> de beëindiging</w:t>
      </w:r>
      <w:r w:rsidR="003F083C" w:rsidRPr="676406F5">
        <w:rPr>
          <w:rFonts w:eastAsiaTheme="minorEastAsia" w:cstheme="minorBidi"/>
        </w:rPr>
        <w:t>.</w:t>
      </w:r>
    </w:p>
    <w:p w14:paraId="68E9EA9F" w14:textId="77777777" w:rsidR="00AF15B1" w:rsidRPr="0023647F" w:rsidRDefault="00AF15B1" w:rsidP="004C60B7">
      <w:pPr>
        <w:pStyle w:val="Lijstalinea"/>
        <w:spacing w:line="276" w:lineRule="auto"/>
      </w:pPr>
    </w:p>
    <w:p w14:paraId="01BB4075" w14:textId="5AB80AA3" w:rsidR="676406F5" w:rsidRDefault="676406F5" w:rsidP="676406F5">
      <w:pPr>
        <w:spacing w:line="276" w:lineRule="auto"/>
        <w:rPr>
          <w:b/>
          <w:bCs/>
        </w:rPr>
      </w:pPr>
    </w:p>
    <w:p w14:paraId="300FB5C7" w14:textId="77777777" w:rsidR="00AE7B22" w:rsidRDefault="00AE7B22" w:rsidP="004C60B7">
      <w:pPr>
        <w:spacing w:line="276" w:lineRule="auto"/>
        <w:rPr>
          <w:b/>
          <w:bCs/>
        </w:rPr>
      </w:pPr>
    </w:p>
    <w:p w14:paraId="659A86D0" w14:textId="469A7F3A" w:rsidR="00FC5465" w:rsidRPr="00A30974" w:rsidRDefault="00015B6E" w:rsidP="004C60B7">
      <w:pPr>
        <w:spacing w:line="276" w:lineRule="auto"/>
        <w:rPr>
          <w:b/>
          <w:bCs/>
        </w:rPr>
      </w:pPr>
      <w:r w:rsidRPr="676406F5">
        <w:rPr>
          <w:b/>
          <w:bCs/>
        </w:rPr>
        <w:lastRenderedPageBreak/>
        <w:t xml:space="preserve">STELLEN VAST EN </w:t>
      </w:r>
      <w:r w:rsidR="00FC5465" w:rsidRPr="676406F5">
        <w:rPr>
          <w:b/>
          <w:bCs/>
        </w:rPr>
        <w:t xml:space="preserve">VERKLAREN ALS VOLGT </w:t>
      </w:r>
      <w:r w:rsidR="00E448C0" w:rsidRPr="676406F5">
        <w:rPr>
          <w:b/>
          <w:bCs/>
        </w:rPr>
        <w:t>TE ZIJN OVEREEN</w:t>
      </w:r>
      <w:r w:rsidR="00FC5465" w:rsidRPr="676406F5">
        <w:rPr>
          <w:b/>
          <w:bCs/>
        </w:rPr>
        <w:t>GEKOMEN:</w:t>
      </w:r>
    </w:p>
    <w:p w14:paraId="11B4DF98" w14:textId="77777777" w:rsidR="00A42D2A" w:rsidRPr="00664190" w:rsidRDefault="00A42D2A" w:rsidP="004C60B7">
      <w:pPr>
        <w:spacing w:line="276" w:lineRule="auto"/>
      </w:pPr>
    </w:p>
    <w:p w14:paraId="2009E3BC" w14:textId="62F3D026" w:rsidR="003B0E85" w:rsidRDefault="00D93046" w:rsidP="676406F5">
      <w:pPr>
        <w:pStyle w:val="Kop2"/>
        <w:spacing w:line="276" w:lineRule="auto"/>
        <w:ind w:hanging="12"/>
        <w:rPr>
          <w:lang w:eastAsia="nl-NL"/>
        </w:rPr>
      </w:pPr>
      <w:r>
        <w:t>Artikel 1</w:t>
      </w:r>
      <w:r>
        <w:tab/>
        <w:t>Definities</w:t>
      </w:r>
    </w:p>
    <w:p w14:paraId="6DD41491" w14:textId="77777777" w:rsidR="00861F6F" w:rsidRPr="00861F6F" w:rsidRDefault="00861F6F" w:rsidP="004C60B7">
      <w:pPr>
        <w:spacing w:line="276" w:lineRule="auto"/>
        <w:rPr>
          <w:lang w:eastAsia="nl-NL"/>
        </w:rPr>
      </w:pPr>
    </w:p>
    <w:p w14:paraId="5EDB99C4" w14:textId="21FCD5AA" w:rsidR="00D30DAC" w:rsidRDefault="00C33411" w:rsidP="00D30DAC">
      <w:pPr>
        <w:pStyle w:val="Lijstalinea"/>
        <w:numPr>
          <w:ilvl w:val="1"/>
          <w:numId w:val="101"/>
        </w:numPr>
        <w:spacing w:line="276" w:lineRule="auto"/>
      </w:pPr>
      <w:r>
        <w:t xml:space="preserve">Termen met een hoofdletter die in deze Beëindigingsovereenkomst worden gebruikt en die hierin niet worden gedefinieerd, hebben de betekenis die </w:t>
      </w:r>
      <w:r w:rsidR="00483ECB">
        <w:t xml:space="preserve">is </w:t>
      </w:r>
      <w:r w:rsidR="00D30DAC">
        <w:t>uiteengezet in de AVG (waaronder Persoonsgegevens, Verwerkingsverantwoordelijke en Verwerker).</w:t>
      </w:r>
    </w:p>
    <w:p w14:paraId="3D9DDFAE" w14:textId="77777777" w:rsidR="00D30DAC" w:rsidRDefault="00D30DAC" w:rsidP="00D30DAC">
      <w:pPr>
        <w:pStyle w:val="Lijstalinea"/>
        <w:spacing w:line="276" w:lineRule="auto"/>
        <w:ind w:left="708"/>
      </w:pPr>
    </w:p>
    <w:p w14:paraId="2BFEB6BF" w14:textId="208664F4" w:rsidR="00B41311" w:rsidRDefault="00B41311" w:rsidP="00D30DAC">
      <w:pPr>
        <w:pStyle w:val="Lijstalinea"/>
        <w:numPr>
          <w:ilvl w:val="1"/>
          <w:numId w:val="101"/>
        </w:numPr>
        <w:spacing w:line="276" w:lineRule="auto"/>
      </w:pPr>
      <w:r w:rsidRPr="004C0C26">
        <w:t xml:space="preserve">In deze </w:t>
      </w:r>
      <w:r>
        <w:t>Beëindigingsovereenkomst</w:t>
      </w:r>
      <w:r w:rsidRPr="004C0C26">
        <w:t xml:space="preserve"> hebben de volgende begrippen, telkens aangeduid met een hoofdletter, de volgende betekenis:</w:t>
      </w:r>
    </w:p>
    <w:p w14:paraId="46A4DA6D" w14:textId="77777777" w:rsidR="00861F6F" w:rsidRDefault="00861F6F" w:rsidP="004C60B7">
      <w:pPr>
        <w:spacing w:line="276" w:lineRule="auto"/>
        <w:rPr>
          <w:lang w:eastAsia="nl-NL"/>
        </w:rPr>
      </w:pPr>
    </w:p>
    <w:p w14:paraId="0C6B366E" w14:textId="16206716" w:rsidR="00906E0C" w:rsidRDefault="00906E0C" w:rsidP="004C60B7">
      <w:pPr>
        <w:spacing w:before="120" w:line="276" w:lineRule="auto"/>
        <w:ind w:left="2829" w:hanging="2829"/>
        <w:rPr>
          <w:rFonts w:ascii="Calibri" w:eastAsia="Calibri" w:hAnsi="Calibri" w:cs="Calibri"/>
          <w:color w:val="000000" w:themeColor="text1"/>
        </w:rPr>
      </w:pPr>
      <w:r>
        <w:t xml:space="preserve">AVG: </w:t>
      </w:r>
      <w:r>
        <w:tab/>
      </w:r>
      <w:r w:rsidR="00F67BAD">
        <w:t>v</w:t>
      </w:r>
      <w:r w:rsidR="7A354FF7" w:rsidRPr="676406F5">
        <w:rPr>
          <w:rFonts w:ascii="Calibri" w:eastAsia="Calibri" w:hAnsi="Calibri" w:cs="Calibri"/>
          <w:color w:val="000000" w:themeColor="text1"/>
        </w:rPr>
        <w:t xml:space="preserve">erordening (EU) 2016/679 van het Europees Parlement en de Raad van 27 april 2016 betreffende de bescherming van natuurlijke personen in verband met de verwerking van </w:t>
      </w:r>
      <w:r w:rsidR="005A7668" w:rsidRPr="676406F5">
        <w:rPr>
          <w:rFonts w:ascii="Calibri" w:eastAsia="Calibri" w:hAnsi="Calibri" w:cs="Calibri"/>
          <w:color w:val="000000" w:themeColor="text1"/>
        </w:rPr>
        <w:t>P</w:t>
      </w:r>
      <w:r w:rsidR="7A354FF7" w:rsidRPr="676406F5">
        <w:rPr>
          <w:rFonts w:ascii="Calibri" w:eastAsia="Calibri" w:hAnsi="Calibri" w:cs="Calibri"/>
          <w:color w:val="000000" w:themeColor="text1"/>
        </w:rPr>
        <w:t xml:space="preserve">ersoonsgegevens en betreffende het vrije verkeer van die </w:t>
      </w:r>
      <w:r w:rsidR="268DD089" w:rsidRPr="676406F5">
        <w:rPr>
          <w:rFonts w:ascii="Calibri" w:eastAsia="Calibri" w:hAnsi="Calibri" w:cs="Calibri"/>
          <w:color w:val="000000" w:themeColor="text1"/>
        </w:rPr>
        <w:t>Gegevens</w:t>
      </w:r>
      <w:r w:rsidR="7A354FF7" w:rsidRPr="676406F5">
        <w:rPr>
          <w:rFonts w:ascii="Calibri" w:eastAsia="Calibri" w:hAnsi="Calibri" w:cs="Calibri"/>
          <w:color w:val="000000" w:themeColor="text1"/>
        </w:rPr>
        <w:t xml:space="preserve"> en tot intrekking van Richtlijn 95/46/EG (Algemene Verordening Gegevensbescherming);</w:t>
      </w:r>
    </w:p>
    <w:p w14:paraId="5262CF83" w14:textId="02227864" w:rsidR="00564D7E" w:rsidRDefault="00564D7E" w:rsidP="004C60B7">
      <w:pPr>
        <w:spacing w:before="120" w:line="276" w:lineRule="auto"/>
        <w:ind w:left="2829" w:hanging="2829"/>
      </w:pPr>
      <w:r>
        <w:t xml:space="preserve">Gegevens: </w:t>
      </w:r>
      <w:r>
        <w:tab/>
      </w:r>
      <w:r w:rsidR="72C9F593">
        <w:t>Gegevens</w:t>
      </w:r>
      <w:r w:rsidR="004C780D">
        <w:t xml:space="preserve"> die Verwerker in opdracht van Zorgaanbieder </w:t>
      </w:r>
      <w:r w:rsidR="0069692C">
        <w:t>ten behoeve van de Kwaliteitsregistratie verwerkt, waaronder nadrukkelijk begrepen (bijzondere) Persoonsgegevens en bedrijfsgegevens</w:t>
      </w:r>
      <w:r w:rsidR="00A00FE3">
        <w:t xml:space="preserve"> (</w:t>
      </w:r>
      <w:r w:rsidR="00887D55">
        <w:t xml:space="preserve">en </w:t>
      </w:r>
      <w:r w:rsidR="00A00FE3">
        <w:t xml:space="preserve">die na inwerkingtreding van de </w:t>
      </w:r>
      <w:proofErr w:type="spellStart"/>
      <w:r w:rsidR="00A00FE3">
        <w:t>Wkz</w:t>
      </w:r>
      <w:proofErr w:type="spellEnd"/>
      <w:r w:rsidR="00A00FE3">
        <w:t xml:space="preserve"> onder de Verwerkingsverantwoordelijkheid van </w:t>
      </w:r>
      <w:r w:rsidR="003B7F72">
        <w:t>de Registratiehouder zullen vallen)</w:t>
      </w:r>
      <w:r>
        <w:t>;</w:t>
      </w:r>
    </w:p>
    <w:p w14:paraId="22458DBC" w14:textId="09245DFD" w:rsidR="00536B34" w:rsidRDefault="000C6DA8" w:rsidP="004C60B7">
      <w:pPr>
        <w:spacing w:before="120" w:line="276" w:lineRule="auto"/>
        <w:ind w:left="2829" w:hanging="2829"/>
      </w:pPr>
      <w:r>
        <w:t>Kwaliteitsregistratie:</w:t>
      </w:r>
      <w:r>
        <w:tab/>
      </w:r>
      <w:r w:rsidR="00220FC7">
        <w:t xml:space="preserve">verzameling, </w:t>
      </w:r>
      <w:r w:rsidR="00DB3A9C">
        <w:t xml:space="preserve">opslag en verdere verwerking van </w:t>
      </w:r>
      <w:r w:rsidR="53226EC6">
        <w:t>Gegevens</w:t>
      </w:r>
      <w:r w:rsidR="00DB3A9C">
        <w:t xml:space="preserve">, waaronder </w:t>
      </w:r>
      <w:r w:rsidR="005A7668">
        <w:t>P</w:t>
      </w:r>
      <w:r w:rsidR="00DB3A9C">
        <w:t xml:space="preserve">ersoonsgegevens, van een cliëntenpopulatie die wordt uitgevoerd met als doel om de kwaliteit van zorg aan die cliëntenpopulatie </w:t>
      </w:r>
      <w:r w:rsidR="00922A75">
        <w:t>te meten en te verbeteren, zoals bedoeld in artikel 1 W</w:t>
      </w:r>
      <w:r w:rsidR="00F77CD3">
        <w:t>k</w:t>
      </w:r>
      <w:r w:rsidR="00891F58">
        <w:t>kg</w:t>
      </w:r>
      <w:r w:rsidR="00922A75">
        <w:t>z</w:t>
      </w:r>
      <w:r w:rsidR="006A1078">
        <w:t>; meer specifiek de Kwaliteitsregistratie die is genoemd in sub A (Overwegende dat)</w:t>
      </w:r>
      <w:r>
        <w:t>;</w:t>
      </w:r>
    </w:p>
    <w:p w14:paraId="2B8EA487" w14:textId="6F15D87E" w:rsidR="000C6DA8" w:rsidRDefault="000C6DA8" w:rsidP="00654EE6">
      <w:pPr>
        <w:spacing w:line="276" w:lineRule="auto"/>
      </w:pPr>
      <w:r>
        <w:t xml:space="preserve">Register </w:t>
      </w:r>
      <w:r w:rsidR="00E53B89">
        <w:t>(</w:t>
      </w:r>
      <w:r>
        <w:t>voor</w:t>
      </w:r>
    </w:p>
    <w:p w14:paraId="316601DD" w14:textId="341F39E8" w:rsidR="000C6DA8" w:rsidRDefault="000C6DA8" w:rsidP="004C60B7">
      <w:pPr>
        <w:spacing w:line="276" w:lineRule="auto"/>
        <w:ind w:left="2829" w:hanging="2829"/>
      </w:pPr>
      <w:r>
        <w:t>Kwaliteitsregistraties</w:t>
      </w:r>
      <w:r w:rsidR="00E53B89">
        <w:t>)</w:t>
      </w:r>
      <w:r>
        <w:t>:</w:t>
      </w:r>
      <w:r>
        <w:tab/>
        <w:t>openbaar register, als bedoeld in artikel 11</w:t>
      </w:r>
      <w:r w:rsidR="36DBA3F0">
        <w:t>l</w:t>
      </w:r>
      <w:r>
        <w:t xml:space="preserve"> </w:t>
      </w:r>
      <w:r w:rsidR="00DD5EDA">
        <w:t>Wkkgz</w:t>
      </w:r>
      <w:r>
        <w:t xml:space="preserve">, dat Zorginstituut Nederland bijhoudt en waarin </w:t>
      </w:r>
      <w:r w:rsidR="009B02C4">
        <w:t>K</w:t>
      </w:r>
      <w:r>
        <w:t>waliteitsregistraties kunnen worden opgenomen als zij aan de voorwaarden voor opname voldoen</w:t>
      </w:r>
      <w:r w:rsidR="004017E6">
        <w:t>;</w:t>
      </w:r>
    </w:p>
    <w:p w14:paraId="21756D59" w14:textId="77777777" w:rsidR="0079165D" w:rsidRDefault="0079165D" w:rsidP="38F517CA">
      <w:pPr>
        <w:spacing w:line="276" w:lineRule="auto"/>
        <w:ind w:left="2829" w:hanging="2829"/>
      </w:pPr>
    </w:p>
    <w:p w14:paraId="54AF9EF8" w14:textId="08B79322" w:rsidR="00C40C57" w:rsidRPr="00616596" w:rsidRDefault="1A290846" w:rsidP="00202420">
      <w:pPr>
        <w:spacing w:line="276" w:lineRule="auto"/>
        <w:ind w:left="2829" w:hanging="2829"/>
        <w:rPr>
          <w:rFonts w:eastAsiaTheme="majorEastAsia"/>
        </w:rPr>
      </w:pPr>
      <w:r>
        <w:t>R</w:t>
      </w:r>
      <w:r w:rsidR="494888A5">
        <w:t>etentieperiode</w:t>
      </w:r>
      <w:r>
        <w:tab/>
      </w:r>
      <w:r w:rsidR="00F9253E" w:rsidRPr="00F9253E">
        <w:rPr>
          <w:rFonts w:eastAsiaTheme="majorEastAsia"/>
        </w:rPr>
        <w:t xml:space="preserve">De retentieperiode betreft de </w:t>
      </w:r>
      <w:r w:rsidR="009F64AC">
        <w:rPr>
          <w:rFonts w:eastAsiaTheme="majorEastAsia"/>
        </w:rPr>
        <w:t xml:space="preserve">in het retentiebeleid </w:t>
      </w:r>
      <w:r w:rsidR="0048578F">
        <w:rPr>
          <w:rFonts w:eastAsiaTheme="majorEastAsia"/>
        </w:rPr>
        <w:t xml:space="preserve">van de Verwerker </w:t>
      </w:r>
      <w:r w:rsidR="00F9253E" w:rsidRPr="00F9253E">
        <w:rPr>
          <w:rFonts w:eastAsiaTheme="majorEastAsia"/>
        </w:rPr>
        <w:t xml:space="preserve">vastgelegde termijn gedurende welke back-upgegevens </w:t>
      </w:r>
      <w:r w:rsidR="009B1B39">
        <w:rPr>
          <w:rFonts w:eastAsiaTheme="majorEastAsia"/>
        </w:rPr>
        <w:t xml:space="preserve">door Verwerker </w:t>
      </w:r>
      <w:r w:rsidR="00F9253E" w:rsidRPr="00F9253E">
        <w:rPr>
          <w:rFonts w:eastAsiaTheme="majorEastAsia"/>
        </w:rPr>
        <w:t xml:space="preserve">worden bewaard en beschikbaar gehouden ten behoeve van herstel- en continuïteitsdoeleinden. </w:t>
      </w:r>
    </w:p>
    <w:p w14:paraId="71C0F733" w14:textId="77777777" w:rsidR="00C40C57" w:rsidRPr="00616596" w:rsidRDefault="00C40C57" w:rsidP="38F517CA">
      <w:pPr>
        <w:spacing w:line="276" w:lineRule="auto"/>
        <w:ind w:left="2829" w:hanging="2829"/>
      </w:pPr>
    </w:p>
    <w:p w14:paraId="3E934A1D" w14:textId="428C8B0C" w:rsidR="494888A5" w:rsidRPr="00D736E3" w:rsidRDefault="00C40C57" w:rsidP="38F517CA">
      <w:pPr>
        <w:spacing w:line="276" w:lineRule="auto"/>
        <w:ind w:left="2829" w:hanging="2829"/>
      </w:pPr>
      <w:r>
        <w:t>TTP</w:t>
      </w:r>
      <w:r>
        <w:tab/>
      </w:r>
      <w:proofErr w:type="spellStart"/>
      <w:r>
        <w:t>Trusted</w:t>
      </w:r>
      <w:proofErr w:type="spellEnd"/>
      <w:r>
        <w:t xml:space="preserve"> </w:t>
      </w:r>
      <w:proofErr w:type="spellStart"/>
      <w:r>
        <w:t>Third</w:t>
      </w:r>
      <w:proofErr w:type="spellEnd"/>
      <w:r>
        <w:t xml:space="preserve"> Party</w:t>
      </w:r>
      <w:r w:rsidR="2CAE7FCA">
        <w:t xml:space="preserve"> die in opdracht van Zorgaanbieder zal zorgdragen voor het pseudonimiseren van Gegevens ten behoeve van de Kwaliteitsregistratie</w:t>
      </w:r>
      <w:r w:rsidR="00D40C6A">
        <w:t>.</w:t>
      </w:r>
    </w:p>
    <w:p w14:paraId="2446DF0F" w14:textId="77777777" w:rsidR="00240414" w:rsidRPr="00D736E3" w:rsidRDefault="00240414" w:rsidP="004C60B7">
      <w:pPr>
        <w:spacing w:line="276" w:lineRule="auto"/>
        <w:rPr>
          <w:lang w:eastAsia="nl-NL"/>
        </w:rPr>
      </w:pPr>
    </w:p>
    <w:p w14:paraId="189CCF01" w14:textId="79057E23" w:rsidR="00684B7F" w:rsidRDefault="00684B7F" w:rsidP="676406F5">
      <w:pPr>
        <w:pStyle w:val="Kop2"/>
        <w:spacing w:line="276" w:lineRule="auto"/>
        <w:ind w:hanging="12"/>
        <w:rPr>
          <w:lang w:eastAsia="nl-NL"/>
        </w:rPr>
      </w:pPr>
      <w:r>
        <w:t xml:space="preserve">Artikel </w:t>
      </w:r>
      <w:r w:rsidR="00ED5E30">
        <w:t>2</w:t>
      </w:r>
      <w:r>
        <w:tab/>
      </w:r>
      <w:r w:rsidR="00020E8F">
        <w:t>T</w:t>
      </w:r>
      <w:r w:rsidR="00200AC8">
        <w:t>eruggave</w:t>
      </w:r>
      <w:r w:rsidR="00F87497">
        <w:t xml:space="preserve">, </w:t>
      </w:r>
      <w:r w:rsidR="00711DEA">
        <w:t>overdracht</w:t>
      </w:r>
      <w:r w:rsidR="00020E8F">
        <w:t>, vernietiging</w:t>
      </w:r>
      <w:r w:rsidR="001B5100">
        <w:t xml:space="preserve"> en beëindiging verwerking</w:t>
      </w:r>
    </w:p>
    <w:p w14:paraId="29BA3AA9" w14:textId="77777777" w:rsidR="00200AC8" w:rsidRDefault="00200AC8" w:rsidP="004C60B7">
      <w:pPr>
        <w:spacing w:line="276" w:lineRule="auto"/>
        <w:rPr>
          <w:lang w:eastAsia="nl-NL"/>
        </w:rPr>
      </w:pPr>
    </w:p>
    <w:p w14:paraId="32B3BB54" w14:textId="6EEFE327" w:rsidR="24169BB6" w:rsidRDefault="24169BB6" w:rsidP="00EE69B8">
      <w:pPr>
        <w:pStyle w:val="Lijstalinea"/>
        <w:numPr>
          <w:ilvl w:val="1"/>
          <w:numId w:val="9"/>
        </w:numPr>
        <w:spacing w:line="276" w:lineRule="auto"/>
        <w:ind w:left="709" w:hanging="709"/>
      </w:pPr>
      <w:r>
        <w:t>Partijen komen overeen dat de huidige</w:t>
      </w:r>
      <w:r w:rsidR="008F2881">
        <w:t xml:space="preserve"> verwerking van (Persoons)Gegevens</w:t>
      </w:r>
      <w:r w:rsidR="006A7AC6">
        <w:t xml:space="preserve"> door verwerker ten behoeve van de Kwaliteitsregistratie</w:t>
      </w:r>
      <w:r w:rsidR="00E14CEB">
        <w:t xml:space="preserve"> wordt beëindigd. Hierdoor worden de overeenkomsten, toegevoegd als </w:t>
      </w:r>
      <w:r w:rsidR="00E14CEB">
        <w:rPr>
          <w:b/>
          <w:bCs/>
        </w:rPr>
        <w:t xml:space="preserve">Bijlage 1 </w:t>
      </w:r>
      <w:r w:rsidR="00E14CEB">
        <w:t>(deels) beëindigd.</w:t>
      </w:r>
      <w:r>
        <w:t xml:space="preserve"> </w:t>
      </w:r>
      <w:r w:rsidR="00072C7A">
        <w:t xml:space="preserve">Indien sprake is van een gedeeltelijke beëindiging van de overeenkomsten, geeft </w:t>
      </w:r>
      <w:r w:rsidR="009637A5">
        <w:t xml:space="preserve">Zorgaanbieder in </w:t>
      </w:r>
      <w:r w:rsidR="009637A5" w:rsidRPr="00EE69B8">
        <w:rPr>
          <w:b/>
          <w:bCs/>
        </w:rPr>
        <w:t>Bijlage 1</w:t>
      </w:r>
      <w:r w:rsidR="000C16C8">
        <w:t xml:space="preserve"> </w:t>
      </w:r>
      <w:r w:rsidR="009637A5">
        <w:t xml:space="preserve">aan </w:t>
      </w:r>
      <w:r w:rsidR="00763F7F">
        <w:t>welk gedeelte van de overeenkomst(en) wordt beëindi</w:t>
      </w:r>
      <w:r w:rsidR="00655669">
        <w:t xml:space="preserve">gd. </w:t>
      </w:r>
      <w:r w:rsidR="00A04E5B">
        <w:t xml:space="preserve"> </w:t>
      </w:r>
    </w:p>
    <w:p w14:paraId="45B4CBDD" w14:textId="4B289A3C" w:rsidR="24169BB6" w:rsidRDefault="24169BB6" w:rsidP="676406F5">
      <w:pPr>
        <w:pStyle w:val="Lijstalinea"/>
        <w:spacing w:line="276" w:lineRule="auto"/>
        <w:ind w:left="709" w:hanging="709"/>
      </w:pPr>
      <w:r>
        <w:t xml:space="preserve"> </w:t>
      </w:r>
    </w:p>
    <w:p w14:paraId="7A76F626" w14:textId="66A93157" w:rsidR="00887CFC" w:rsidRDefault="00711DEA" w:rsidP="00ED5E30">
      <w:pPr>
        <w:pStyle w:val="Lijstalinea"/>
        <w:numPr>
          <w:ilvl w:val="1"/>
          <w:numId w:val="9"/>
        </w:numPr>
        <w:spacing w:line="276" w:lineRule="auto"/>
        <w:ind w:left="709" w:hanging="709"/>
      </w:pPr>
      <w:r>
        <w:t xml:space="preserve">Op verzoek van Zorgaanbieder zal Verwerker </w:t>
      </w:r>
      <w:r w:rsidR="00D86F2C">
        <w:t>de Gegevens</w:t>
      </w:r>
      <w:r w:rsidR="00CB5BD9">
        <w:t>:</w:t>
      </w:r>
    </w:p>
    <w:p w14:paraId="34E7D5B6" w14:textId="77777777" w:rsidR="001A1F90" w:rsidRDefault="001A1F90" w:rsidP="001A1F90">
      <w:pPr>
        <w:pStyle w:val="Lijstalinea"/>
        <w:spacing w:line="276" w:lineRule="auto"/>
        <w:ind w:left="861"/>
      </w:pPr>
    </w:p>
    <w:p w14:paraId="1F6FF8E8" w14:textId="3E154CA8" w:rsidR="003D0FF0" w:rsidRDefault="00327B85" w:rsidP="00921380">
      <w:pPr>
        <w:spacing w:line="276" w:lineRule="auto"/>
        <w:ind w:left="153" w:firstLine="708"/>
      </w:pPr>
      <w:r>
        <w:t>[   ]</w:t>
      </w:r>
      <w:r w:rsidR="00921380">
        <w:t xml:space="preserve"> </w:t>
      </w:r>
      <w:r w:rsidR="00887CFC" w:rsidRPr="676406F5">
        <w:rPr>
          <w:b/>
          <w:bCs/>
        </w:rPr>
        <w:t>Teruggeven</w:t>
      </w:r>
      <w:r w:rsidR="000D7BD9" w:rsidRPr="676406F5">
        <w:rPr>
          <w:b/>
          <w:bCs/>
        </w:rPr>
        <w:t xml:space="preserve"> </w:t>
      </w:r>
      <w:r w:rsidR="001C3144" w:rsidRPr="676406F5">
        <w:rPr>
          <w:b/>
          <w:bCs/>
        </w:rPr>
        <w:t>aan Zorgaanbieder</w:t>
      </w:r>
    </w:p>
    <w:p w14:paraId="3E2FEAF2" w14:textId="2FCFB72A" w:rsidR="0050667B" w:rsidRDefault="001C3144" w:rsidP="00B80374">
      <w:pPr>
        <w:spacing w:line="276" w:lineRule="auto"/>
        <w:ind w:left="861"/>
        <w:rPr>
          <w:color w:val="000000" w:themeColor="text1"/>
        </w:rPr>
      </w:pPr>
      <w:r>
        <w:t>[</w:t>
      </w:r>
      <w:r w:rsidR="00D633B3">
        <w:t xml:space="preserve">   ] </w:t>
      </w:r>
      <w:r w:rsidR="00D633B3" w:rsidRPr="048A3C70">
        <w:rPr>
          <w:b/>
          <w:bCs/>
        </w:rPr>
        <w:t>Overdragen aan de Registratiehouder [</w:t>
      </w:r>
      <w:r w:rsidR="00D633B3" w:rsidRPr="048A3C70">
        <w:rPr>
          <w:b/>
          <w:bCs/>
          <w:highlight w:val="yellow"/>
        </w:rPr>
        <w:t>Naam Registratiehouder</w:t>
      </w:r>
      <w:r w:rsidR="00D633B3" w:rsidRPr="048A3C70">
        <w:rPr>
          <w:b/>
          <w:bCs/>
        </w:rPr>
        <w:t>]</w:t>
      </w:r>
      <w:r w:rsidR="50D78A50" w:rsidRPr="048A3C70">
        <w:rPr>
          <w:b/>
          <w:bCs/>
        </w:rPr>
        <w:t xml:space="preserve"> (via TTP)</w:t>
      </w:r>
      <w:r>
        <w:br/>
      </w:r>
      <w:r w:rsidR="0050667B" w:rsidRPr="048A3C70">
        <w:rPr>
          <w:color w:val="000000" w:themeColor="text1"/>
        </w:rPr>
        <w:t>Zorgaanbieder instrueert Verwerker hoe deze gegevensoverdracht moet plaatsvinden</w:t>
      </w:r>
      <w:r w:rsidR="00D34329">
        <w:rPr>
          <w:color w:val="000000" w:themeColor="text1"/>
        </w:rPr>
        <w:t>.</w:t>
      </w:r>
      <w:r w:rsidR="0050667B" w:rsidRPr="048A3C70">
        <w:rPr>
          <w:color w:val="000000" w:themeColor="text1"/>
        </w:rPr>
        <w:t xml:space="preserve"> </w:t>
      </w:r>
    </w:p>
    <w:p w14:paraId="3FC7D749" w14:textId="07986E14" w:rsidR="009D1439" w:rsidRDefault="004E24E6" w:rsidP="00B80374">
      <w:pPr>
        <w:spacing w:line="276" w:lineRule="auto"/>
        <w:ind w:left="861"/>
        <w:rPr>
          <w:color w:val="000000" w:themeColor="text1"/>
        </w:rPr>
      </w:pPr>
      <w:r>
        <w:rPr>
          <w:color w:val="000000" w:themeColor="text1"/>
        </w:rPr>
        <w:t xml:space="preserve">Verwerker kan </w:t>
      </w:r>
      <w:r w:rsidR="00B0484E">
        <w:rPr>
          <w:color w:val="000000" w:themeColor="text1"/>
        </w:rPr>
        <w:t>(</w:t>
      </w:r>
      <w:r>
        <w:rPr>
          <w:color w:val="000000" w:themeColor="text1"/>
        </w:rPr>
        <w:t>via de TTP</w:t>
      </w:r>
      <w:r w:rsidR="00B0484E">
        <w:rPr>
          <w:color w:val="000000" w:themeColor="text1"/>
        </w:rPr>
        <w:t>)</w:t>
      </w:r>
      <w:r>
        <w:rPr>
          <w:color w:val="000000" w:themeColor="text1"/>
        </w:rPr>
        <w:t xml:space="preserve">: </w:t>
      </w:r>
    </w:p>
    <w:p w14:paraId="316CF33A" w14:textId="626B6CEE" w:rsidR="009D1439" w:rsidRDefault="004E24E6" w:rsidP="00A33026">
      <w:pPr>
        <w:spacing w:line="276" w:lineRule="auto"/>
        <w:ind w:left="1701" w:hanging="285"/>
        <w:rPr>
          <w:color w:val="000000" w:themeColor="text1"/>
        </w:rPr>
      </w:pPr>
      <w:r>
        <w:rPr>
          <w:color w:val="000000" w:themeColor="text1"/>
        </w:rPr>
        <w:t xml:space="preserve">1) </w:t>
      </w:r>
      <w:r w:rsidR="00611390">
        <w:rPr>
          <w:color w:val="000000" w:themeColor="text1"/>
        </w:rPr>
        <w:t xml:space="preserve">gegevens </w:t>
      </w:r>
      <w:r>
        <w:rPr>
          <w:color w:val="000000" w:themeColor="text1"/>
        </w:rPr>
        <w:t>rechtstreeks aan Registratiehouder overdragen</w:t>
      </w:r>
      <w:r w:rsidR="00390044">
        <w:rPr>
          <w:color w:val="000000" w:themeColor="text1"/>
        </w:rPr>
        <w:t xml:space="preserve"> (in geval er géén externe </w:t>
      </w:r>
      <w:r w:rsidR="00BE4FE3">
        <w:rPr>
          <w:color w:val="000000" w:themeColor="text1"/>
        </w:rPr>
        <w:t>V</w:t>
      </w:r>
      <w:r w:rsidR="00390044">
        <w:rPr>
          <w:color w:val="000000" w:themeColor="text1"/>
        </w:rPr>
        <w:t>erwerker is)</w:t>
      </w:r>
      <w:r w:rsidR="003A225B">
        <w:rPr>
          <w:color w:val="000000" w:themeColor="text1"/>
        </w:rPr>
        <w:t>;</w:t>
      </w:r>
      <w:r>
        <w:rPr>
          <w:color w:val="000000" w:themeColor="text1"/>
        </w:rPr>
        <w:t xml:space="preserve"> </w:t>
      </w:r>
    </w:p>
    <w:p w14:paraId="2ADE64BC" w14:textId="445B846E" w:rsidR="009D1439" w:rsidRDefault="004E24E6" w:rsidP="00A33026">
      <w:pPr>
        <w:spacing w:line="276" w:lineRule="auto"/>
        <w:ind w:left="1701" w:hanging="285"/>
        <w:rPr>
          <w:color w:val="000000" w:themeColor="text1"/>
        </w:rPr>
      </w:pPr>
      <w:r>
        <w:rPr>
          <w:color w:val="000000" w:themeColor="text1"/>
        </w:rPr>
        <w:t xml:space="preserve">2) </w:t>
      </w:r>
      <w:r w:rsidR="00611390">
        <w:rPr>
          <w:color w:val="000000" w:themeColor="text1"/>
        </w:rPr>
        <w:t>gegevens</w:t>
      </w:r>
      <w:r w:rsidR="00390044">
        <w:rPr>
          <w:color w:val="000000" w:themeColor="text1"/>
        </w:rPr>
        <w:t xml:space="preserve"> via “zichzelf” aan Registratiehouder overdragen (</w:t>
      </w:r>
      <w:r w:rsidR="00D05E7F">
        <w:rPr>
          <w:color w:val="000000" w:themeColor="text1"/>
        </w:rPr>
        <w:t>als Verwerker ook Verwerker blijft voor Registratiehouder)</w:t>
      </w:r>
      <w:r w:rsidR="003A225B">
        <w:rPr>
          <w:color w:val="000000" w:themeColor="text1"/>
        </w:rPr>
        <w:t xml:space="preserve">; </w:t>
      </w:r>
      <w:r w:rsidR="00D05E7F">
        <w:rPr>
          <w:color w:val="000000" w:themeColor="text1"/>
        </w:rPr>
        <w:t xml:space="preserve"> </w:t>
      </w:r>
    </w:p>
    <w:p w14:paraId="1A49C846" w14:textId="5D5D8DD1" w:rsidR="00B80374" w:rsidRPr="00A33026" w:rsidRDefault="00D05E7F" w:rsidP="00A33026">
      <w:pPr>
        <w:spacing w:line="276" w:lineRule="auto"/>
        <w:ind w:left="1701" w:hanging="285"/>
        <w:rPr>
          <w:b/>
          <w:bCs/>
        </w:rPr>
      </w:pPr>
      <w:r>
        <w:rPr>
          <w:color w:val="000000" w:themeColor="text1"/>
        </w:rPr>
        <w:t xml:space="preserve">3) </w:t>
      </w:r>
      <w:r w:rsidR="009D1439">
        <w:rPr>
          <w:color w:val="000000" w:themeColor="text1"/>
        </w:rPr>
        <w:t xml:space="preserve">gegevens via een andere </w:t>
      </w:r>
      <w:r w:rsidR="00BE4FE3">
        <w:rPr>
          <w:color w:val="000000" w:themeColor="text1"/>
        </w:rPr>
        <w:t>V</w:t>
      </w:r>
      <w:r w:rsidR="009D1439">
        <w:rPr>
          <w:color w:val="000000" w:themeColor="text1"/>
        </w:rPr>
        <w:t xml:space="preserve">erwerker aan Registratiehouder overdragen (als Registratiehouder gebruikmaakt van een andere Verwerker). </w:t>
      </w:r>
      <w:r w:rsidR="00611390">
        <w:rPr>
          <w:color w:val="000000" w:themeColor="text1"/>
        </w:rPr>
        <w:t xml:space="preserve"> </w:t>
      </w:r>
    </w:p>
    <w:p w14:paraId="3A5F79E2" w14:textId="77777777" w:rsidR="0050667B" w:rsidRDefault="0050667B" w:rsidP="00921380">
      <w:pPr>
        <w:spacing w:line="276" w:lineRule="auto"/>
        <w:ind w:left="153" w:firstLine="708"/>
      </w:pPr>
    </w:p>
    <w:p w14:paraId="7F9C921C" w14:textId="594B21DF" w:rsidR="004E225B" w:rsidRDefault="007F08F3" w:rsidP="004C60B7">
      <w:pPr>
        <w:spacing w:line="276" w:lineRule="auto"/>
        <w:ind w:left="709" w:hanging="1"/>
      </w:pPr>
      <w:r>
        <w:t xml:space="preserve">* </w:t>
      </w:r>
      <w:r w:rsidR="004E225B">
        <w:t>Aankrui</w:t>
      </w:r>
      <w:r>
        <w:t>sen wat van toepassing is</w:t>
      </w:r>
      <w:r w:rsidR="00D03F15">
        <w:t>.</w:t>
      </w:r>
    </w:p>
    <w:p w14:paraId="78501257" w14:textId="77777777" w:rsidR="000D7600" w:rsidRDefault="000D7600" w:rsidP="004C60B7">
      <w:pPr>
        <w:spacing w:line="276" w:lineRule="auto"/>
      </w:pPr>
    </w:p>
    <w:p w14:paraId="4ECC50DE" w14:textId="00521E3F" w:rsidR="00797479" w:rsidRDefault="00EB10AC" w:rsidP="001B5100">
      <w:pPr>
        <w:pStyle w:val="Lijstalinea"/>
        <w:numPr>
          <w:ilvl w:val="1"/>
          <w:numId w:val="9"/>
        </w:numPr>
        <w:spacing w:line="276" w:lineRule="auto"/>
        <w:ind w:left="709" w:hanging="709"/>
      </w:pPr>
      <w:r>
        <w:t xml:space="preserve">Verwerker </w:t>
      </w:r>
      <w:r w:rsidR="00567642">
        <w:t xml:space="preserve">zal de Gegevens, </w:t>
      </w:r>
      <w:r w:rsidR="00B06F8B">
        <w:t>naast</w:t>
      </w:r>
      <w:r w:rsidR="00B02850">
        <w:t xml:space="preserve"> het bepaalde in artikel 2.2, </w:t>
      </w:r>
      <w:r w:rsidR="0023747C">
        <w:t>vernietigen.</w:t>
      </w:r>
    </w:p>
    <w:p w14:paraId="7CFB1084" w14:textId="77777777" w:rsidR="0023747C" w:rsidRDefault="0023747C" w:rsidP="0023747C">
      <w:pPr>
        <w:pStyle w:val="Lijstalinea"/>
        <w:spacing w:line="276" w:lineRule="auto"/>
        <w:ind w:left="709"/>
      </w:pPr>
    </w:p>
    <w:p w14:paraId="443B1175" w14:textId="3D0CB3EC" w:rsidR="00E43F95" w:rsidRDefault="008F778E" w:rsidP="001B5100">
      <w:pPr>
        <w:pStyle w:val="Lijstalinea"/>
        <w:numPr>
          <w:ilvl w:val="1"/>
          <w:numId w:val="9"/>
        </w:numPr>
        <w:spacing w:line="276" w:lineRule="auto"/>
        <w:ind w:left="709" w:hanging="709"/>
      </w:pPr>
      <w:r>
        <w:t xml:space="preserve">Naast </w:t>
      </w:r>
      <w:r w:rsidR="00FF0B9C">
        <w:t xml:space="preserve">de uitvoering van </w:t>
      </w:r>
      <w:r w:rsidR="00FA2EFC">
        <w:t>artikel 2.</w:t>
      </w:r>
      <w:r w:rsidR="5C45C937">
        <w:t>2</w:t>
      </w:r>
      <w:r w:rsidR="00FA2EFC">
        <w:t xml:space="preserve"> </w:t>
      </w:r>
      <w:r w:rsidR="00841D54">
        <w:t xml:space="preserve">en 2.3 </w:t>
      </w:r>
      <w:r w:rsidR="001917DA">
        <w:t>zal Verwerker</w:t>
      </w:r>
      <w:r w:rsidR="00013E9F">
        <w:t>, mits dit vereist is,</w:t>
      </w:r>
      <w:r w:rsidR="00230E2D">
        <w:t xml:space="preserve"> ook</w:t>
      </w:r>
      <w:r w:rsidR="001917DA">
        <w:t xml:space="preserve"> zorgdragen voor </w:t>
      </w:r>
      <w:r w:rsidR="00013E9F">
        <w:t xml:space="preserve">verwijdering van gegevens uit back-ups. </w:t>
      </w:r>
      <w:r w:rsidR="00FF0B9C">
        <w:t xml:space="preserve">Verwerker </w:t>
      </w:r>
      <w:r w:rsidR="00013E9F">
        <w:t xml:space="preserve">is hierbij </w:t>
      </w:r>
      <w:r w:rsidR="00FF0B9C">
        <w:t>gehouden aan de</w:t>
      </w:r>
      <w:r w:rsidR="32938979">
        <w:t xml:space="preserve"> door</w:t>
      </w:r>
      <w:r w:rsidR="6259E05B">
        <w:t xml:space="preserve"> Verwerkingsverantwoordelijke in samenspraak met</w:t>
      </w:r>
      <w:r w:rsidR="32938979">
        <w:t xml:space="preserve"> Verwerker</w:t>
      </w:r>
      <w:r w:rsidR="00FF0B9C">
        <w:t xml:space="preserve"> </w:t>
      </w:r>
      <w:r w:rsidR="489F1A2A">
        <w:t>vast</w:t>
      </w:r>
      <w:r w:rsidR="00FF0B9C">
        <w:t>gestelde Retentieperiode</w:t>
      </w:r>
      <w:r w:rsidR="004F0BA3">
        <w:t xml:space="preserve">, die </w:t>
      </w:r>
      <w:r w:rsidR="006E180A">
        <w:t>[</w:t>
      </w:r>
      <w:r w:rsidR="006E180A" w:rsidRPr="0E10525A">
        <w:rPr>
          <w:highlight w:val="yellow"/>
        </w:rPr>
        <w:t>in</w:t>
      </w:r>
      <w:r w:rsidR="1F098103" w:rsidRPr="0E10525A">
        <w:rPr>
          <w:highlight w:val="yellow"/>
        </w:rPr>
        <w:t xml:space="preserve"> te </w:t>
      </w:r>
      <w:r w:rsidR="006E180A" w:rsidRPr="0E10525A">
        <w:rPr>
          <w:highlight w:val="yellow"/>
        </w:rPr>
        <w:t xml:space="preserve">vullen door </w:t>
      </w:r>
      <w:r w:rsidR="017FBD10" w:rsidRPr="0E10525A">
        <w:rPr>
          <w:highlight w:val="yellow"/>
        </w:rPr>
        <w:t>Partijen</w:t>
      </w:r>
      <w:r w:rsidR="006E180A">
        <w:t>] bedraagt.</w:t>
      </w:r>
    </w:p>
    <w:p w14:paraId="5081AAE1" w14:textId="0B4A80C7" w:rsidR="00FA2EFC" w:rsidRDefault="00296855" w:rsidP="00E43F95">
      <w:pPr>
        <w:pStyle w:val="Lijstalinea"/>
        <w:spacing w:line="276" w:lineRule="auto"/>
        <w:ind w:left="709"/>
      </w:pPr>
      <w:r>
        <w:t xml:space="preserve"> </w:t>
      </w:r>
    </w:p>
    <w:p w14:paraId="00BCA2C9" w14:textId="43F61417" w:rsidR="00C872A4" w:rsidRDefault="0048769A" w:rsidP="001B5100">
      <w:pPr>
        <w:pStyle w:val="Lijstalinea"/>
        <w:numPr>
          <w:ilvl w:val="1"/>
          <w:numId w:val="9"/>
        </w:numPr>
        <w:spacing w:line="276" w:lineRule="auto"/>
        <w:ind w:left="709" w:hanging="709"/>
      </w:pPr>
      <w:r>
        <w:t xml:space="preserve">Tijdens de Retentieperiode zullen de </w:t>
      </w:r>
      <w:r w:rsidR="00BD3AFD">
        <w:t xml:space="preserve">Gegevens </w:t>
      </w:r>
      <w:r>
        <w:t xml:space="preserve">van Zorgaanbieder </w:t>
      </w:r>
      <w:r w:rsidR="00FF0B9C">
        <w:t xml:space="preserve">door Verwerker </w:t>
      </w:r>
      <w:r w:rsidR="00564C22">
        <w:t xml:space="preserve">worden beheerd op basis van de </w:t>
      </w:r>
      <w:r w:rsidR="00CA438B">
        <w:t xml:space="preserve">thans </w:t>
      </w:r>
      <w:r w:rsidR="00C872A4">
        <w:t>geldende</w:t>
      </w:r>
      <w:r w:rsidR="00FF5649">
        <w:t xml:space="preserve"> overeenkomst(en), waaronder </w:t>
      </w:r>
      <w:r w:rsidR="00D46508">
        <w:t>een Verwerkersovereenkomst</w:t>
      </w:r>
      <w:r w:rsidR="00C872A4">
        <w:t>.</w:t>
      </w:r>
      <w:r w:rsidR="00D46508">
        <w:t xml:space="preserve"> </w:t>
      </w:r>
    </w:p>
    <w:p w14:paraId="5FBDA706" w14:textId="77777777" w:rsidR="00C872A4" w:rsidRDefault="00C872A4" w:rsidP="00C872A4">
      <w:pPr>
        <w:pStyle w:val="Lijstalinea"/>
      </w:pPr>
    </w:p>
    <w:p w14:paraId="570132AF" w14:textId="2F925A0F" w:rsidR="007F7D79" w:rsidRDefault="00C872A4" w:rsidP="00FA1D98">
      <w:pPr>
        <w:pStyle w:val="Lijstalinea"/>
        <w:numPr>
          <w:ilvl w:val="1"/>
          <w:numId w:val="9"/>
        </w:numPr>
        <w:spacing w:line="276" w:lineRule="auto"/>
        <w:ind w:left="709" w:hanging="709"/>
      </w:pPr>
      <w:r>
        <w:t xml:space="preserve">De verwerking van </w:t>
      </w:r>
      <w:r w:rsidR="00FF3C8B">
        <w:t xml:space="preserve">Gegevens </w:t>
      </w:r>
      <w:r w:rsidR="006C57C4">
        <w:t xml:space="preserve">eindigt wanneer </w:t>
      </w:r>
      <w:r w:rsidR="00FF0B9C">
        <w:t xml:space="preserve">alle Gegevens, waaronder uitdrukkelijk </w:t>
      </w:r>
      <w:r w:rsidR="3AF910A6">
        <w:t xml:space="preserve">begrepen </w:t>
      </w:r>
      <w:r w:rsidR="00FF0B9C">
        <w:t>de Gegevens in back-ups, van alle opslag- en back-up</w:t>
      </w:r>
      <w:r w:rsidR="1739CD80">
        <w:t>-</w:t>
      </w:r>
      <w:r w:rsidR="00FF0B9C">
        <w:t xml:space="preserve">media van Verwerker en </w:t>
      </w:r>
      <w:r w:rsidR="6159BCCE">
        <w:t>zijn</w:t>
      </w:r>
      <w:r w:rsidR="00FF0B9C">
        <w:t xml:space="preserve"> subverwerkers verwijderd zijn. </w:t>
      </w:r>
      <w:r w:rsidR="006C57C4">
        <w:t xml:space="preserve">Na </w:t>
      </w:r>
      <w:r w:rsidR="00FF3C8B">
        <w:t xml:space="preserve">eindiging van de </w:t>
      </w:r>
      <w:r w:rsidR="2D95968F">
        <w:t>verwerking</w:t>
      </w:r>
      <w:r w:rsidR="00FF3C8B">
        <w:t xml:space="preserve"> zal Verwerker Zorgaanbieder </w:t>
      </w:r>
      <w:r w:rsidR="007F7D79">
        <w:t xml:space="preserve">hierover informeren. </w:t>
      </w:r>
    </w:p>
    <w:p w14:paraId="1D59CAB5" w14:textId="77777777" w:rsidR="002015F8" w:rsidRPr="00236D26" w:rsidRDefault="002015F8" w:rsidP="00E43843">
      <w:pPr>
        <w:pStyle w:val="lst11"/>
        <w:numPr>
          <w:ilvl w:val="0"/>
          <w:numId w:val="0"/>
        </w:numPr>
        <w:rPr>
          <w:lang w:eastAsia="nl-NL"/>
        </w:rPr>
      </w:pPr>
    </w:p>
    <w:p w14:paraId="260DA8CC" w14:textId="77777777" w:rsidR="002015F8" w:rsidRPr="00200AC8" w:rsidRDefault="002015F8" w:rsidP="004C60B7">
      <w:pPr>
        <w:pStyle w:val="Lijstalinea"/>
        <w:spacing w:line="276" w:lineRule="auto"/>
        <w:ind w:left="1080"/>
      </w:pPr>
    </w:p>
    <w:p w14:paraId="20AC9BA8" w14:textId="2423D89E" w:rsidR="00246FC9" w:rsidRDefault="00A05BC8" w:rsidP="676406F5">
      <w:pPr>
        <w:pStyle w:val="Kop2"/>
        <w:spacing w:line="276" w:lineRule="auto"/>
        <w:ind w:hanging="12"/>
        <w:rPr>
          <w:lang w:eastAsia="nl-NL"/>
        </w:rPr>
      </w:pPr>
      <w:r>
        <w:lastRenderedPageBreak/>
        <w:t xml:space="preserve">Artikel </w:t>
      </w:r>
      <w:r w:rsidR="002C7759">
        <w:t>3</w:t>
      </w:r>
      <w:r>
        <w:tab/>
      </w:r>
      <w:r w:rsidR="00830423">
        <w:t>Inwerkingtreding en d</w:t>
      </w:r>
      <w:r w:rsidR="0078766E">
        <w:t>uur van de overeenkomst</w:t>
      </w:r>
      <w:r w:rsidR="00B73831">
        <w:t xml:space="preserve"> </w:t>
      </w:r>
    </w:p>
    <w:p w14:paraId="27294A1A" w14:textId="77777777" w:rsidR="00AC43FF" w:rsidRDefault="00AC43FF" w:rsidP="00AC43FF">
      <w:pPr>
        <w:rPr>
          <w:lang w:eastAsia="nl-NL"/>
        </w:rPr>
      </w:pPr>
    </w:p>
    <w:p w14:paraId="49FF4570" w14:textId="01983C93" w:rsidR="00C20B91" w:rsidRDefault="00AC43FF" w:rsidP="00B025D5">
      <w:pPr>
        <w:ind w:left="709" w:hanging="709"/>
        <w:rPr>
          <w:lang w:eastAsia="nl-NL"/>
        </w:rPr>
      </w:pPr>
      <w:r>
        <w:t>3.1</w:t>
      </w:r>
      <w:r w:rsidR="00C20B91">
        <w:tab/>
      </w:r>
      <w:r>
        <w:t xml:space="preserve">Deze overeenkomst </w:t>
      </w:r>
      <w:r w:rsidR="00101F03">
        <w:t>treedt</w:t>
      </w:r>
      <w:r w:rsidR="003013D6">
        <w:t xml:space="preserve"> de dag na ondertekening door Partijen</w:t>
      </w:r>
      <w:r w:rsidR="00101F03">
        <w:t xml:space="preserve"> in werking</w:t>
      </w:r>
      <w:r w:rsidR="00015712">
        <w:t xml:space="preserve">, onder de opschortende voorwaarde dat de Kwaliteitsregistratie zal worden opgenomen in het </w:t>
      </w:r>
      <w:r w:rsidR="00BB1599">
        <w:t>Register</w:t>
      </w:r>
      <w:r w:rsidR="00015712">
        <w:t xml:space="preserve"> bij Zorginstituut Nederland.</w:t>
      </w:r>
      <w:r w:rsidR="00101F03">
        <w:t xml:space="preserve"> </w:t>
      </w:r>
      <w:r w:rsidR="00BB1599">
        <w:t xml:space="preserve">Na opname van de Kwaliteitsregistratie in het Register </w:t>
      </w:r>
      <w:r w:rsidR="00A8129F">
        <w:t>zal Verwerker uitvoering geven aan deze beëindigingsovereenkomst.</w:t>
      </w:r>
      <w:r w:rsidR="00BB1599">
        <w:t xml:space="preserve"> </w:t>
      </w:r>
    </w:p>
    <w:p w14:paraId="301FD848" w14:textId="77777777" w:rsidR="00A43C7F" w:rsidRDefault="00A43C7F" w:rsidP="00472EF2">
      <w:pPr>
        <w:ind w:left="708" w:hanging="708"/>
        <w:rPr>
          <w:lang w:eastAsia="nl-NL"/>
        </w:rPr>
      </w:pPr>
    </w:p>
    <w:p w14:paraId="43585D50" w14:textId="77777777" w:rsidR="000B4BFE" w:rsidRDefault="00A43C7F" w:rsidP="603D5A5C">
      <w:pPr>
        <w:spacing w:line="276" w:lineRule="auto"/>
        <w:ind w:left="708" w:hanging="708"/>
      </w:pPr>
      <w:r>
        <w:t>3.</w:t>
      </w:r>
      <w:r w:rsidR="04200413">
        <w:t>2</w:t>
      </w:r>
      <w:r w:rsidR="009E712C">
        <w:tab/>
      </w:r>
      <w:r>
        <w:t xml:space="preserve">Deze overeenkomst eindigt wanneer de </w:t>
      </w:r>
      <w:r w:rsidR="00A8129F">
        <w:t>Verwerker</w:t>
      </w:r>
      <w:r w:rsidR="009531AC">
        <w:t xml:space="preserve"> alle gegevensverwerkingen</w:t>
      </w:r>
      <w:r w:rsidR="00EE213C">
        <w:t xml:space="preserve"> voor Zorgaanbieder ten behoeve van de Kwaliteitsregistratie heeft beëindigd (zoals aangegeven in Bijlage 1). </w:t>
      </w:r>
    </w:p>
    <w:p w14:paraId="214E4640" w14:textId="77777777" w:rsidR="000B4BFE" w:rsidRDefault="000B4BFE" w:rsidP="603D5A5C">
      <w:pPr>
        <w:spacing w:line="276" w:lineRule="auto"/>
        <w:ind w:left="708" w:hanging="708"/>
      </w:pPr>
    </w:p>
    <w:p w14:paraId="39998348" w14:textId="4FE1FE2F" w:rsidR="009E712C" w:rsidRDefault="000B4BFE" w:rsidP="603D5A5C">
      <w:pPr>
        <w:spacing w:line="276" w:lineRule="auto"/>
        <w:ind w:left="708" w:hanging="708"/>
        <w:rPr>
          <w:lang w:eastAsia="nl-NL"/>
        </w:rPr>
      </w:pPr>
      <w:r>
        <w:t>3.3</w:t>
      </w:r>
      <w:r>
        <w:tab/>
        <w:t xml:space="preserve">Wanner de overeenkomst is geëindigd, brengt Verwerker </w:t>
      </w:r>
      <w:r w:rsidR="00E44210">
        <w:t xml:space="preserve">Zorgaanbieder </w:t>
      </w:r>
      <w:r>
        <w:t>hiervan op de hoogte.</w:t>
      </w:r>
    </w:p>
    <w:p w14:paraId="0D69934A" w14:textId="0106C326" w:rsidR="676406F5" w:rsidRDefault="676406F5" w:rsidP="676406F5">
      <w:pPr>
        <w:spacing w:line="276" w:lineRule="auto"/>
        <w:ind w:left="705" w:hanging="705"/>
      </w:pPr>
    </w:p>
    <w:p w14:paraId="08C205FE" w14:textId="04CE15DF" w:rsidR="006F2A2B" w:rsidRPr="008F2E89" w:rsidRDefault="006F2A2B" w:rsidP="676406F5">
      <w:pPr>
        <w:pStyle w:val="Kop2"/>
        <w:spacing w:line="276" w:lineRule="auto"/>
        <w:ind w:hanging="12"/>
      </w:pPr>
      <w:r>
        <w:t xml:space="preserve">Artikel </w:t>
      </w:r>
      <w:r w:rsidR="00CA0A19">
        <w:t>4</w:t>
      </w:r>
      <w:r>
        <w:tab/>
      </w:r>
      <w:r w:rsidR="5EF8F8B0">
        <w:t>Slotbepalingen</w:t>
      </w:r>
      <w:r>
        <w:t xml:space="preserve"> </w:t>
      </w:r>
    </w:p>
    <w:p w14:paraId="418E8B37" w14:textId="0E6D1E66" w:rsidR="00820D62" w:rsidRPr="00820D62" w:rsidRDefault="00820D62" w:rsidP="603D5A5C">
      <w:pPr>
        <w:spacing w:line="276" w:lineRule="auto"/>
        <w:rPr>
          <w:lang w:eastAsia="nl-NL"/>
        </w:rPr>
      </w:pPr>
    </w:p>
    <w:p w14:paraId="65AD11CE" w14:textId="23362849" w:rsidR="002E3607" w:rsidRPr="002E3607" w:rsidRDefault="4ECD14D7" w:rsidP="002E3607">
      <w:pPr>
        <w:spacing w:line="276" w:lineRule="auto"/>
        <w:ind w:left="709" w:hanging="709"/>
      </w:pPr>
      <w:r w:rsidRPr="676406F5">
        <w:rPr>
          <w:rFonts w:eastAsiaTheme="minorEastAsia"/>
        </w:rPr>
        <w:t>4</w:t>
      </w:r>
      <w:r w:rsidR="00820D62" w:rsidRPr="676406F5">
        <w:rPr>
          <w:rFonts w:eastAsiaTheme="minorEastAsia"/>
        </w:rPr>
        <w:t>.</w:t>
      </w:r>
      <w:r w:rsidR="4D75A0EF" w:rsidRPr="676406F5">
        <w:rPr>
          <w:rFonts w:eastAsiaTheme="minorEastAsia"/>
        </w:rPr>
        <w:t>1</w:t>
      </w:r>
      <w:r w:rsidR="00820D62">
        <w:tab/>
      </w:r>
      <w:r w:rsidR="002E3607">
        <w:t xml:space="preserve">Door ondertekening van deze beëindigingsovereenkomst </w:t>
      </w:r>
      <w:r w:rsidR="00756B1B">
        <w:t xml:space="preserve">verplicht Verwerker zich ertoe zijn volledige medewerking </w:t>
      </w:r>
      <w:r w:rsidR="004F1236">
        <w:t>te verlenen aan de beoogde overdracht</w:t>
      </w:r>
      <w:r w:rsidR="00760049">
        <w:t xml:space="preserve"> van gegevens en/of beëindiging van de verwerking. </w:t>
      </w:r>
    </w:p>
    <w:p w14:paraId="1731FEDA" w14:textId="3B90F975" w:rsidR="002E3607" w:rsidRDefault="002E3607" w:rsidP="676406F5">
      <w:pPr>
        <w:spacing w:line="276" w:lineRule="auto"/>
        <w:ind w:left="709" w:hanging="709"/>
      </w:pPr>
    </w:p>
    <w:p w14:paraId="149CA5BF" w14:textId="213C0660" w:rsidR="00820D62" w:rsidRDefault="00EE7D98" w:rsidP="00EE7D98">
      <w:pPr>
        <w:spacing w:line="276" w:lineRule="auto"/>
        <w:ind w:left="709" w:hanging="709"/>
        <w:rPr>
          <w:rFonts w:eastAsiaTheme="minorEastAsia"/>
        </w:rPr>
      </w:pPr>
      <w:r>
        <w:t>4.2</w:t>
      </w:r>
      <w:r>
        <w:tab/>
      </w:r>
      <w:r w:rsidR="139C3DBF" w:rsidRPr="676406F5">
        <w:rPr>
          <w:rFonts w:eastAsiaTheme="minorEastAsia"/>
        </w:rPr>
        <w:t xml:space="preserve">De bepalingen uit de oorspronkelijke </w:t>
      </w:r>
      <w:r w:rsidR="163D02CF" w:rsidRPr="676406F5">
        <w:rPr>
          <w:rFonts w:eastAsiaTheme="minorEastAsia"/>
        </w:rPr>
        <w:t xml:space="preserve">(thans geldende) </w:t>
      </w:r>
      <w:r w:rsidR="1DCA1D07" w:rsidRPr="676406F5">
        <w:rPr>
          <w:rFonts w:eastAsiaTheme="minorEastAsia"/>
        </w:rPr>
        <w:t>V</w:t>
      </w:r>
      <w:r w:rsidR="139C3DBF" w:rsidRPr="676406F5">
        <w:rPr>
          <w:rFonts w:eastAsiaTheme="minorEastAsia"/>
        </w:rPr>
        <w:t>erwerkersovereenkomst blijven van toepassing zolang er gegevens worden verwerkt</w:t>
      </w:r>
      <w:r w:rsidR="6D31F4EB" w:rsidRPr="676406F5">
        <w:rPr>
          <w:rFonts w:eastAsiaTheme="minorEastAsia"/>
        </w:rPr>
        <w:t xml:space="preserve"> door Verwerker</w:t>
      </w:r>
      <w:r w:rsidR="139C3DBF" w:rsidRPr="676406F5">
        <w:rPr>
          <w:rFonts w:eastAsiaTheme="minorEastAsia"/>
        </w:rPr>
        <w:t>.</w:t>
      </w:r>
      <w:r>
        <w:rPr>
          <w:rFonts w:eastAsiaTheme="minorEastAsia"/>
        </w:rPr>
        <w:t xml:space="preserve"> </w:t>
      </w:r>
      <w:r w:rsidR="007972F1">
        <w:rPr>
          <w:rFonts w:eastAsiaTheme="minorEastAsia"/>
        </w:rPr>
        <w:t xml:space="preserve">Partijen komen overeen dat Zorgaanbieder niet aansprakelijk kan worden </w:t>
      </w:r>
      <w:r w:rsidR="00A43BDF">
        <w:rPr>
          <w:rFonts w:eastAsiaTheme="minorEastAsia"/>
        </w:rPr>
        <w:t xml:space="preserve">gehouden </w:t>
      </w:r>
      <w:r w:rsidR="007972F1">
        <w:rPr>
          <w:rFonts w:eastAsiaTheme="minorEastAsia"/>
        </w:rPr>
        <w:t>voor een volledige en juiste overdracht</w:t>
      </w:r>
      <w:r w:rsidR="00AE7B22">
        <w:rPr>
          <w:rFonts w:eastAsiaTheme="minorEastAsia"/>
        </w:rPr>
        <w:t xml:space="preserve"> van gegevens en/of beëindiging van de verwerking.</w:t>
      </w:r>
    </w:p>
    <w:p w14:paraId="214E553C" w14:textId="1C523909" w:rsidR="00820D62" w:rsidRDefault="00820D62" w:rsidP="676406F5">
      <w:pPr>
        <w:spacing w:line="276" w:lineRule="auto"/>
        <w:ind w:left="709" w:hanging="709"/>
        <w:rPr>
          <w:rFonts w:eastAsiaTheme="minorEastAsia"/>
        </w:rPr>
      </w:pPr>
    </w:p>
    <w:p w14:paraId="1B4155B4" w14:textId="4E7E8A3B" w:rsidR="00820D62" w:rsidRDefault="139C3DBF" w:rsidP="004C60B7">
      <w:pPr>
        <w:spacing w:line="276" w:lineRule="auto"/>
        <w:ind w:left="709" w:hanging="709"/>
      </w:pPr>
      <w:r>
        <w:t xml:space="preserve">4.2 </w:t>
      </w:r>
      <w:r w:rsidR="00820D62">
        <w:tab/>
      </w:r>
      <w:r w:rsidR="00022762">
        <w:t>Partijen doen afstand van hun recht om gehele of gedeeltelijke ontbinding ex artikel 6:265 e.v. BW van deze Beëindigingsovereenkomst te vorderen en/of deze te vernietigen en/of te wijzigen op grond van artikel 3:49 e.v. en/of 6:228 t/m 6:230 BW. In het geval enige bepaling van deze Beëindigingsovereenkomst (door de bevoegde rechter) nietig of anderszins niet verbindend wordt geacht, blijven de overige bepalingen van deze Beëindigingsovereenkomst onverkort van kracht. De nietige/onverbindende bepaling zal worden vervangen door een geldige bepaling die zo dicht mogelijk bij de bedoeling van de nietige/onverbindende bepaling ligt.</w:t>
      </w:r>
    </w:p>
    <w:p w14:paraId="49F5B4B1" w14:textId="52EED715" w:rsidR="00820D62" w:rsidRPr="00CC6C8D" w:rsidRDefault="00820D62" w:rsidP="676406F5">
      <w:pPr>
        <w:spacing w:line="276" w:lineRule="auto"/>
        <w:ind w:left="709" w:hanging="709"/>
      </w:pPr>
    </w:p>
    <w:p w14:paraId="31C56F6E" w14:textId="372C0AE3" w:rsidR="00820D62" w:rsidRPr="00CC6C8D" w:rsidRDefault="5C3E1C09" w:rsidP="004C60B7">
      <w:pPr>
        <w:spacing w:line="276" w:lineRule="auto"/>
        <w:ind w:left="709" w:hanging="709"/>
      </w:pPr>
      <w:r w:rsidRPr="676406F5">
        <w:rPr>
          <w:rFonts w:eastAsiaTheme="minorEastAsia"/>
        </w:rPr>
        <w:t>4</w:t>
      </w:r>
      <w:r w:rsidR="00820D62" w:rsidRPr="676406F5">
        <w:rPr>
          <w:rFonts w:eastAsiaTheme="minorEastAsia"/>
        </w:rPr>
        <w:t>.</w:t>
      </w:r>
      <w:r w:rsidR="734777C4" w:rsidRPr="676406F5">
        <w:rPr>
          <w:rFonts w:eastAsiaTheme="minorEastAsia"/>
        </w:rPr>
        <w:t>3</w:t>
      </w:r>
      <w:r w:rsidR="00820D62">
        <w:tab/>
      </w:r>
      <w:r w:rsidR="00022762">
        <w:t xml:space="preserve">Op deze Beëindigingsovereenkomst is Nederlands recht van toepassing. </w:t>
      </w:r>
    </w:p>
    <w:p w14:paraId="5D35F2CB" w14:textId="77777777" w:rsidR="00820D62" w:rsidRDefault="00820D62" w:rsidP="004C60B7">
      <w:pPr>
        <w:spacing w:line="276" w:lineRule="auto"/>
        <w:ind w:left="709" w:hanging="709"/>
      </w:pPr>
    </w:p>
    <w:p w14:paraId="4A1EB1DE" w14:textId="45747F73" w:rsidR="00022762" w:rsidRDefault="47C77180" w:rsidP="004C60B7">
      <w:pPr>
        <w:spacing w:line="276" w:lineRule="auto"/>
        <w:ind w:left="709" w:hanging="709"/>
      </w:pPr>
      <w:r>
        <w:t>4</w:t>
      </w:r>
      <w:r w:rsidR="00820D62">
        <w:t>.</w:t>
      </w:r>
      <w:r w:rsidR="55B23BED">
        <w:t>4</w:t>
      </w:r>
      <w:r w:rsidR="00820D62">
        <w:tab/>
      </w:r>
      <w:r w:rsidR="00022762">
        <w:t>Geschillen over deze Beëindigingsovereenkomst worden uitsluitend voorgelegd aan de Rechtbank Midden Nederland.</w:t>
      </w:r>
    </w:p>
    <w:p w14:paraId="3B629FDF" w14:textId="77777777" w:rsidR="00022762" w:rsidRPr="00022762" w:rsidRDefault="00022762" w:rsidP="004C60B7">
      <w:pPr>
        <w:spacing w:line="276" w:lineRule="auto"/>
        <w:rPr>
          <w:lang w:eastAsia="nl-NL"/>
        </w:rPr>
      </w:pPr>
    </w:p>
    <w:p w14:paraId="49B59549" w14:textId="77777777" w:rsidR="00D50480" w:rsidRPr="0033301A" w:rsidRDefault="00D50480" w:rsidP="004C60B7">
      <w:pPr>
        <w:spacing w:line="276" w:lineRule="auto"/>
        <w:rPr>
          <w:sz w:val="8"/>
          <w:szCs w:val="8"/>
        </w:rPr>
      </w:pPr>
    </w:p>
    <w:p w14:paraId="5839F895" w14:textId="77777777" w:rsidR="00AE7B22" w:rsidRDefault="00AE7B22" w:rsidP="004C60B7">
      <w:pPr>
        <w:spacing w:line="276" w:lineRule="auto"/>
        <w:rPr>
          <w:b/>
          <w:bCs/>
        </w:rPr>
      </w:pPr>
    </w:p>
    <w:p w14:paraId="6190729B" w14:textId="77777777" w:rsidR="00AE7B22" w:rsidRDefault="00AE7B22" w:rsidP="004C60B7">
      <w:pPr>
        <w:spacing w:line="276" w:lineRule="auto"/>
        <w:rPr>
          <w:b/>
          <w:bCs/>
        </w:rPr>
      </w:pPr>
    </w:p>
    <w:p w14:paraId="7F4B5C72" w14:textId="77777777" w:rsidR="00AE7B22" w:rsidRDefault="00AE7B22" w:rsidP="004C60B7">
      <w:pPr>
        <w:spacing w:line="276" w:lineRule="auto"/>
        <w:rPr>
          <w:b/>
          <w:bCs/>
        </w:rPr>
      </w:pPr>
    </w:p>
    <w:p w14:paraId="2577D4A6" w14:textId="77777777" w:rsidR="00AE7B22" w:rsidRDefault="00AE7B22" w:rsidP="004C60B7">
      <w:pPr>
        <w:spacing w:line="276" w:lineRule="auto"/>
        <w:rPr>
          <w:b/>
          <w:bCs/>
        </w:rPr>
      </w:pPr>
    </w:p>
    <w:p w14:paraId="17794F3A" w14:textId="77777777" w:rsidR="00AE7B22" w:rsidRDefault="00AE7B22" w:rsidP="004C60B7">
      <w:pPr>
        <w:spacing w:line="276" w:lineRule="auto"/>
        <w:rPr>
          <w:b/>
          <w:bCs/>
        </w:rPr>
      </w:pPr>
    </w:p>
    <w:p w14:paraId="50F18C33" w14:textId="77777777" w:rsidR="00AE7B22" w:rsidRDefault="00AE7B22" w:rsidP="004C60B7">
      <w:pPr>
        <w:spacing w:line="276" w:lineRule="auto"/>
        <w:rPr>
          <w:b/>
          <w:bCs/>
        </w:rPr>
      </w:pPr>
    </w:p>
    <w:p w14:paraId="39294187" w14:textId="5410B276" w:rsidR="00F43CD1" w:rsidRPr="00664190" w:rsidRDefault="00F43CD1" w:rsidP="004C60B7">
      <w:pPr>
        <w:spacing w:line="276" w:lineRule="auto"/>
        <w:rPr>
          <w:b/>
          <w:bCs/>
          <w:lang w:eastAsia="nl-NL"/>
        </w:rPr>
      </w:pPr>
      <w:r w:rsidRPr="676406F5">
        <w:rPr>
          <w:b/>
          <w:bCs/>
        </w:rPr>
        <w:t>VOOR AKKOORD:</w:t>
      </w:r>
    </w:p>
    <w:p w14:paraId="7EC3A1B2" w14:textId="77777777" w:rsidR="00F43CD1" w:rsidRDefault="00F43CD1" w:rsidP="004C60B7">
      <w:pPr>
        <w:spacing w:line="276" w:lineRule="auto"/>
        <w:rPr>
          <w:lang w:eastAsia="nl-NL"/>
        </w:rPr>
      </w:pPr>
    </w:p>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F43CD1" w:rsidRPr="00372E43" w14:paraId="291B8797" w14:textId="77777777" w:rsidTr="676406F5">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6E03B915" w14:textId="73DED1A3" w:rsidR="00F43CD1" w:rsidRPr="00372E43" w:rsidRDefault="00F43CD1" w:rsidP="004C60B7">
            <w:pPr>
              <w:spacing w:line="276" w:lineRule="auto"/>
              <w:rPr>
                <w:rFonts w:ascii="Trebuchet MS" w:hAnsi="Trebuchet MS"/>
              </w:rPr>
            </w:pPr>
            <w:r w:rsidRPr="676406F5">
              <w:rPr>
                <w:rFonts w:ascii="Trebuchet MS" w:hAnsi="Trebuchet MS"/>
              </w:rPr>
              <w:t>[</w:t>
            </w:r>
            <w:proofErr w:type="spellStart"/>
            <w:r w:rsidRPr="676406F5">
              <w:rPr>
                <w:rFonts w:ascii="Trebuchet MS" w:hAnsi="Trebuchet MS"/>
                <w:highlight w:val="yellow"/>
              </w:rPr>
              <w:t>Statutaire</w:t>
            </w:r>
            <w:proofErr w:type="spellEnd"/>
            <w:r w:rsidRPr="676406F5">
              <w:rPr>
                <w:rFonts w:ascii="Trebuchet MS" w:hAnsi="Trebuchet MS"/>
                <w:highlight w:val="yellow"/>
              </w:rPr>
              <w:t xml:space="preserve"> naam </w:t>
            </w:r>
            <w:proofErr w:type="spellStart"/>
            <w:r w:rsidR="009F5947" w:rsidRPr="676406F5">
              <w:rPr>
                <w:rFonts w:ascii="Trebuchet MS" w:hAnsi="Trebuchet MS"/>
                <w:highlight w:val="yellow"/>
              </w:rPr>
              <w:t>Zorgaanbieder</w:t>
            </w:r>
            <w:proofErr w:type="spellEnd"/>
            <w:r w:rsidRPr="676406F5">
              <w:rPr>
                <w:rFonts w:ascii="Trebuchet MS" w:hAnsi="Trebuchet MS"/>
              </w:rPr>
              <w:t>]</w:t>
            </w:r>
          </w:p>
        </w:tc>
        <w:tc>
          <w:tcPr>
            <w:tcW w:w="401" w:type="dxa"/>
            <w:shd w:val="clear" w:color="auto" w:fill="auto"/>
          </w:tcPr>
          <w:p w14:paraId="1FE058F6" w14:textId="77777777" w:rsidR="00F43CD1" w:rsidRPr="00372E43" w:rsidRDefault="00F43CD1" w:rsidP="004C60B7">
            <w:pPr>
              <w:spacing w:line="276" w:lineRule="auto"/>
              <w:rPr>
                <w:rFonts w:ascii="Trebuchet MS" w:hAnsi="Trebuchet MS"/>
              </w:rPr>
            </w:pPr>
          </w:p>
        </w:tc>
        <w:tc>
          <w:tcPr>
            <w:tcW w:w="4237" w:type="dxa"/>
            <w:shd w:val="clear" w:color="auto" w:fill="F2F2F2" w:themeFill="background1" w:themeFillShade="F2"/>
          </w:tcPr>
          <w:p w14:paraId="7CC1926E" w14:textId="0EA4AD82" w:rsidR="00F43CD1" w:rsidRPr="00372E43" w:rsidRDefault="00F43CD1" w:rsidP="004C60B7">
            <w:pPr>
              <w:spacing w:line="276" w:lineRule="auto"/>
              <w:rPr>
                <w:rFonts w:ascii="Trebuchet MS" w:hAnsi="Trebuchet MS"/>
                <w:b w:val="0"/>
                <w:bCs w:val="0"/>
              </w:rPr>
            </w:pPr>
            <w:r w:rsidRPr="676406F5">
              <w:rPr>
                <w:rFonts w:ascii="Trebuchet MS" w:hAnsi="Trebuchet MS"/>
              </w:rPr>
              <w:t>[</w:t>
            </w:r>
            <w:proofErr w:type="spellStart"/>
            <w:r w:rsidRPr="676406F5">
              <w:rPr>
                <w:rFonts w:ascii="Trebuchet MS" w:hAnsi="Trebuchet MS"/>
                <w:highlight w:val="yellow"/>
              </w:rPr>
              <w:t>Statutaire</w:t>
            </w:r>
            <w:proofErr w:type="spellEnd"/>
            <w:r w:rsidRPr="676406F5">
              <w:rPr>
                <w:rFonts w:ascii="Trebuchet MS" w:hAnsi="Trebuchet MS"/>
                <w:highlight w:val="yellow"/>
              </w:rPr>
              <w:t xml:space="preserve"> naam </w:t>
            </w:r>
            <w:proofErr w:type="spellStart"/>
            <w:r w:rsidR="00DB2833" w:rsidRPr="676406F5">
              <w:rPr>
                <w:rFonts w:ascii="Trebuchet MS" w:hAnsi="Trebuchet MS"/>
                <w:highlight w:val="yellow"/>
              </w:rPr>
              <w:t>Verwerker</w:t>
            </w:r>
            <w:proofErr w:type="spellEnd"/>
            <w:r w:rsidRPr="676406F5">
              <w:rPr>
                <w:rFonts w:ascii="Trebuchet MS" w:hAnsi="Trebuchet MS"/>
              </w:rPr>
              <w:t>]</w:t>
            </w:r>
          </w:p>
        </w:tc>
      </w:tr>
      <w:tr w:rsidR="00F43CD1" w:rsidRPr="00372E43" w14:paraId="7E6080A9" w14:textId="77777777" w:rsidTr="676406F5">
        <w:trPr>
          <w:trHeight w:val="1343"/>
          <w:tblCellSpacing w:w="28" w:type="dxa"/>
        </w:trPr>
        <w:tc>
          <w:tcPr>
            <w:tcW w:w="4210" w:type="dxa"/>
            <w:shd w:val="clear" w:color="auto" w:fill="F2F2F2" w:themeFill="background1" w:themeFillShade="F2"/>
          </w:tcPr>
          <w:p w14:paraId="202D68A0" w14:textId="77777777" w:rsidR="00F43CD1" w:rsidRPr="00372E43" w:rsidRDefault="00F43CD1" w:rsidP="004C60B7">
            <w:pPr>
              <w:spacing w:line="276" w:lineRule="auto"/>
              <w:rPr>
                <w:rFonts w:ascii="Trebuchet MS" w:hAnsi="Trebuchet MS"/>
                <w:b/>
                <w:bCs/>
              </w:rPr>
            </w:pPr>
            <w:proofErr w:type="spellStart"/>
            <w:r w:rsidRPr="676406F5">
              <w:rPr>
                <w:rFonts w:ascii="Trebuchet MS" w:hAnsi="Trebuchet MS"/>
                <w:b/>
                <w:bCs/>
              </w:rPr>
              <w:t>Handtekening</w:t>
            </w:r>
            <w:proofErr w:type="spellEnd"/>
            <w:r w:rsidRPr="676406F5">
              <w:rPr>
                <w:rFonts w:ascii="Trebuchet MS" w:hAnsi="Trebuchet MS"/>
                <w:b/>
                <w:bCs/>
              </w:rPr>
              <w:t>:</w:t>
            </w:r>
          </w:p>
          <w:p w14:paraId="11905968" w14:textId="77777777" w:rsidR="00F43CD1" w:rsidRPr="00372E43" w:rsidRDefault="00F43CD1" w:rsidP="004C60B7">
            <w:pPr>
              <w:spacing w:line="276" w:lineRule="auto"/>
              <w:rPr>
                <w:rFonts w:ascii="Trebuchet MS" w:hAnsi="Trebuchet MS"/>
                <w:b/>
                <w:bCs/>
              </w:rPr>
            </w:pPr>
          </w:p>
        </w:tc>
        <w:tc>
          <w:tcPr>
            <w:tcW w:w="401" w:type="dxa"/>
            <w:shd w:val="clear" w:color="auto" w:fill="auto"/>
          </w:tcPr>
          <w:p w14:paraId="69C2A7D8" w14:textId="77777777" w:rsidR="00F43CD1" w:rsidRPr="00372E43" w:rsidRDefault="00F43CD1" w:rsidP="004C60B7">
            <w:pPr>
              <w:spacing w:line="276" w:lineRule="auto"/>
              <w:rPr>
                <w:rFonts w:ascii="Trebuchet MS" w:hAnsi="Trebuchet MS"/>
                <w:b/>
                <w:bCs/>
              </w:rPr>
            </w:pPr>
          </w:p>
        </w:tc>
        <w:tc>
          <w:tcPr>
            <w:tcW w:w="4237" w:type="dxa"/>
            <w:shd w:val="clear" w:color="auto" w:fill="F2F2F2" w:themeFill="background1" w:themeFillShade="F2"/>
          </w:tcPr>
          <w:p w14:paraId="6BAE0B18" w14:textId="77777777" w:rsidR="00F43CD1" w:rsidRPr="00372E43" w:rsidRDefault="00F43CD1" w:rsidP="004C60B7">
            <w:pPr>
              <w:spacing w:line="276" w:lineRule="auto"/>
              <w:rPr>
                <w:rFonts w:ascii="Trebuchet MS" w:hAnsi="Trebuchet MS"/>
                <w:b/>
                <w:bCs/>
              </w:rPr>
            </w:pPr>
            <w:proofErr w:type="spellStart"/>
            <w:r w:rsidRPr="676406F5">
              <w:rPr>
                <w:rFonts w:ascii="Trebuchet MS" w:hAnsi="Trebuchet MS"/>
                <w:b/>
                <w:bCs/>
              </w:rPr>
              <w:t>Handtekening</w:t>
            </w:r>
            <w:proofErr w:type="spellEnd"/>
            <w:r w:rsidRPr="676406F5">
              <w:rPr>
                <w:rFonts w:ascii="Trebuchet MS" w:hAnsi="Trebuchet MS"/>
                <w:b/>
                <w:bCs/>
              </w:rPr>
              <w:t>:</w:t>
            </w:r>
          </w:p>
          <w:p w14:paraId="2F929FAF" w14:textId="1A95D704" w:rsidR="00F43CD1" w:rsidRPr="00372E43" w:rsidRDefault="0033301A" w:rsidP="004C60B7">
            <w:pPr>
              <w:spacing w:line="276" w:lineRule="auto"/>
            </w:pPr>
            <w:r>
              <w:br/>
            </w:r>
          </w:p>
          <w:p w14:paraId="2704CE06" w14:textId="77777777" w:rsidR="00F43CD1" w:rsidRPr="00372E43" w:rsidRDefault="00F43CD1" w:rsidP="004C60B7">
            <w:pPr>
              <w:spacing w:line="276" w:lineRule="auto"/>
            </w:pPr>
          </w:p>
        </w:tc>
      </w:tr>
      <w:tr w:rsidR="00F43CD1" w:rsidRPr="00372E43" w14:paraId="7758DB4E" w14:textId="77777777" w:rsidTr="676406F5">
        <w:trPr>
          <w:tblCellSpacing w:w="28" w:type="dxa"/>
        </w:trPr>
        <w:tc>
          <w:tcPr>
            <w:tcW w:w="4210" w:type="dxa"/>
            <w:shd w:val="clear" w:color="auto" w:fill="F2F2F2" w:themeFill="background1" w:themeFillShade="F2"/>
          </w:tcPr>
          <w:p w14:paraId="70CC5793" w14:textId="77777777" w:rsidR="00F43CD1" w:rsidRPr="00372E43" w:rsidRDefault="00F43CD1" w:rsidP="004C60B7">
            <w:pPr>
              <w:spacing w:line="276" w:lineRule="auto"/>
              <w:rPr>
                <w:rFonts w:ascii="Trebuchet MS" w:hAnsi="Trebuchet MS"/>
              </w:rPr>
            </w:pPr>
            <w:r w:rsidRPr="676406F5">
              <w:rPr>
                <w:rFonts w:ascii="Trebuchet MS" w:hAnsi="Trebuchet MS"/>
              </w:rPr>
              <w:t xml:space="preserve">Naam: </w:t>
            </w:r>
          </w:p>
        </w:tc>
        <w:tc>
          <w:tcPr>
            <w:tcW w:w="401" w:type="dxa"/>
            <w:shd w:val="clear" w:color="auto" w:fill="auto"/>
          </w:tcPr>
          <w:p w14:paraId="6A488A07" w14:textId="77777777" w:rsidR="00F43CD1" w:rsidRPr="00372E43" w:rsidRDefault="00F43CD1" w:rsidP="004C60B7">
            <w:pPr>
              <w:spacing w:line="276" w:lineRule="auto"/>
              <w:rPr>
                <w:rFonts w:ascii="Trebuchet MS" w:hAnsi="Trebuchet MS"/>
              </w:rPr>
            </w:pPr>
          </w:p>
        </w:tc>
        <w:tc>
          <w:tcPr>
            <w:tcW w:w="4237" w:type="dxa"/>
            <w:shd w:val="clear" w:color="auto" w:fill="F2F2F2" w:themeFill="background1" w:themeFillShade="F2"/>
          </w:tcPr>
          <w:p w14:paraId="7BE41079" w14:textId="77777777" w:rsidR="00F43CD1" w:rsidRPr="00372E43" w:rsidRDefault="00F43CD1" w:rsidP="004C60B7">
            <w:pPr>
              <w:spacing w:line="276" w:lineRule="auto"/>
              <w:rPr>
                <w:rFonts w:ascii="Trebuchet MS" w:hAnsi="Trebuchet MS"/>
              </w:rPr>
            </w:pPr>
            <w:r w:rsidRPr="676406F5">
              <w:rPr>
                <w:rFonts w:ascii="Trebuchet MS" w:hAnsi="Trebuchet MS"/>
              </w:rPr>
              <w:t>Naam:</w:t>
            </w:r>
          </w:p>
        </w:tc>
      </w:tr>
      <w:tr w:rsidR="00F43CD1" w:rsidRPr="00372E43" w14:paraId="1A3EF3ED" w14:textId="77777777" w:rsidTr="676406F5">
        <w:trPr>
          <w:tblCellSpacing w:w="28" w:type="dxa"/>
        </w:trPr>
        <w:tc>
          <w:tcPr>
            <w:tcW w:w="4210" w:type="dxa"/>
            <w:shd w:val="clear" w:color="auto" w:fill="F2F2F2" w:themeFill="background1" w:themeFillShade="F2"/>
          </w:tcPr>
          <w:p w14:paraId="26E2282A" w14:textId="77777777" w:rsidR="00F43CD1" w:rsidRPr="00372E43" w:rsidRDefault="00F43CD1" w:rsidP="004C60B7">
            <w:pPr>
              <w:spacing w:line="276" w:lineRule="auto"/>
              <w:rPr>
                <w:rFonts w:ascii="Trebuchet MS" w:hAnsi="Trebuchet MS"/>
              </w:rPr>
            </w:pPr>
            <w:proofErr w:type="spellStart"/>
            <w:r w:rsidRPr="676406F5">
              <w:rPr>
                <w:rFonts w:ascii="Trebuchet MS" w:hAnsi="Trebuchet MS"/>
              </w:rPr>
              <w:t>Functie</w:t>
            </w:r>
            <w:proofErr w:type="spellEnd"/>
            <w:r w:rsidRPr="676406F5">
              <w:rPr>
                <w:rFonts w:ascii="Trebuchet MS" w:hAnsi="Trebuchet MS"/>
              </w:rPr>
              <w:t xml:space="preserve">: </w:t>
            </w:r>
          </w:p>
        </w:tc>
        <w:tc>
          <w:tcPr>
            <w:tcW w:w="401" w:type="dxa"/>
            <w:shd w:val="clear" w:color="auto" w:fill="auto"/>
          </w:tcPr>
          <w:p w14:paraId="4D2B8B3B" w14:textId="77777777" w:rsidR="00F43CD1" w:rsidRPr="00372E43" w:rsidRDefault="00F43CD1" w:rsidP="004C60B7">
            <w:pPr>
              <w:spacing w:line="276" w:lineRule="auto"/>
              <w:rPr>
                <w:rFonts w:ascii="Trebuchet MS" w:hAnsi="Trebuchet MS"/>
              </w:rPr>
            </w:pPr>
          </w:p>
        </w:tc>
        <w:tc>
          <w:tcPr>
            <w:tcW w:w="4237" w:type="dxa"/>
            <w:shd w:val="clear" w:color="auto" w:fill="F2F2F2" w:themeFill="background1" w:themeFillShade="F2"/>
          </w:tcPr>
          <w:p w14:paraId="1A892436" w14:textId="77777777" w:rsidR="00F43CD1" w:rsidRPr="00372E43" w:rsidRDefault="00F43CD1" w:rsidP="004C60B7">
            <w:pPr>
              <w:spacing w:line="276" w:lineRule="auto"/>
              <w:rPr>
                <w:rFonts w:ascii="Trebuchet MS" w:hAnsi="Trebuchet MS"/>
              </w:rPr>
            </w:pPr>
            <w:proofErr w:type="spellStart"/>
            <w:r w:rsidRPr="676406F5">
              <w:rPr>
                <w:rFonts w:ascii="Trebuchet MS" w:hAnsi="Trebuchet MS"/>
              </w:rPr>
              <w:t>Functie</w:t>
            </w:r>
            <w:proofErr w:type="spellEnd"/>
            <w:r w:rsidRPr="676406F5">
              <w:rPr>
                <w:rFonts w:ascii="Trebuchet MS" w:hAnsi="Trebuchet MS"/>
              </w:rPr>
              <w:t>:</w:t>
            </w:r>
          </w:p>
        </w:tc>
      </w:tr>
      <w:tr w:rsidR="00F43CD1" w:rsidRPr="00372E43" w14:paraId="3B17D9BE" w14:textId="77777777" w:rsidTr="676406F5">
        <w:trPr>
          <w:tblCellSpacing w:w="28" w:type="dxa"/>
        </w:trPr>
        <w:tc>
          <w:tcPr>
            <w:tcW w:w="4210" w:type="dxa"/>
            <w:shd w:val="clear" w:color="auto" w:fill="F2F2F2" w:themeFill="background1" w:themeFillShade="F2"/>
          </w:tcPr>
          <w:p w14:paraId="7C20896F" w14:textId="77777777" w:rsidR="00F43CD1" w:rsidRPr="00372E43" w:rsidRDefault="00F43CD1" w:rsidP="004C60B7">
            <w:pPr>
              <w:spacing w:line="276" w:lineRule="auto"/>
              <w:rPr>
                <w:rFonts w:ascii="Trebuchet MS" w:hAnsi="Trebuchet MS"/>
              </w:rPr>
            </w:pPr>
            <w:proofErr w:type="spellStart"/>
            <w:r w:rsidRPr="676406F5">
              <w:rPr>
                <w:rFonts w:ascii="Trebuchet MS" w:hAnsi="Trebuchet MS"/>
              </w:rPr>
              <w:t>Plaats</w:t>
            </w:r>
            <w:proofErr w:type="spellEnd"/>
            <w:r w:rsidRPr="676406F5">
              <w:rPr>
                <w:rFonts w:ascii="Trebuchet MS" w:hAnsi="Trebuchet MS"/>
              </w:rPr>
              <w:t xml:space="preserve">: </w:t>
            </w:r>
          </w:p>
        </w:tc>
        <w:tc>
          <w:tcPr>
            <w:tcW w:w="401" w:type="dxa"/>
            <w:shd w:val="clear" w:color="auto" w:fill="auto"/>
          </w:tcPr>
          <w:p w14:paraId="07456C53" w14:textId="77777777" w:rsidR="00F43CD1" w:rsidRPr="00372E43" w:rsidRDefault="00F43CD1" w:rsidP="004C60B7">
            <w:pPr>
              <w:spacing w:line="276" w:lineRule="auto"/>
              <w:rPr>
                <w:rFonts w:ascii="Trebuchet MS" w:hAnsi="Trebuchet MS"/>
              </w:rPr>
            </w:pPr>
          </w:p>
        </w:tc>
        <w:tc>
          <w:tcPr>
            <w:tcW w:w="4237" w:type="dxa"/>
            <w:shd w:val="clear" w:color="auto" w:fill="F2F2F2" w:themeFill="background1" w:themeFillShade="F2"/>
          </w:tcPr>
          <w:p w14:paraId="0D596F84" w14:textId="77777777" w:rsidR="00F43CD1" w:rsidRPr="00372E43" w:rsidRDefault="00F43CD1" w:rsidP="004C60B7">
            <w:pPr>
              <w:spacing w:line="276" w:lineRule="auto"/>
              <w:rPr>
                <w:rFonts w:ascii="Trebuchet MS" w:hAnsi="Trebuchet MS"/>
              </w:rPr>
            </w:pPr>
            <w:proofErr w:type="spellStart"/>
            <w:r w:rsidRPr="676406F5">
              <w:rPr>
                <w:rFonts w:ascii="Trebuchet MS" w:hAnsi="Trebuchet MS"/>
              </w:rPr>
              <w:t>Plaats</w:t>
            </w:r>
            <w:proofErr w:type="spellEnd"/>
            <w:r w:rsidRPr="676406F5">
              <w:rPr>
                <w:rFonts w:ascii="Trebuchet MS" w:hAnsi="Trebuchet MS"/>
              </w:rPr>
              <w:t>:</w:t>
            </w:r>
          </w:p>
        </w:tc>
      </w:tr>
      <w:tr w:rsidR="00F43CD1" w:rsidRPr="00372E43" w14:paraId="30712139" w14:textId="77777777" w:rsidTr="676406F5">
        <w:trPr>
          <w:tblCellSpacing w:w="28" w:type="dxa"/>
        </w:trPr>
        <w:tc>
          <w:tcPr>
            <w:tcW w:w="4210" w:type="dxa"/>
            <w:shd w:val="clear" w:color="auto" w:fill="F2F2F2" w:themeFill="background1" w:themeFillShade="F2"/>
          </w:tcPr>
          <w:p w14:paraId="1D09301B" w14:textId="77777777" w:rsidR="00F43CD1" w:rsidRPr="00372E43" w:rsidRDefault="00F43CD1" w:rsidP="004C60B7">
            <w:pPr>
              <w:spacing w:line="276" w:lineRule="auto"/>
              <w:rPr>
                <w:rFonts w:ascii="Trebuchet MS" w:hAnsi="Trebuchet MS"/>
              </w:rPr>
            </w:pPr>
            <w:r w:rsidRPr="676406F5">
              <w:rPr>
                <w:rFonts w:ascii="Trebuchet MS" w:hAnsi="Trebuchet MS"/>
              </w:rPr>
              <w:t xml:space="preserve">Datum: </w:t>
            </w:r>
          </w:p>
        </w:tc>
        <w:tc>
          <w:tcPr>
            <w:tcW w:w="401" w:type="dxa"/>
            <w:shd w:val="clear" w:color="auto" w:fill="auto"/>
          </w:tcPr>
          <w:p w14:paraId="04874CBC" w14:textId="77777777" w:rsidR="00F43CD1" w:rsidRPr="00372E43" w:rsidRDefault="00F43CD1" w:rsidP="004C60B7">
            <w:pPr>
              <w:spacing w:line="276" w:lineRule="auto"/>
              <w:rPr>
                <w:rFonts w:ascii="Trebuchet MS" w:hAnsi="Trebuchet MS"/>
              </w:rPr>
            </w:pPr>
          </w:p>
        </w:tc>
        <w:tc>
          <w:tcPr>
            <w:tcW w:w="4237" w:type="dxa"/>
            <w:shd w:val="clear" w:color="auto" w:fill="F2F2F2" w:themeFill="background1" w:themeFillShade="F2"/>
          </w:tcPr>
          <w:p w14:paraId="5597825E" w14:textId="77777777" w:rsidR="00F43CD1" w:rsidRPr="00372E43" w:rsidRDefault="00F43CD1" w:rsidP="004C60B7">
            <w:pPr>
              <w:spacing w:line="276" w:lineRule="auto"/>
              <w:rPr>
                <w:rFonts w:ascii="Trebuchet MS" w:hAnsi="Trebuchet MS"/>
              </w:rPr>
            </w:pPr>
            <w:r w:rsidRPr="676406F5">
              <w:rPr>
                <w:rFonts w:ascii="Trebuchet MS" w:hAnsi="Trebuchet MS"/>
              </w:rPr>
              <w:t xml:space="preserve">Datum: </w:t>
            </w:r>
          </w:p>
        </w:tc>
      </w:tr>
    </w:tbl>
    <w:p w14:paraId="75869EB7" w14:textId="77777777" w:rsidR="001F5407" w:rsidRDefault="001F5407" w:rsidP="00F64CB9">
      <w:pPr>
        <w:pStyle w:val="Titel"/>
        <w:spacing w:line="276" w:lineRule="auto"/>
      </w:pPr>
    </w:p>
    <w:p w14:paraId="505DE418" w14:textId="77777777" w:rsidR="00FC6677" w:rsidRPr="00B025D5" w:rsidRDefault="00FC6677" w:rsidP="00FC6677"/>
    <w:p w14:paraId="6B7206D2" w14:textId="77777777" w:rsidR="00FC6677" w:rsidRPr="00B025D5" w:rsidRDefault="00FC6677" w:rsidP="00FC6677"/>
    <w:p w14:paraId="17AD514D" w14:textId="77777777" w:rsidR="00FC6677" w:rsidRPr="00B025D5" w:rsidRDefault="00FC6677" w:rsidP="00FC6677"/>
    <w:p w14:paraId="08711D38" w14:textId="77777777" w:rsidR="00FC6677" w:rsidRPr="00B025D5" w:rsidRDefault="00FC6677" w:rsidP="00FC6677"/>
    <w:p w14:paraId="5892744E" w14:textId="77777777" w:rsidR="00FC6677" w:rsidRPr="00B025D5" w:rsidRDefault="00FC6677" w:rsidP="00FC6677"/>
    <w:p w14:paraId="51791F39" w14:textId="77777777" w:rsidR="00FC6677" w:rsidRPr="00B025D5" w:rsidRDefault="00FC6677" w:rsidP="00FC6677"/>
    <w:p w14:paraId="225CC750" w14:textId="77777777" w:rsidR="00FC6677" w:rsidRPr="00B025D5" w:rsidRDefault="00FC6677" w:rsidP="00FC6677"/>
    <w:p w14:paraId="1086A89A" w14:textId="77777777" w:rsidR="00FC6677" w:rsidRPr="00B025D5" w:rsidRDefault="00FC6677" w:rsidP="00FC6677"/>
    <w:p w14:paraId="0170FF08" w14:textId="77777777" w:rsidR="00FC6677" w:rsidRPr="00B025D5" w:rsidRDefault="00FC6677" w:rsidP="00FC6677"/>
    <w:p w14:paraId="4F94B746" w14:textId="77777777" w:rsidR="00FC6677" w:rsidRPr="00B025D5" w:rsidRDefault="00FC6677" w:rsidP="00FC6677"/>
    <w:p w14:paraId="5163A313" w14:textId="77777777" w:rsidR="00BF6521" w:rsidRDefault="00BF6521" w:rsidP="00FC6677">
      <w:pPr>
        <w:tabs>
          <w:tab w:val="left" w:pos="1995"/>
        </w:tabs>
        <w:rPr>
          <w:b/>
          <w:bCs/>
          <w:color w:val="009BA4"/>
          <w:sz w:val="56"/>
          <w:szCs w:val="52"/>
        </w:rPr>
      </w:pPr>
    </w:p>
    <w:p w14:paraId="56A19DCA" w14:textId="77777777" w:rsidR="00BF6521" w:rsidRDefault="00BF6521" w:rsidP="00FC6677">
      <w:pPr>
        <w:tabs>
          <w:tab w:val="left" w:pos="1995"/>
        </w:tabs>
        <w:rPr>
          <w:b/>
          <w:bCs/>
          <w:color w:val="009BA4"/>
          <w:sz w:val="56"/>
          <w:szCs w:val="52"/>
        </w:rPr>
      </w:pPr>
    </w:p>
    <w:p w14:paraId="5D2BF614" w14:textId="2615632E" w:rsidR="00BF6521" w:rsidRDefault="007B5BDA" w:rsidP="007B5BDA">
      <w:pPr>
        <w:tabs>
          <w:tab w:val="left" w:pos="5910"/>
        </w:tabs>
        <w:rPr>
          <w:b/>
          <w:bCs/>
          <w:color w:val="009BA4"/>
          <w:sz w:val="56"/>
          <w:szCs w:val="52"/>
        </w:rPr>
      </w:pPr>
      <w:r>
        <w:rPr>
          <w:b/>
          <w:bCs/>
          <w:color w:val="009BA4"/>
          <w:sz w:val="56"/>
          <w:szCs w:val="52"/>
        </w:rPr>
        <w:tab/>
      </w:r>
    </w:p>
    <w:p w14:paraId="7338B54D" w14:textId="77777777" w:rsidR="00BF6521" w:rsidRDefault="00BF6521" w:rsidP="00FC6677">
      <w:pPr>
        <w:tabs>
          <w:tab w:val="left" w:pos="1995"/>
        </w:tabs>
        <w:rPr>
          <w:b/>
          <w:bCs/>
          <w:color w:val="009BA4"/>
          <w:sz w:val="56"/>
          <w:szCs w:val="52"/>
        </w:rPr>
      </w:pPr>
    </w:p>
    <w:p w14:paraId="76535E18" w14:textId="77777777" w:rsidR="00BF6521" w:rsidRDefault="00BF6521" w:rsidP="00FC6677">
      <w:pPr>
        <w:tabs>
          <w:tab w:val="left" w:pos="1995"/>
        </w:tabs>
        <w:rPr>
          <w:b/>
          <w:bCs/>
          <w:color w:val="009BA4"/>
          <w:sz w:val="56"/>
          <w:szCs w:val="52"/>
        </w:rPr>
      </w:pPr>
    </w:p>
    <w:p w14:paraId="7D8D086D" w14:textId="6190427B" w:rsidR="00FC6677" w:rsidRDefault="00FC6677" w:rsidP="00FC6677">
      <w:pPr>
        <w:tabs>
          <w:tab w:val="left" w:pos="1995"/>
        </w:tabs>
        <w:rPr>
          <w:b/>
          <w:bCs/>
          <w:color w:val="009BA4"/>
          <w:sz w:val="56"/>
          <w:szCs w:val="52"/>
        </w:rPr>
      </w:pPr>
      <w:r w:rsidRPr="00FC6677">
        <w:rPr>
          <w:b/>
          <w:bCs/>
          <w:color w:val="009BA4"/>
          <w:sz w:val="56"/>
          <w:szCs w:val="52"/>
        </w:rPr>
        <w:lastRenderedPageBreak/>
        <w:t>Bijlage 1 </w:t>
      </w:r>
    </w:p>
    <w:p w14:paraId="0EB9799A" w14:textId="0653830E" w:rsidR="00D96F8E" w:rsidRPr="00B025D5" w:rsidRDefault="00D96F8E" w:rsidP="00C14952">
      <w:pPr>
        <w:tabs>
          <w:tab w:val="left" w:pos="1995"/>
        </w:tabs>
        <w:rPr>
          <w:b/>
          <w:color w:val="009BA4"/>
          <w:sz w:val="32"/>
          <w:szCs w:val="28"/>
        </w:rPr>
      </w:pPr>
      <w:r w:rsidRPr="00B025D5">
        <w:rPr>
          <w:b/>
          <w:bCs/>
          <w:color w:val="009BA4"/>
          <w:sz w:val="32"/>
          <w:szCs w:val="28"/>
        </w:rPr>
        <w:t>Huidige overeenkomst(en), waaronder Verwerkersovereenkomst </w:t>
      </w:r>
    </w:p>
    <w:p w14:paraId="59C925EE" w14:textId="77777777" w:rsidR="00FC6677" w:rsidRDefault="00FC6677" w:rsidP="00FC6677"/>
    <w:p w14:paraId="53266ADB" w14:textId="0DB86BB2" w:rsidR="00D96F8E" w:rsidRDefault="00D96F8E" w:rsidP="00B025D5">
      <w:r>
        <w:t>Zorgaanbieder dient de huidige overeenkomst(en)</w:t>
      </w:r>
      <w:r w:rsidR="004C4733">
        <w:t xml:space="preserve"> tussen Zorgaanbieder - Verwerker</w:t>
      </w:r>
      <w:r>
        <w:t>, waaronder een Verwerkersovereenkomst</w:t>
      </w:r>
      <w:r w:rsidR="004C4733">
        <w:t>,</w:t>
      </w:r>
      <w:r>
        <w:t xml:space="preserve"> toe te voegen als bijlage </w:t>
      </w:r>
      <w:r w:rsidR="004C4733">
        <w:t xml:space="preserve">1. </w:t>
      </w:r>
      <w:r w:rsidR="00BF6521">
        <w:t xml:space="preserve">Indien van toepassing dient </w:t>
      </w:r>
      <w:r w:rsidR="004C4733">
        <w:t>Zorgaanbieder bij deze overeenk</w:t>
      </w:r>
      <w:r w:rsidR="00687383">
        <w:t>omst(en) aan te geven welk gedeelte van de overeenkomst(en) wordt beëindigd</w:t>
      </w:r>
      <w:r w:rsidR="00DA1869">
        <w:t>.</w:t>
      </w:r>
      <w:r w:rsidR="004C4733">
        <w:t xml:space="preserve"> </w:t>
      </w:r>
    </w:p>
    <w:p w14:paraId="5AAA5C0D" w14:textId="77777777" w:rsidR="00BB16FA" w:rsidRDefault="00BB16FA" w:rsidP="00B025D5"/>
    <w:p w14:paraId="1C8062F5" w14:textId="77777777" w:rsidR="00A848BA" w:rsidRDefault="00A848BA" w:rsidP="00B025D5"/>
    <w:p w14:paraId="18D0560A" w14:textId="60C88DC9" w:rsidR="00A848BA" w:rsidRPr="00FC6677" w:rsidRDefault="00A848BA" w:rsidP="00B025D5"/>
    <w:sectPr w:rsidR="00A848BA" w:rsidRPr="00FC6677" w:rsidSect="00545198">
      <w:headerReference w:type="default" r:id="rId11"/>
      <w:footerReference w:type="default" r:id="rId12"/>
      <w:headerReference w:type="first" r:id="rId13"/>
      <w:footerReference w:type="first" r:id="rId14"/>
      <w:pgSz w:w="11906" w:h="16838" w:code="9"/>
      <w:pgMar w:top="2126" w:right="1418" w:bottom="1418"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4A76" w14:textId="77777777" w:rsidR="008F370F" w:rsidRDefault="008F370F" w:rsidP="00BC2F7D">
      <w:r>
        <w:separator/>
      </w:r>
    </w:p>
  </w:endnote>
  <w:endnote w:type="continuationSeparator" w:id="0">
    <w:p w14:paraId="003722B1" w14:textId="77777777" w:rsidR="008F370F" w:rsidRDefault="008F370F" w:rsidP="00BC2F7D">
      <w:r>
        <w:continuationSeparator/>
      </w:r>
    </w:p>
  </w:endnote>
  <w:endnote w:type="continuationNotice" w:id="1">
    <w:p w14:paraId="0971DD64" w14:textId="77777777" w:rsidR="008F370F" w:rsidRDefault="008F3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5217"/>
      <w:docPartObj>
        <w:docPartGallery w:val="Page Numbers (Bottom of Page)"/>
        <w:docPartUnique/>
      </w:docPartObj>
    </w:sdtPr>
    <w:sdtEndPr>
      <w:rPr>
        <w:color w:val="595959" w:themeColor="text1" w:themeTint="A6"/>
        <w:sz w:val="18"/>
        <w:szCs w:val="18"/>
      </w:rPr>
    </w:sdtEndPr>
    <w:sdtContent>
      <w:p w14:paraId="15B656B0" w14:textId="6D9FE137" w:rsidR="00545198" w:rsidRDefault="00545198" w:rsidP="00545198">
        <w:pPr>
          <w:pStyle w:val="Voettekst"/>
          <w:tabs>
            <w:tab w:val="clear" w:pos="4536"/>
            <w:tab w:val="clear" w:pos="9072"/>
            <w:tab w:val="left" w:pos="2225"/>
          </w:tabs>
          <w:jc w:val="center"/>
          <w:rPr>
            <w:color w:val="595959" w:themeColor="text1" w:themeTint="A6"/>
            <w:sz w:val="18"/>
            <w:szCs w:val="18"/>
          </w:rPr>
        </w:pPr>
        <w:r w:rsidRPr="676406F5">
          <w:rPr>
            <w:color w:val="595959" w:themeColor="text1" w:themeTint="A6"/>
            <w:sz w:val="18"/>
            <w:szCs w:val="18"/>
          </w:rPr>
          <w:t xml:space="preserve">Beëindigingsovereenkomst – Versie </w:t>
        </w:r>
        <w:r>
          <w:rPr>
            <w:color w:val="595959" w:themeColor="text1" w:themeTint="A6"/>
            <w:sz w:val="18"/>
            <w:szCs w:val="18"/>
          </w:rPr>
          <w:t xml:space="preserve">november </w:t>
        </w:r>
        <w:r w:rsidRPr="676406F5">
          <w:rPr>
            <w:color w:val="595959" w:themeColor="text1" w:themeTint="A6"/>
            <w:sz w:val="18"/>
            <w:szCs w:val="18"/>
          </w:rPr>
          <w:t xml:space="preserve">2025 </w:t>
        </w:r>
      </w:p>
      <w:p w14:paraId="00541C66" w14:textId="4AC80C36" w:rsidR="00545198" w:rsidRPr="00545198" w:rsidRDefault="00545198" w:rsidP="00545198">
        <w:pPr>
          <w:pStyle w:val="Voettekst"/>
          <w:jc w:val="center"/>
          <w:rPr>
            <w:color w:val="595959" w:themeColor="text1" w:themeTint="A6"/>
            <w:sz w:val="18"/>
            <w:szCs w:val="18"/>
          </w:rPr>
        </w:pPr>
        <w:r>
          <w:rPr>
            <w:color w:val="3B3838" w:themeColor="background2" w:themeShade="40"/>
            <w:sz w:val="18"/>
            <w:szCs w:val="18"/>
          </w:rPr>
          <w:tab/>
        </w:r>
        <w:r w:rsidRPr="00247C11">
          <w:rPr>
            <w:color w:val="595959" w:themeColor="text1" w:themeTint="A6"/>
            <w:sz w:val="18"/>
            <w:szCs w:val="18"/>
          </w:rPr>
          <w:t>Deze overeenkomst wordt beheerd door het SSC-DG</w:t>
        </w:r>
        <w:r>
          <w:t xml:space="preserve"> </w:t>
        </w:r>
        <w:r>
          <w:tab/>
        </w:r>
        <w:r w:rsidRPr="00545198">
          <w:rPr>
            <w:color w:val="595959" w:themeColor="text1" w:themeTint="A6"/>
            <w:sz w:val="18"/>
            <w:szCs w:val="18"/>
          </w:rPr>
          <w:fldChar w:fldCharType="begin"/>
        </w:r>
        <w:r w:rsidRPr="00545198">
          <w:rPr>
            <w:color w:val="595959" w:themeColor="text1" w:themeTint="A6"/>
            <w:sz w:val="18"/>
            <w:szCs w:val="18"/>
          </w:rPr>
          <w:instrText>PAGE   \* MERGEFORMAT</w:instrText>
        </w:r>
        <w:r w:rsidRPr="00545198">
          <w:rPr>
            <w:color w:val="595959" w:themeColor="text1" w:themeTint="A6"/>
            <w:sz w:val="18"/>
            <w:szCs w:val="18"/>
          </w:rPr>
          <w:fldChar w:fldCharType="separate"/>
        </w:r>
        <w:r w:rsidRPr="00545198">
          <w:rPr>
            <w:color w:val="595959" w:themeColor="text1" w:themeTint="A6"/>
            <w:sz w:val="18"/>
            <w:szCs w:val="18"/>
          </w:rPr>
          <w:t>2</w:t>
        </w:r>
        <w:r w:rsidRPr="00545198">
          <w:rPr>
            <w:color w:val="595959" w:themeColor="text1" w:themeTint="A6"/>
            <w:sz w:val="18"/>
            <w:szCs w:val="18"/>
          </w:rPr>
          <w:fldChar w:fldCharType="end"/>
        </w:r>
      </w:p>
    </w:sdtContent>
  </w:sdt>
  <w:p w14:paraId="37839D8E" w14:textId="77777777" w:rsidR="00B43363" w:rsidRDefault="00B433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A992" w14:textId="0F0B2084" w:rsidR="002C4E1D" w:rsidRPr="00FA4AF2" w:rsidRDefault="002C4E1D" w:rsidP="002C4E1D">
    <w:pPr>
      <w:pStyle w:val="Voettekst"/>
      <w:tabs>
        <w:tab w:val="clear" w:pos="4536"/>
        <w:tab w:val="clear" w:pos="9072"/>
        <w:tab w:val="left" w:pos="2225"/>
      </w:tabs>
      <w:rPr>
        <w:color w:val="595959" w:themeColor="text1" w:themeTint="A6"/>
      </w:rPr>
    </w:pPr>
  </w:p>
  <w:p w14:paraId="270FBE4D" w14:textId="55CD2983" w:rsidR="002C4E1D" w:rsidRDefault="002C4E1D" w:rsidP="002C4E1D">
    <w:pPr>
      <w:pStyle w:val="Voettekst"/>
      <w:tabs>
        <w:tab w:val="clear" w:pos="9072"/>
      </w:tabs>
      <w:spacing w:line="240" w:lineRule="auto"/>
      <w:jc w:val="center"/>
      <w:rPr>
        <w:color w:val="595959" w:themeColor="text1" w:themeTint="A6"/>
        <w:sz w:val="18"/>
        <w:szCs w:val="18"/>
      </w:rPr>
    </w:pPr>
    <w:r w:rsidRPr="676406F5">
      <w:rPr>
        <w:color w:val="000000" w:themeColor="text1"/>
        <w:sz w:val="18"/>
        <w:szCs w:val="18"/>
      </w:rPr>
      <w:t xml:space="preserve">Beëindigingsovereenkomst – Versie </w:t>
    </w:r>
    <w:r w:rsidRPr="54EEF1ED">
      <w:rPr>
        <w:color w:val="000000" w:themeColor="text1"/>
        <w:sz w:val="18"/>
        <w:szCs w:val="18"/>
      </w:rPr>
      <w:t>september</w:t>
    </w:r>
    <w:r>
      <w:rPr>
        <w:color w:val="000000" w:themeColor="text1"/>
        <w:sz w:val="18"/>
        <w:szCs w:val="18"/>
      </w:rPr>
      <w:t xml:space="preserve"> </w:t>
    </w:r>
    <w:r w:rsidRPr="676406F5">
      <w:rPr>
        <w:color w:val="000000" w:themeColor="text1"/>
        <w:sz w:val="18"/>
        <w:szCs w:val="18"/>
      </w:rPr>
      <w:t>2025</w:t>
    </w:r>
    <w:r>
      <w:rPr>
        <w:color w:val="000000" w:themeColor="text1"/>
        <w:sz w:val="18"/>
        <w:szCs w:val="18"/>
      </w:rPr>
      <w:t xml:space="preserve"> </w:t>
    </w:r>
    <w:r w:rsidRPr="676406F5">
      <w:rPr>
        <w:color w:val="000000" w:themeColor="text1"/>
        <w:sz w:val="18"/>
        <w:szCs w:val="18"/>
      </w:rPr>
      <w:t xml:space="preserve"> </w:t>
    </w:r>
  </w:p>
  <w:p w14:paraId="6F89844E" w14:textId="34AF2566" w:rsidR="002C4E1D" w:rsidRPr="00247C11" w:rsidRDefault="002C4E1D" w:rsidP="002C4E1D">
    <w:pPr>
      <w:pStyle w:val="Voettekst"/>
      <w:tabs>
        <w:tab w:val="clear" w:pos="9072"/>
      </w:tabs>
      <w:jc w:val="center"/>
      <w:rPr>
        <w:color w:val="595959" w:themeColor="text1" w:themeTint="A6"/>
        <w:sz w:val="18"/>
        <w:szCs w:val="18"/>
      </w:rPr>
    </w:pPr>
    <w:r w:rsidRPr="676406F5">
      <w:rPr>
        <w:color w:val="595959" w:themeColor="text1" w:themeTint="A6"/>
        <w:sz w:val="18"/>
        <w:szCs w:val="18"/>
      </w:rPr>
      <w:t>Deze overeenkomst wordt beheerd door het SSC-DG</w:t>
    </w:r>
  </w:p>
  <w:p w14:paraId="179AB9B8" w14:textId="2B85F370" w:rsidR="00B472B3" w:rsidRDefault="002C4E1D" w:rsidP="00B472B3">
    <w:pPr>
      <w:pStyle w:val="Voettekst"/>
    </w:pPr>
    <w:r>
      <w:tab/>
    </w:r>
    <w:r>
      <w:tab/>
    </w:r>
    <w:sdt>
      <w:sdtPr>
        <w:id w:val="-1138105770"/>
        <w:docPartObj>
          <w:docPartGallery w:val="Page Numbers (Bottom of Page)"/>
          <w:docPartUnique/>
        </w:docPartObj>
      </w:sdtPr>
      <w:sdtEndPr/>
      <w:sdtContent>
        <w:r w:rsidR="00B472B3">
          <w:fldChar w:fldCharType="begin"/>
        </w:r>
        <w:r w:rsidR="00B472B3">
          <w:instrText>PAGE   \* MERGEFORMAT</w:instrText>
        </w:r>
        <w:r w:rsidR="00B472B3">
          <w:fldChar w:fldCharType="separate"/>
        </w:r>
        <w:r w:rsidR="00B472B3">
          <w:t>2</w:t>
        </w:r>
        <w:r w:rsidR="00B472B3">
          <w:fldChar w:fldCharType="end"/>
        </w:r>
      </w:sdtContent>
    </w:sdt>
  </w:p>
  <w:p w14:paraId="2FB27E93" w14:textId="77777777" w:rsidR="00B43363" w:rsidRDefault="00B433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A7D4" w14:textId="77777777" w:rsidR="008F370F" w:rsidRDefault="008F370F" w:rsidP="00BC2F7D">
      <w:r>
        <w:separator/>
      </w:r>
    </w:p>
  </w:footnote>
  <w:footnote w:type="continuationSeparator" w:id="0">
    <w:p w14:paraId="41E26DC6" w14:textId="77777777" w:rsidR="008F370F" w:rsidRDefault="008F370F" w:rsidP="00BC2F7D">
      <w:r>
        <w:continuationSeparator/>
      </w:r>
    </w:p>
  </w:footnote>
  <w:footnote w:type="continuationNotice" w:id="1">
    <w:p w14:paraId="04196088" w14:textId="77777777" w:rsidR="008F370F" w:rsidRDefault="008F3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E38D" w14:textId="1B0E143A" w:rsidR="00B94D1B" w:rsidRDefault="00B94D1B" w:rsidP="00BC2F7D">
    <w:pPr>
      <w:pStyle w:val="Koptekst"/>
    </w:pPr>
  </w:p>
  <w:p w14:paraId="4ADF6B5B" w14:textId="77777777" w:rsidR="00067A8B" w:rsidRPr="00B94D1B" w:rsidRDefault="00453CCB" w:rsidP="00BC2F7D">
    <w:pPr>
      <w:pStyle w:val="Koptekst"/>
    </w:pPr>
    <w:r>
      <w:rPr>
        <w:noProof/>
        <w:lang w:eastAsia="nl-NL"/>
      </w:rPr>
      <w:drawing>
        <wp:anchor distT="0" distB="0" distL="114300" distR="114300" simplePos="0" relativeHeight="251658241" behindDoc="0" locked="0" layoutInCell="1" allowOverlap="1" wp14:anchorId="7A5FA2FB" wp14:editId="41FC6D7F">
          <wp:simplePos x="0" y="0"/>
          <wp:positionH relativeFrom="column">
            <wp:posOffset>4502150</wp:posOffset>
          </wp:positionH>
          <wp:positionV relativeFrom="paragraph">
            <wp:posOffset>154940</wp:posOffset>
          </wp:positionV>
          <wp:extent cx="1972335" cy="720000"/>
          <wp:effectExtent l="0" t="0" r="0" b="4445"/>
          <wp:wrapNone/>
          <wp:docPr id="7" name="Picture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72335"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5755" w14:textId="0BCF2948" w:rsidR="004C60B7" w:rsidRDefault="004C60B7" w:rsidP="00BC2F7D">
    <w:pPr>
      <w:pStyle w:val="Koptekst"/>
    </w:pPr>
  </w:p>
  <w:p w14:paraId="5040ADA0" w14:textId="256F6CD3" w:rsidR="009E1622" w:rsidRDefault="004D7F6F" w:rsidP="00BC2F7D">
    <w:pPr>
      <w:pStyle w:val="Koptekst"/>
    </w:pPr>
    <w:r>
      <w:rPr>
        <w:noProof/>
        <w:lang w:eastAsia="nl-NL"/>
      </w:rPr>
      <w:drawing>
        <wp:anchor distT="0" distB="0" distL="114300" distR="114300" simplePos="0" relativeHeight="251658240" behindDoc="0" locked="0" layoutInCell="1" allowOverlap="1" wp14:anchorId="0C0173C9" wp14:editId="4EF5C464">
          <wp:simplePos x="0" y="0"/>
          <wp:positionH relativeFrom="page">
            <wp:posOffset>4340860</wp:posOffset>
          </wp:positionH>
          <wp:positionV relativeFrom="paragraph">
            <wp:posOffset>74295</wp:posOffset>
          </wp:positionV>
          <wp:extent cx="3026712" cy="1104900"/>
          <wp:effectExtent l="0" t="0" r="2540" b="0"/>
          <wp:wrapSquare wrapText="bothSides"/>
          <wp:docPr id="8" name="Picture 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026712" cy="1104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88E"/>
    <w:multiLevelType w:val="hybridMultilevel"/>
    <w:tmpl w:val="733E7E0A"/>
    <w:lvl w:ilvl="0" w:tplc="AEC0A77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820AF8"/>
    <w:multiLevelType w:val="hybridMultilevel"/>
    <w:tmpl w:val="EA2C5E34"/>
    <w:lvl w:ilvl="0" w:tplc="04130019">
      <w:start w:val="1"/>
      <w:numFmt w:val="lowerLetter"/>
      <w:lvlText w:val="%1."/>
      <w:lvlJc w:val="left"/>
      <w:pPr>
        <w:ind w:left="720" w:hanging="360"/>
      </w:pPr>
      <w:rPr>
        <w:rFonts w:hint="default"/>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26428"/>
    <w:multiLevelType w:val="hybridMultilevel"/>
    <w:tmpl w:val="51349D62"/>
    <w:lvl w:ilvl="0" w:tplc="1A14C29C">
      <w:start w:val="1"/>
      <w:numFmt w:val="decimal"/>
      <w:lvlText w:val="18.%1"/>
      <w:lvlJc w:val="left"/>
      <w:pPr>
        <w:ind w:left="720" w:hanging="360"/>
      </w:pPr>
      <w:rPr>
        <w:rFonts w:ascii="Times New Roman" w:eastAsia="Calibri"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D63CA9"/>
    <w:multiLevelType w:val="hybridMultilevel"/>
    <w:tmpl w:val="4A32B314"/>
    <w:lvl w:ilvl="0" w:tplc="7FB26F70">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0BFB3EDD"/>
    <w:multiLevelType w:val="hybridMultilevel"/>
    <w:tmpl w:val="B02AB4E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2B4F9E"/>
    <w:multiLevelType w:val="hybridMultilevel"/>
    <w:tmpl w:val="C5DC188A"/>
    <w:lvl w:ilvl="0" w:tplc="EC423E48">
      <w:start w:val="1"/>
      <w:numFmt w:val="upperLetter"/>
      <w:lvlText w:val="%1."/>
      <w:lvlJc w:val="left"/>
      <w:pPr>
        <w:ind w:left="720" w:hanging="360"/>
      </w:pPr>
      <w:rPr>
        <w:rFonts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7851BB"/>
    <w:multiLevelType w:val="hybridMultilevel"/>
    <w:tmpl w:val="C7C8B9E0"/>
    <w:lvl w:ilvl="0" w:tplc="662E6554">
      <w:numFmt w:val="bullet"/>
      <w:lvlText w:val="-"/>
      <w:lvlJc w:val="left"/>
      <w:pPr>
        <w:ind w:left="720" w:hanging="360"/>
      </w:pPr>
      <w:rPr>
        <w:rFonts w:ascii="Tahoma" w:eastAsia="Tahoma" w:hAnsi="Tahoma" w:cs="Tahoma" w:hint="default"/>
        <w:w w:val="94"/>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655507"/>
    <w:multiLevelType w:val="hybridMultilevel"/>
    <w:tmpl w:val="032E4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A879B9"/>
    <w:multiLevelType w:val="multilevel"/>
    <w:tmpl w:val="4566D48A"/>
    <w:lvl w:ilvl="0">
      <w:start w:val="1"/>
      <w:numFmt w:val="decimal"/>
      <w:suff w:val="space"/>
      <w:lvlText w:val="Artikel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934D01"/>
    <w:multiLevelType w:val="hybridMultilevel"/>
    <w:tmpl w:val="26DAE958"/>
    <w:lvl w:ilvl="0" w:tplc="04130019">
      <w:start w:val="1"/>
      <w:numFmt w:val="lowerLetter"/>
      <w:lvlText w:val="%1."/>
      <w:lvlJc w:val="left"/>
      <w:pPr>
        <w:ind w:left="720" w:hanging="360"/>
      </w:pPr>
      <w:rPr>
        <w:rFonts w:hint="default"/>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12BEB"/>
    <w:multiLevelType w:val="hybridMultilevel"/>
    <w:tmpl w:val="3054528A"/>
    <w:lvl w:ilvl="0" w:tplc="662E6554">
      <w:numFmt w:val="bullet"/>
      <w:lvlText w:val="-"/>
      <w:lvlJc w:val="left"/>
      <w:pPr>
        <w:ind w:left="720" w:hanging="360"/>
      </w:pPr>
      <w:rPr>
        <w:rFonts w:ascii="Tahoma" w:eastAsia="Tahoma" w:hAnsi="Tahoma" w:cs="Tahoma"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732D50"/>
    <w:multiLevelType w:val="hybridMultilevel"/>
    <w:tmpl w:val="C454772A"/>
    <w:lvl w:ilvl="0" w:tplc="04130019">
      <w:start w:val="1"/>
      <w:numFmt w:val="lowerLetter"/>
      <w:lvlText w:val="%1."/>
      <w:lvlJc w:val="left"/>
      <w:pPr>
        <w:ind w:left="720" w:hanging="360"/>
      </w:pPr>
    </w:lvl>
    <w:lvl w:ilvl="1" w:tplc="20721A30">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9D79AC"/>
    <w:multiLevelType w:val="hybridMultilevel"/>
    <w:tmpl w:val="A0A20F14"/>
    <w:lvl w:ilvl="0" w:tplc="B86EE1A8">
      <w:start w:val="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2D1A0D"/>
    <w:multiLevelType w:val="multilevel"/>
    <w:tmpl w:val="38882F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DE0CE3"/>
    <w:multiLevelType w:val="multilevel"/>
    <w:tmpl w:val="0D5008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09B26B"/>
    <w:multiLevelType w:val="hybridMultilevel"/>
    <w:tmpl w:val="7CE2721A"/>
    <w:lvl w:ilvl="0" w:tplc="C33670CC">
      <w:start w:val="1"/>
      <w:numFmt w:val="decimal"/>
      <w:lvlText w:val="%1."/>
      <w:lvlJc w:val="left"/>
      <w:pPr>
        <w:ind w:left="720" w:hanging="360"/>
      </w:pPr>
    </w:lvl>
    <w:lvl w:ilvl="1" w:tplc="CE285C1A">
      <w:start w:val="1"/>
      <w:numFmt w:val="decimal"/>
      <w:lvlText w:val="%2."/>
      <w:lvlJc w:val="left"/>
      <w:pPr>
        <w:ind w:left="1440" w:hanging="360"/>
      </w:pPr>
    </w:lvl>
    <w:lvl w:ilvl="2" w:tplc="EF8A27F4">
      <w:start w:val="1"/>
      <w:numFmt w:val="lowerRoman"/>
      <w:lvlText w:val="%3."/>
      <w:lvlJc w:val="right"/>
      <w:pPr>
        <w:ind w:left="2160" w:hanging="180"/>
      </w:pPr>
    </w:lvl>
    <w:lvl w:ilvl="3" w:tplc="0CDCD446">
      <w:start w:val="1"/>
      <w:numFmt w:val="decimal"/>
      <w:lvlText w:val="%4."/>
      <w:lvlJc w:val="left"/>
      <w:pPr>
        <w:ind w:left="2880" w:hanging="360"/>
      </w:pPr>
    </w:lvl>
    <w:lvl w:ilvl="4" w:tplc="2B966420">
      <w:start w:val="1"/>
      <w:numFmt w:val="lowerLetter"/>
      <w:lvlText w:val="%5."/>
      <w:lvlJc w:val="left"/>
      <w:pPr>
        <w:ind w:left="3600" w:hanging="360"/>
      </w:pPr>
    </w:lvl>
    <w:lvl w:ilvl="5" w:tplc="8E8890CC">
      <w:start w:val="1"/>
      <w:numFmt w:val="lowerRoman"/>
      <w:lvlText w:val="%6."/>
      <w:lvlJc w:val="right"/>
      <w:pPr>
        <w:ind w:left="4320" w:hanging="180"/>
      </w:pPr>
    </w:lvl>
    <w:lvl w:ilvl="6" w:tplc="4B682A78">
      <w:start w:val="1"/>
      <w:numFmt w:val="decimal"/>
      <w:lvlText w:val="%7."/>
      <w:lvlJc w:val="left"/>
      <w:pPr>
        <w:ind w:left="5040" w:hanging="360"/>
      </w:pPr>
    </w:lvl>
    <w:lvl w:ilvl="7" w:tplc="836A1DB4">
      <w:start w:val="1"/>
      <w:numFmt w:val="lowerLetter"/>
      <w:lvlText w:val="%8."/>
      <w:lvlJc w:val="left"/>
      <w:pPr>
        <w:ind w:left="5760" w:hanging="360"/>
      </w:pPr>
    </w:lvl>
    <w:lvl w:ilvl="8" w:tplc="001ED3BA">
      <w:start w:val="1"/>
      <w:numFmt w:val="lowerRoman"/>
      <w:lvlText w:val="%9."/>
      <w:lvlJc w:val="right"/>
      <w:pPr>
        <w:ind w:left="6480" w:hanging="180"/>
      </w:pPr>
    </w:lvl>
  </w:abstractNum>
  <w:abstractNum w:abstractNumId="17" w15:restartNumberingAfterBreak="0">
    <w:nsid w:val="1AEE5138"/>
    <w:multiLevelType w:val="multilevel"/>
    <w:tmpl w:val="A00C954A"/>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B4B37EE"/>
    <w:multiLevelType w:val="hybridMultilevel"/>
    <w:tmpl w:val="1898E092"/>
    <w:lvl w:ilvl="0" w:tplc="C8004C18">
      <w:start w:val="1"/>
      <w:numFmt w:val="upperLetter"/>
      <w:lvlText w:val="%1."/>
      <w:lvlJc w:val="left"/>
      <w:pPr>
        <w:ind w:left="720" w:hanging="360"/>
      </w:pPr>
      <w:rPr>
        <w:rFonts w:hint="default"/>
        <w:sz w:val="20"/>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09700CE"/>
    <w:multiLevelType w:val="hybridMultilevel"/>
    <w:tmpl w:val="0F1C28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11013AC"/>
    <w:multiLevelType w:val="hybridMultilevel"/>
    <w:tmpl w:val="E8DE11D6"/>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225E6779"/>
    <w:multiLevelType w:val="hybridMultilevel"/>
    <w:tmpl w:val="C5803E98"/>
    <w:lvl w:ilvl="0" w:tplc="CF6875F0">
      <w:start w:val="1"/>
      <w:numFmt w:val="decimal"/>
      <w:lvlText w:val="%1."/>
      <w:lvlJc w:val="left"/>
      <w:pPr>
        <w:ind w:left="720" w:hanging="360"/>
      </w:pPr>
    </w:lvl>
    <w:lvl w:ilvl="1" w:tplc="0B981E8E">
      <w:start w:val="1"/>
      <w:numFmt w:val="decimal"/>
      <w:lvlText w:val="%2."/>
      <w:lvlJc w:val="left"/>
      <w:pPr>
        <w:ind w:left="1440" w:hanging="360"/>
      </w:pPr>
    </w:lvl>
    <w:lvl w:ilvl="2" w:tplc="9F922CF0">
      <w:start w:val="1"/>
      <w:numFmt w:val="lowerRoman"/>
      <w:lvlText w:val="%3."/>
      <w:lvlJc w:val="right"/>
      <w:pPr>
        <w:ind w:left="2160" w:hanging="180"/>
      </w:pPr>
    </w:lvl>
    <w:lvl w:ilvl="3" w:tplc="3C2CE416">
      <w:start w:val="1"/>
      <w:numFmt w:val="decimal"/>
      <w:lvlText w:val="%4."/>
      <w:lvlJc w:val="left"/>
      <w:pPr>
        <w:ind w:left="2880" w:hanging="360"/>
      </w:pPr>
    </w:lvl>
    <w:lvl w:ilvl="4" w:tplc="B37C45EE">
      <w:start w:val="1"/>
      <w:numFmt w:val="lowerLetter"/>
      <w:lvlText w:val="%5."/>
      <w:lvlJc w:val="left"/>
      <w:pPr>
        <w:ind w:left="3600" w:hanging="360"/>
      </w:pPr>
    </w:lvl>
    <w:lvl w:ilvl="5" w:tplc="4E6E3032">
      <w:start w:val="1"/>
      <w:numFmt w:val="lowerRoman"/>
      <w:lvlText w:val="%6."/>
      <w:lvlJc w:val="right"/>
      <w:pPr>
        <w:ind w:left="4320" w:hanging="180"/>
      </w:pPr>
    </w:lvl>
    <w:lvl w:ilvl="6" w:tplc="5854119E">
      <w:start w:val="1"/>
      <w:numFmt w:val="decimal"/>
      <w:lvlText w:val="%7."/>
      <w:lvlJc w:val="left"/>
      <w:pPr>
        <w:ind w:left="5040" w:hanging="360"/>
      </w:pPr>
    </w:lvl>
    <w:lvl w:ilvl="7" w:tplc="34C61D42">
      <w:start w:val="1"/>
      <w:numFmt w:val="lowerLetter"/>
      <w:lvlText w:val="%8."/>
      <w:lvlJc w:val="left"/>
      <w:pPr>
        <w:ind w:left="5760" w:hanging="360"/>
      </w:pPr>
    </w:lvl>
    <w:lvl w:ilvl="8" w:tplc="B4ACABB6">
      <w:start w:val="1"/>
      <w:numFmt w:val="lowerRoman"/>
      <w:lvlText w:val="%9."/>
      <w:lvlJc w:val="right"/>
      <w:pPr>
        <w:ind w:left="6480" w:hanging="180"/>
      </w:pPr>
    </w:lvl>
  </w:abstractNum>
  <w:abstractNum w:abstractNumId="22" w15:restartNumberingAfterBreak="0">
    <w:nsid w:val="22A37D3B"/>
    <w:multiLevelType w:val="hybridMultilevel"/>
    <w:tmpl w:val="201E8AD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23B871C1"/>
    <w:multiLevelType w:val="hybridMultilevel"/>
    <w:tmpl w:val="84AC2EA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F21FF2"/>
    <w:multiLevelType w:val="hybridMultilevel"/>
    <w:tmpl w:val="821E58B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5E31DF3"/>
    <w:multiLevelType w:val="multilevel"/>
    <w:tmpl w:val="FD36C810"/>
    <w:lvl w:ilvl="0">
      <w:start w:val="1"/>
      <w:numFmt w:val="decimal"/>
      <w:lvlText w:val="%1."/>
      <w:lvlJc w:val="right"/>
      <w:pPr>
        <w:ind w:left="1134" w:hanging="252"/>
      </w:pPr>
      <w:rPr>
        <w:rFonts w:hint="default"/>
        <w:u w:val="none"/>
      </w:rPr>
    </w:lvl>
    <w:lvl w:ilvl="1">
      <w:start w:val="1"/>
      <w:numFmt w:val="lowerLetter"/>
      <w:lvlText w:val="%2."/>
      <w:lvlJc w:val="left"/>
      <w:pPr>
        <w:ind w:left="1962" w:hanging="360"/>
      </w:pPr>
      <w:rPr>
        <w:rFonts w:hint="default"/>
        <w:u w:val="none"/>
      </w:rPr>
    </w:lvl>
    <w:lvl w:ilvl="2">
      <w:start w:val="1"/>
      <w:numFmt w:val="lowerRoman"/>
      <w:lvlText w:val="%3."/>
      <w:lvlJc w:val="right"/>
      <w:pPr>
        <w:ind w:left="2682" w:hanging="360"/>
      </w:pPr>
      <w:rPr>
        <w:rFonts w:hint="default"/>
        <w:u w:val="none"/>
      </w:rPr>
    </w:lvl>
    <w:lvl w:ilvl="3">
      <w:start w:val="1"/>
      <w:numFmt w:val="decimal"/>
      <w:lvlText w:val="%4."/>
      <w:lvlJc w:val="left"/>
      <w:pPr>
        <w:ind w:left="3402" w:hanging="360"/>
      </w:pPr>
      <w:rPr>
        <w:rFonts w:hint="default"/>
        <w:u w:val="none"/>
      </w:rPr>
    </w:lvl>
    <w:lvl w:ilvl="4">
      <w:start w:val="1"/>
      <w:numFmt w:val="lowerLetter"/>
      <w:lvlText w:val="%5."/>
      <w:lvlJc w:val="left"/>
      <w:pPr>
        <w:ind w:left="4122" w:hanging="360"/>
      </w:pPr>
      <w:rPr>
        <w:rFonts w:hint="default"/>
        <w:u w:val="none"/>
      </w:rPr>
    </w:lvl>
    <w:lvl w:ilvl="5">
      <w:start w:val="1"/>
      <w:numFmt w:val="lowerRoman"/>
      <w:lvlText w:val="%6."/>
      <w:lvlJc w:val="right"/>
      <w:pPr>
        <w:ind w:left="4842" w:hanging="360"/>
      </w:pPr>
      <w:rPr>
        <w:rFonts w:hint="default"/>
        <w:u w:val="none"/>
      </w:rPr>
    </w:lvl>
    <w:lvl w:ilvl="6">
      <w:start w:val="1"/>
      <w:numFmt w:val="decimal"/>
      <w:lvlText w:val="%7."/>
      <w:lvlJc w:val="left"/>
      <w:pPr>
        <w:ind w:left="5562" w:hanging="360"/>
      </w:pPr>
      <w:rPr>
        <w:rFonts w:hint="default"/>
        <w:u w:val="none"/>
      </w:rPr>
    </w:lvl>
    <w:lvl w:ilvl="7">
      <w:start w:val="1"/>
      <w:numFmt w:val="lowerLetter"/>
      <w:lvlText w:val="%8."/>
      <w:lvlJc w:val="left"/>
      <w:pPr>
        <w:ind w:left="6282" w:hanging="360"/>
      </w:pPr>
      <w:rPr>
        <w:rFonts w:hint="default"/>
        <w:u w:val="none"/>
      </w:rPr>
    </w:lvl>
    <w:lvl w:ilvl="8">
      <w:start w:val="1"/>
      <w:numFmt w:val="lowerRoman"/>
      <w:lvlText w:val="%9."/>
      <w:lvlJc w:val="right"/>
      <w:pPr>
        <w:ind w:left="7002" w:hanging="360"/>
      </w:pPr>
      <w:rPr>
        <w:rFonts w:hint="default"/>
        <w:u w:val="none"/>
      </w:rPr>
    </w:lvl>
  </w:abstractNum>
  <w:abstractNum w:abstractNumId="26" w15:restartNumberingAfterBreak="0">
    <w:nsid w:val="26B81BAC"/>
    <w:multiLevelType w:val="hybridMultilevel"/>
    <w:tmpl w:val="91E2F46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75F1155"/>
    <w:multiLevelType w:val="hybridMultilevel"/>
    <w:tmpl w:val="5992A254"/>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8450818"/>
    <w:multiLevelType w:val="multilevel"/>
    <w:tmpl w:val="7DBE85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8853C19"/>
    <w:multiLevelType w:val="hybridMultilevel"/>
    <w:tmpl w:val="D85CC7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B744463"/>
    <w:multiLevelType w:val="hybridMultilevel"/>
    <w:tmpl w:val="564C1C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C405B23"/>
    <w:multiLevelType w:val="hybridMultilevel"/>
    <w:tmpl w:val="0FE4DC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C8F190E"/>
    <w:multiLevelType w:val="hybridMultilevel"/>
    <w:tmpl w:val="EAA43DFC"/>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2A9472A"/>
    <w:multiLevelType w:val="hybridMultilevel"/>
    <w:tmpl w:val="99C6D47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3905A28"/>
    <w:multiLevelType w:val="hybridMultilevel"/>
    <w:tmpl w:val="FF807EA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59D12B8"/>
    <w:multiLevelType w:val="hybridMultilevel"/>
    <w:tmpl w:val="0262BE98"/>
    <w:lvl w:ilvl="0" w:tplc="69601C74">
      <w:start w:val="1"/>
      <w:numFmt w:val="upperLetter"/>
      <w:lvlText w:val="%1."/>
      <w:lvlJc w:val="left"/>
      <w:pPr>
        <w:ind w:left="720" w:hanging="360"/>
      </w:pPr>
      <w:rPr>
        <w:rFonts w:hint="default"/>
        <w:w w:val="94"/>
        <w:sz w:val="19"/>
        <w:szCs w:val="19"/>
      </w:rPr>
    </w:lvl>
    <w:lvl w:ilvl="1" w:tplc="588EAEA0">
      <w:start w:val="1"/>
      <w:numFmt w:val="lowerLetter"/>
      <w:lvlText w:val="%2)"/>
      <w:lvlJc w:val="left"/>
      <w:pPr>
        <w:ind w:left="1770" w:hanging="69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69693D"/>
    <w:multiLevelType w:val="multilevel"/>
    <w:tmpl w:val="38882F6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FD645AF"/>
    <w:multiLevelType w:val="hybridMultilevel"/>
    <w:tmpl w:val="FE442A2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0316140"/>
    <w:multiLevelType w:val="multilevel"/>
    <w:tmpl w:val="0F5ECC68"/>
    <w:lvl w:ilvl="0">
      <w:start w:val="2"/>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b w:val="0"/>
        <w:bCs w:val="0"/>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4952D9"/>
    <w:multiLevelType w:val="multilevel"/>
    <w:tmpl w:val="AC6E7106"/>
    <w:lvl w:ilvl="0">
      <w:start w:val="1"/>
      <w:numFmt w:val="decimal"/>
      <w:lvlText w:val="%1."/>
      <w:lvlJc w:val="right"/>
      <w:pPr>
        <w:ind w:left="1134" w:hanging="252"/>
      </w:pPr>
      <w:rPr>
        <w:rFonts w:hint="default"/>
        <w:u w:val="none"/>
      </w:rPr>
    </w:lvl>
    <w:lvl w:ilvl="1">
      <w:numFmt w:val="bullet"/>
      <w:lvlText w:val="-"/>
      <w:lvlJc w:val="left"/>
      <w:pPr>
        <w:ind w:left="720" w:hanging="360"/>
      </w:pPr>
      <w:rPr>
        <w:rFonts w:ascii="Tahoma" w:eastAsia="Tahoma" w:hAnsi="Tahoma" w:cs="Tahoma" w:hint="default"/>
        <w:w w:val="94"/>
        <w:sz w:val="19"/>
        <w:szCs w:val="19"/>
      </w:rPr>
    </w:lvl>
    <w:lvl w:ilvl="2">
      <w:start w:val="1"/>
      <w:numFmt w:val="lowerRoman"/>
      <w:lvlText w:val="%3."/>
      <w:lvlJc w:val="right"/>
      <w:pPr>
        <w:ind w:left="2682" w:hanging="360"/>
      </w:pPr>
      <w:rPr>
        <w:rFonts w:hint="default"/>
        <w:u w:val="none"/>
      </w:rPr>
    </w:lvl>
    <w:lvl w:ilvl="3">
      <w:start w:val="1"/>
      <w:numFmt w:val="decimal"/>
      <w:lvlText w:val="%4."/>
      <w:lvlJc w:val="left"/>
      <w:pPr>
        <w:ind w:left="3402" w:hanging="360"/>
      </w:pPr>
      <w:rPr>
        <w:rFonts w:hint="default"/>
        <w:u w:val="none"/>
      </w:rPr>
    </w:lvl>
    <w:lvl w:ilvl="4">
      <w:start w:val="1"/>
      <w:numFmt w:val="lowerLetter"/>
      <w:lvlText w:val="%5."/>
      <w:lvlJc w:val="left"/>
      <w:pPr>
        <w:ind w:left="4122" w:hanging="360"/>
      </w:pPr>
      <w:rPr>
        <w:rFonts w:hint="default"/>
        <w:u w:val="none"/>
      </w:rPr>
    </w:lvl>
    <w:lvl w:ilvl="5">
      <w:start w:val="1"/>
      <w:numFmt w:val="lowerRoman"/>
      <w:lvlText w:val="%6."/>
      <w:lvlJc w:val="right"/>
      <w:pPr>
        <w:ind w:left="4842" w:hanging="360"/>
      </w:pPr>
      <w:rPr>
        <w:rFonts w:hint="default"/>
        <w:u w:val="none"/>
      </w:rPr>
    </w:lvl>
    <w:lvl w:ilvl="6">
      <w:start w:val="1"/>
      <w:numFmt w:val="decimal"/>
      <w:lvlText w:val="%7."/>
      <w:lvlJc w:val="left"/>
      <w:pPr>
        <w:ind w:left="5562" w:hanging="360"/>
      </w:pPr>
      <w:rPr>
        <w:rFonts w:hint="default"/>
        <w:u w:val="none"/>
      </w:rPr>
    </w:lvl>
    <w:lvl w:ilvl="7">
      <w:start w:val="1"/>
      <w:numFmt w:val="lowerLetter"/>
      <w:lvlText w:val="%8."/>
      <w:lvlJc w:val="left"/>
      <w:pPr>
        <w:ind w:left="6282" w:hanging="360"/>
      </w:pPr>
      <w:rPr>
        <w:rFonts w:hint="default"/>
        <w:u w:val="none"/>
      </w:rPr>
    </w:lvl>
    <w:lvl w:ilvl="8">
      <w:start w:val="1"/>
      <w:numFmt w:val="lowerRoman"/>
      <w:lvlText w:val="%9."/>
      <w:lvlJc w:val="right"/>
      <w:pPr>
        <w:ind w:left="7002" w:hanging="360"/>
      </w:pPr>
      <w:rPr>
        <w:rFonts w:hint="default"/>
        <w:u w:val="none"/>
      </w:rPr>
    </w:lvl>
  </w:abstractNum>
  <w:abstractNum w:abstractNumId="40" w15:restartNumberingAfterBreak="0">
    <w:nsid w:val="4362ACF3"/>
    <w:multiLevelType w:val="hybridMultilevel"/>
    <w:tmpl w:val="049E6D2A"/>
    <w:lvl w:ilvl="0" w:tplc="40B0F7D6">
      <w:start w:val="1"/>
      <w:numFmt w:val="upperLetter"/>
      <w:lvlText w:val="%1."/>
      <w:lvlJc w:val="left"/>
      <w:pPr>
        <w:ind w:left="720" w:hanging="360"/>
      </w:pPr>
    </w:lvl>
    <w:lvl w:ilvl="1" w:tplc="5F9EBC6C">
      <w:start w:val="1"/>
      <w:numFmt w:val="decimal"/>
      <w:lvlText w:val="%2."/>
      <w:lvlJc w:val="left"/>
      <w:pPr>
        <w:ind w:left="1440" w:hanging="360"/>
      </w:pPr>
    </w:lvl>
    <w:lvl w:ilvl="2" w:tplc="19B6CC28">
      <w:start w:val="1"/>
      <w:numFmt w:val="lowerLetter"/>
      <w:lvlText w:val="%3."/>
      <w:lvlJc w:val="left"/>
      <w:pPr>
        <w:ind w:left="2160" w:hanging="180"/>
      </w:pPr>
    </w:lvl>
    <w:lvl w:ilvl="3" w:tplc="CC7C671C">
      <w:start w:val="1"/>
      <w:numFmt w:val="decimal"/>
      <w:lvlText w:val="%4."/>
      <w:lvlJc w:val="left"/>
      <w:pPr>
        <w:ind w:left="2880" w:hanging="360"/>
      </w:pPr>
    </w:lvl>
    <w:lvl w:ilvl="4" w:tplc="18BE8B64">
      <w:start w:val="1"/>
      <w:numFmt w:val="lowerLetter"/>
      <w:lvlText w:val="%5."/>
      <w:lvlJc w:val="left"/>
      <w:pPr>
        <w:ind w:left="3600" w:hanging="360"/>
      </w:pPr>
    </w:lvl>
    <w:lvl w:ilvl="5" w:tplc="1AA8F5C4">
      <w:start w:val="1"/>
      <w:numFmt w:val="lowerRoman"/>
      <w:lvlText w:val="%6."/>
      <w:lvlJc w:val="right"/>
      <w:pPr>
        <w:ind w:left="4320" w:hanging="180"/>
      </w:pPr>
    </w:lvl>
    <w:lvl w:ilvl="6" w:tplc="FBC69EC8">
      <w:start w:val="1"/>
      <w:numFmt w:val="decimal"/>
      <w:lvlText w:val="%7."/>
      <w:lvlJc w:val="left"/>
      <w:pPr>
        <w:ind w:left="5040" w:hanging="360"/>
      </w:pPr>
    </w:lvl>
    <w:lvl w:ilvl="7" w:tplc="D3DAE704">
      <w:start w:val="1"/>
      <w:numFmt w:val="lowerLetter"/>
      <w:lvlText w:val="%8."/>
      <w:lvlJc w:val="left"/>
      <w:pPr>
        <w:ind w:left="5760" w:hanging="360"/>
      </w:pPr>
    </w:lvl>
    <w:lvl w:ilvl="8" w:tplc="21A65C66">
      <w:start w:val="1"/>
      <w:numFmt w:val="lowerRoman"/>
      <w:lvlText w:val="%9."/>
      <w:lvlJc w:val="right"/>
      <w:pPr>
        <w:ind w:left="6480" w:hanging="180"/>
      </w:pPr>
    </w:lvl>
  </w:abstractNum>
  <w:abstractNum w:abstractNumId="41" w15:restartNumberingAfterBreak="0">
    <w:nsid w:val="43F960E8"/>
    <w:multiLevelType w:val="hybridMultilevel"/>
    <w:tmpl w:val="F9106A3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6BA16D7"/>
    <w:multiLevelType w:val="hybridMultilevel"/>
    <w:tmpl w:val="F87A058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8FB0A1E"/>
    <w:multiLevelType w:val="hybridMultilevel"/>
    <w:tmpl w:val="F49CBDC2"/>
    <w:lvl w:ilvl="0" w:tplc="548029D6">
      <w:start w:val="1"/>
      <w:numFmt w:val="lowerLetter"/>
      <w:lvlText w:val="%1)"/>
      <w:lvlJc w:val="left"/>
      <w:pPr>
        <w:ind w:left="720" w:hanging="360"/>
      </w:pPr>
      <w:rPr>
        <w:rFonts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9CA164E"/>
    <w:multiLevelType w:val="hybridMultilevel"/>
    <w:tmpl w:val="BDD414A6"/>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AAA1ACF"/>
    <w:multiLevelType w:val="hybridMultilevel"/>
    <w:tmpl w:val="4058F2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4B222001"/>
    <w:multiLevelType w:val="multilevel"/>
    <w:tmpl w:val="5E122DB2"/>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47" w15:restartNumberingAfterBreak="0">
    <w:nsid w:val="4B276D30"/>
    <w:multiLevelType w:val="hybridMultilevel"/>
    <w:tmpl w:val="CACA2238"/>
    <w:lvl w:ilvl="0" w:tplc="432C448A">
      <w:start w:val="1"/>
      <w:numFmt w:val="decimal"/>
      <w:lvlText w:val="%1."/>
      <w:lvlJc w:val="left"/>
      <w:pPr>
        <w:ind w:left="720" w:hanging="360"/>
      </w:pPr>
    </w:lvl>
    <w:lvl w:ilvl="1" w:tplc="E8D021F4">
      <w:start w:val="1"/>
      <w:numFmt w:val="decimal"/>
      <w:lvlText w:val="%2."/>
      <w:lvlJc w:val="left"/>
      <w:pPr>
        <w:ind w:left="1440" w:hanging="360"/>
      </w:pPr>
    </w:lvl>
    <w:lvl w:ilvl="2" w:tplc="FC9800EC">
      <w:start w:val="1"/>
      <w:numFmt w:val="lowerRoman"/>
      <w:lvlText w:val="%3."/>
      <w:lvlJc w:val="right"/>
      <w:pPr>
        <w:ind w:left="2160" w:hanging="180"/>
      </w:pPr>
    </w:lvl>
    <w:lvl w:ilvl="3" w:tplc="AF06F198">
      <w:start w:val="1"/>
      <w:numFmt w:val="decimal"/>
      <w:lvlText w:val="%4."/>
      <w:lvlJc w:val="left"/>
      <w:pPr>
        <w:ind w:left="2880" w:hanging="360"/>
      </w:pPr>
    </w:lvl>
    <w:lvl w:ilvl="4" w:tplc="0978840C">
      <w:start w:val="1"/>
      <w:numFmt w:val="lowerLetter"/>
      <w:lvlText w:val="%5."/>
      <w:lvlJc w:val="left"/>
      <w:pPr>
        <w:ind w:left="3600" w:hanging="360"/>
      </w:pPr>
    </w:lvl>
    <w:lvl w:ilvl="5" w:tplc="5F1E8734">
      <w:start w:val="1"/>
      <w:numFmt w:val="lowerRoman"/>
      <w:lvlText w:val="%6."/>
      <w:lvlJc w:val="right"/>
      <w:pPr>
        <w:ind w:left="4320" w:hanging="180"/>
      </w:pPr>
    </w:lvl>
    <w:lvl w:ilvl="6" w:tplc="80D0359E">
      <w:start w:val="1"/>
      <w:numFmt w:val="decimal"/>
      <w:lvlText w:val="%7."/>
      <w:lvlJc w:val="left"/>
      <w:pPr>
        <w:ind w:left="5040" w:hanging="360"/>
      </w:pPr>
    </w:lvl>
    <w:lvl w:ilvl="7" w:tplc="613473D0">
      <w:start w:val="1"/>
      <w:numFmt w:val="lowerLetter"/>
      <w:lvlText w:val="%8."/>
      <w:lvlJc w:val="left"/>
      <w:pPr>
        <w:ind w:left="5760" w:hanging="360"/>
      </w:pPr>
    </w:lvl>
    <w:lvl w:ilvl="8" w:tplc="78B66EC4">
      <w:start w:val="1"/>
      <w:numFmt w:val="lowerRoman"/>
      <w:lvlText w:val="%9."/>
      <w:lvlJc w:val="right"/>
      <w:pPr>
        <w:ind w:left="6480" w:hanging="180"/>
      </w:pPr>
    </w:lvl>
  </w:abstractNum>
  <w:abstractNum w:abstractNumId="48" w15:restartNumberingAfterBreak="0">
    <w:nsid w:val="4B303E57"/>
    <w:multiLevelType w:val="multilevel"/>
    <w:tmpl w:val="17406184"/>
    <w:lvl w:ilvl="0">
      <w:start w:val="1"/>
      <w:numFmt w:val="decimal"/>
      <w:lvlText w:val="Artikel %1"/>
      <w:lvlJc w:val="left"/>
      <w:pPr>
        <w:ind w:left="1474" w:hanging="147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4C07731F"/>
    <w:multiLevelType w:val="hybridMultilevel"/>
    <w:tmpl w:val="A8FEA0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4DAE5D90"/>
    <w:multiLevelType w:val="hybridMultilevel"/>
    <w:tmpl w:val="D1A40C40"/>
    <w:lvl w:ilvl="0" w:tplc="A9A0FE0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2042F20"/>
    <w:multiLevelType w:val="multilevel"/>
    <w:tmpl w:val="BF105F6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52" w15:restartNumberingAfterBreak="0">
    <w:nsid w:val="53302B9A"/>
    <w:multiLevelType w:val="hybridMultilevel"/>
    <w:tmpl w:val="FD426C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3407742"/>
    <w:multiLevelType w:val="hybridMultilevel"/>
    <w:tmpl w:val="FC0E596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52F2440"/>
    <w:multiLevelType w:val="hybridMultilevel"/>
    <w:tmpl w:val="63D4521C"/>
    <w:lvl w:ilvl="0" w:tplc="D2D004B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7F64DAE"/>
    <w:multiLevelType w:val="hybridMultilevel"/>
    <w:tmpl w:val="891209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80E4E0A"/>
    <w:multiLevelType w:val="multilevel"/>
    <w:tmpl w:val="2826C4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8707D91"/>
    <w:multiLevelType w:val="multilevel"/>
    <w:tmpl w:val="A74EFD4E"/>
    <w:lvl w:ilvl="0">
      <w:start w:val="1"/>
      <w:numFmt w:val="decimal"/>
      <w:pStyle w:val="Kop1"/>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pStyle w:val="Kop3"/>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8F16594"/>
    <w:multiLevelType w:val="hybridMultilevel"/>
    <w:tmpl w:val="4B2E7214"/>
    <w:lvl w:ilvl="0" w:tplc="CECC158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AB23324"/>
    <w:multiLevelType w:val="multilevel"/>
    <w:tmpl w:val="4D6C9E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B146AAB"/>
    <w:multiLevelType w:val="hybridMultilevel"/>
    <w:tmpl w:val="D96A497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5B313886"/>
    <w:multiLevelType w:val="multilevel"/>
    <w:tmpl w:val="ADA66EDA"/>
    <w:lvl w:ilvl="0">
      <w:start w:val="1"/>
      <w:numFmt w:val="decimal"/>
      <w:lvlText w:val="%1."/>
      <w:lvlJc w:val="right"/>
      <w:pPr>
        <w:ind w:left="1134" w:hanging="252"/>
      </w:pPr>
      <w:rPr>
        <w:rFonts w:hint="default"/>
        <w:u w:val="none"/>
      </w:rPr>
    </w:lvl>
    <w:lvl w:ilvl="1">
      <w:start w:val="1"/>
      <w:numFmt w:val="lowerLetter"/>
      <w:lvlText w:val="%2)"/>
      <w:lvlJc w:val="left"/>
      <w:pPr>
        <w:ind w:left="720" w:hanging="360"/>
      </w:pPr>
    </w:lvl>
    <w:lvl w:ilvl="2">
      <w:start w:val="1"/>
      <w:numFmt w:val="lowerRoman"/>
      <w:lvlText w:val="%3."/>
      <w:lvlJc w:val="right"/>
      <w:pPr>
        <w:ind w:left="2682" w:hanging="360"/>
      </w:pPr>
      <w:rPr>
        <w:rFonts w:hint="default"/>
        <w:u w:val="none"/>
      </w:rPr>
    </w:lvl>
    <w:lvl w:ilvl="3">
      <w:start w:val="1"/>
      <w:numFmt w:val="decimal"/>
      <w:lvlText w:val="%4."/>
      <w:lvlJc w:val="left"/>
      <w:pPr>
        <w:ind w:left="3402" w:hanging="360"/>
      </w:pPr>
      <w:rPr>
        <w:rFonts w:hint="default"/>
        <w:u w:val="none"/>
      </w:rPr>
    </w:lvl>
    <w:lvl w:ilvl="4">
      <w:start w:val="1"/>
      <w:numFmt w:val="lowerLetter"/>
      <w:lvlText w:val="%5."/>
      <w:lvlJc w:val="left"/>
      <w:pPr>
        <w:ind w:left="4122" w:hanging="360"/>
      </w:pPr>
      <w:rPr>
        <w:rFonts w:hint="default"/>
        <w:u w:val="none"/>
      </w:rPr>
    </w:lvl>
    <w:lvl w:ilvl="5">
      <w:start w:val="1"/>
      <w:numFmt w:val="lowerRoman"/>
      <w:lvlText w:val="%6."/>
      <w:lvlJc w:val="right"/>
      <w:pPr>
        <w:ind w:left="4842" w:hanging="360"/>
      </w:pPr>
      <w:rPr>
        <w:rFonts w:hint="default"/>
        <w:u w:val="none"/>
      </w:rPr>
    </w:lvl>
    <w:lvl w:ilvl="6">
      <w:start w:val="1"/>
      <w:numFmt w:val="decimal"/>
      <w:lvlText w:val="%7."/>
      <w:lvlJc w:val="left"/>
      <w:pPr>
        <w:ind w:left="5562" w:hanging="360"/>
      </w:pPr>
      <w:rPr>
        <w:rFonts w:hint="default"/>
        <w:u w:val="none"/>
      </w:rPr>
    </w:lvl>
    <w:lvl w:ilvl="7">
      <w:start w:val="1"/>
      <w:numFmt w:val="lowerLetter"/>
      <w:lvlText w:val="%8."/>
      <w:lvlJc w:val="left"/>
      <w:pPr>
        <w:ind w:left="6282" w:hanging="360"/>
      </w:pPr>
      <w:rPr>
        <w:rFonts w:hint="default"/>
        <w:u w:val="none"/>
      </w:rPr>
    </w:lvl>
    <w:lvl w:ilvl="8">
      <w:start w:val="1"/>
      <w:numFmt w:val="lowerRoman"/>
      <w:lvlText w:val="%9."/>
      <w:lvlJc w:val="right"/>
      <w:pPr>
        <w:ind w:left="7002" w:hanging="360"/>
      </w:pPr>
      <w:rPr>
        <w:rFonts w:hint="default"/>
        <w:u w:val="none"/>
      </w:rPr>
    </w:lvl>
  </w:abstractNum>
  <w:abstractNum w:abstractNumId="62" w15:restartNumberingAfterBreak="0">
    <w:nsid w:val="5C8D4A95"/>
    <w:multiLevelType w:val="hybridMultilevel"/>
    <w:tmpl w:val="15269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D4E9E47"/>
    <w:multiLevelType w:val="hybridMultilevel"/>
    <w:tmpl w:val="D0609266"/>
    <w:lvl w:ilvl="0" w:tplc="F96081A0">
      <w:start w:val="1"/>
      <w:numFmt w:val="decimal"/>
      <w:lvlText w:val="%1."/>
      <w:lvlJc w:val="left"/>
      <w:pPr>
        <w:ind w:left="720" w:hanging="360"/>
      </w:pPr>
    </w:lvl>
    <w:lvl w:ilvl="1" w:tplc="7BA85C90">
      <w:start w:val="1"/>
      <w:numFmt w:val="decimal"/>
      <w:lvlText w:val="%2."/>
      <w:lvlJc w:val="left"/>
      <w:pPr>
        <w:ind w:left="1440" w:hanging="360"/>
      </w:pPr>
    </w:lvl>
    <w:lvl w:ilvl="2" w:tplc="95E60AB0">
      <w:start w:val="1"/>
      <w:numFmt w:val="lowerRoman"/>
      <w:lvlText w:val="%3."/>
      <w:lvlJc w:val="right"/>
      <w:pPr>
        <w:ind w:left="2160" w:hanging="180"/>
      </w:pPr>
    </w:lvl>
    <w:lvl w:ilvl="3" w:tplc="435EC49E">
      <w:start w:val="1"/>
      <w:numFmt w:val="decimal"/>
      <w:lvlText w:val="%4."/>
      <w:lvlJc w:val="left"/>
      <w:pPr>
        <w:ind w:left="2880" w:hanging="360"/>
      </w:pPr>
    </w:lvl>
    <w:lvl w:ilvl="4" w:tplc="5E008FF4">
      <w:start w:val="1"/>
      <w:numFmt w:val="lowerLetter"/>
      <w:lvlText w:val="%5."/>
      <w:lvlJc w:val="left"/>
      <w:pPr>
        <w:ind w:left="3600" w:hanging="360"/>
      </w:pPr>
    </w:lvl>
    <w:lvl w:ilvl="5" w:tplc="E50EE668">
      <w:start w:val="1"/>
      <w:numFmt w:val="lowerRoman"/>
      <w:lvlText w:val="%6."/>
      <w:lvlJc w:val="right"/>
      <w:pPr>
        <w:ind w:left="4320" w:hanging="180"/>
      </w:pPr>
    </w:lvl>
    <w:lvl w:ilvl="6" w:tplc="D818CB38">
      <w:start w:val="1"/>
      <w:numFmt w:val="decimal"/>
      <w:lvlText w:val="%7."/>
      <w:lvlJc w:val="left"/>
      <w:pPr>
        <w:ind w:left="5040" w:hanging="360"/>
      </w:pPr>
    </w:lvl>
    <w:lvl w:ilvl="7" w:tplc="B3FECAB0">
      <w:start w:val="1"/>
      <w:numFmt w:val="lowerLetter"/>
      <w:lvlText w:val="%8."/>
      <w:lvlJc w:val="left"/>
      <w:pPr>
        <w:ind w:left="5760" w:hanging="360"/>
      </w:pPr>
    </w:lvl>
    <w:lvl w:ilvl="8" w:tplc="6BBC74D2">
      <w:start w:val="1"/>
      <w:numFmt w:val="lowerRoman"/>
      <w:lvlText w:val="%9."/>
      <w:lvlJc w:val="right"/>
      <w:pPr>
        <w:ind w:left="6480" w:hanging="180"/>
      </w:pPr>
    </w:lvl>
  </w:abstractNum>
  <w:abstractNum w:abstractNumId="64" w15:restartNumberingAfterBreak="0">
    <w:nsid w:val="64306215"/>
    <w:multiLevelType w:val="hybridMultilevel"/>
    <w:tmpl w:val="23DCFF00"/>
    <w:lvl w:ilvl="0" w:tplc="04130017">
      <w:start w:val="1"/>
      <w:numFmt w:val="lowerLetter"/>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65" w15:restartNumberingAfterBreak="0">
    <w:nsid w:val="6486306C"/>
    <w:multiLevelType w:val="hybridMultilevel"/>
    <w:tmpl w:val="D1FC3ECC"/>
    <w:lvl w:ilvl="0" w:tplc="639A9F22">
      <w:start w:val="1"/>
      <w:numFmt w:val="decimal"/>
      <w:lvlText w:val="%1)"/>
      <w:lvlJc w:val="left"/>
      <w:pPr>
        <w:ind w:left="1080" w:hanging="360"/>
      </w:pPr>
    </w:lvl>
    <w:lvl w:ilvl="1" w:tplc="525C28BC">
      <w:start w:val="1"/>
      <w:numFmt w:val="decimal"/>
      <w:lvlText w:val="%2)"/>
      <w:lvlJc w:val="left"/>
      <w:pPr>
        <w:ind w:left="1080" w:hanging="360"/>
      </w:pPr>
    </w:lvl>
    <w:lvl w:ilvl="2" w:tplc="26002F9C">
      <w:start w:val="1"/>
      <w:numFmt w:val="decimal"/>
      <w:lvlText w:val="%3)"/>
      <w:lvlJc w:val="left"/>
      <w:pPr>
        <w:ind w:left="1080" w:hanging="360"/>
      </w:pPr>
    </w:lvl>
    <w:lvl w:ilvl="3" w:tplc="DAEE6DC8">
      <w:start w:val="1"/>
      <w:numFmt w:val="decimal"/>
      <w:lvlText w:val="%4)"/>
      <w:lvlJc w:val="left"/>
      <w:pPr>
        <w:ind w:left="1080" w:hanging="360"/>
      </w:pPr>
    </w:lvl>
    <w:lvl w:ilvl="4" w:tplc="126C25F8">
      <w:start w:val="1"/>
      <w:numFmt w:val="decimal"/>
      <w:lvlText w:val="%5)"/>
      <w:lvlJc w:val="left"/>
      <w:pPr>
        <w:ind w:left="1080" w:hanging="360"/>
      </w:pPr>
    </w:lvl>
    <w:lvl w:ilvl="5" w:tplc="217CF210">
      <w:start w:val="1"/>
      <w:numFmt w:val="decimal"/>
      <w:lvlText w:val="%6)"/>
      <w:lvlJc w:val="left"/>
      <w:pPr>
        <w:ind w:left="1080" w:hanging="360"/>
      </w:pPr>
    </w:lvl>
    <w:lvl w:ilvl="6" w:tplc="EEB42546">
      <w:start w:val="1"/>
      <w:numFmt w:val="decimal"/>
      <w:lvlText w:val="%7)"/>
      <w:lvlJc w:val="left"/>
      <w:pPr>
        <w:ind w:left="1080" w:hanging="360"/>
      </w:pPr>
    </w:lvl>
    <w:lvl w:ilvl="7" w:tplc="4816CB60">
      <w:start w:val="1"/>
      <w:numFmt w:val="decimal"/>
      <w:lvlText w:val="%8)"/>
      <w:lvlJc w:val="left"/>
      <w:pPr>
        <w:ind w:left="1080" w:hanging="360"/>
      </w:pPr>
    </w:lvl>
    <w:lvl w:ilvl="8" w:tplc="C04258CE">
      <w:start w:val="1"/>
      <w:numFmt w:val="decimal"/>
      <w:lvlText w:val="%9)"/>
      <w:lvlJc w:val="left"/>
      <w:pPr>
        <w:ind w:left="1080" w:hanging="360"/>
      </w:pPr>
    </w:lvl>
  </w:abstractNum>
  <w:abstractNum w:abstractNumId="66" w15:restartNumberingAfterBreak="0">
    <w:nsid w:val="653E443F"/>
    <w:multiLevelType w:val="hybridMultilevel"/>
    <w:tmpl w:val="8CE848DC"/>
    <w:lvl w:ilvl="0" w:tplc="1C96F6A4">
      <w:start w:val="3"/>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5966819"/>
    <w:multiLevelType w:val="multilevel"/>
    <w:tmpl w:val="8DB001C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6052A1A"/>
    <w:multiLevelType w:val="multilevel"/>
    <w:tmpl w:val="7B8A0164"/>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69" w15:restartNumberingAfterBreak="0">
    <w:nsid w:val="66227A5F"/>
    <w:multiLevelType w:val="hybridMultilevel"/>
    <w:tmpl w:val="7F2E8952"/>
    <w:lvl w:ilvl="0" w:tplc="BEC88492">
      <w:start w:val="1"/>
      <w:numFmt w:val="decimal"/>
      <w:lvlText w:val="17.%1"/>
      <w:lvlJc w:val="left"/>
      <w:pPr>
        <w:ind w:left="720" w:hanging="360"/>
      </w:pPr>
      <w:rPr>
        <w:rFonts w:ascii="Times New Roman" w:eastAsia="Calibri"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66883F16"/>
    <w:multiLevelType w:val="hybridMultilevel"/>
    <w:tmpl w:val="EB6ACE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68FC54D4"/>
    <w:multiLevelType w:val="multilevel"/>
    <w:tmpl w:val="0B8402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96B084A"/>
    <w:multiLevelType w:val="hybridMultilevel"/>
    <w:tmpl w:val="723273C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6A8B2716"/>
    <w:multiLevelType w:val="multilevel"/>
    <w:tmpl w:val="63C048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B4A4454"/>
    <w:multiLevelType w:val="hybridMultilevel"/>
    <w:tmpl w:val="153CFD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6BD04840"/>
    <w:multiLevelType w:val="multilevel"/>
    <w:tmpl w:val="0B4A7C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C5C3EBF"/>
    <w:multiLevelType w:val="hybridMultilevel"/>
    <w:tmpl w:val="BC745E0C"/>
    <w:lvl w:ilvl="0" w:tplc="59A0DC96">
      <w:start w:val="1"/>
      <w:numFmt w:val="decimal"/>
      <w:lvlText w:val="%1."/>
      <w:lvlJc w:val="left"/>
      <w:pPr>
        <w:ind w:left="720" w:hanging="360"/>
      </w:pPr>
    </w:lvl>
    <w:lvl w:ilvl="1" w:tplc="1FB4BC0C">
      <w:start w:val="1"/>
      <w:numFmt w:val="decimal"/>
      <w:lvlText w:val="%2."/>
      <w:lvlJc w:val="left"/>
      <w:pPr>
        <w:ind w:left="1440" w:hanging="360"/>
      </w:pPr>
    </w:lvl>
    <w:lvl w:ilvl="2" w:tplc="8C38C170">
      <w:start w:val="1"/>
      <w:numFmt w:val="lowerRoman"/>
      <w:lvlText w:val="%3."/>
      <w:lvlJc w:val="right"/>
      <w:pPr>
        <w:ind w:left="2160" w:hanging="180"/>
      </w:pPr>
    </w:lvl>
    <w:lvl w:ilvl="3" w:tplc="934C4190">
      <w:start w:val="1"/>
      <w:numFmt w:val="decimal"/>
      <w:lvlText w:val="%4."/>
      <w:lvlJc w:val="left"/>
      <w:pPr>
        <w:ind w:left="2880" w:hanging="360"/>
      </w:pPr>
    </w:lvl>
    <w:lvl w:ilvl="4" w:tplc="B27CBD06">
      <w:start w:val="1"/>
      <w:numFmt w:val="lowerLetter"/>
      <w:lvlText w:val="%5."/>
      <w:lvlJc w:val="left"/>
      <w:pPr>
        <w:ind w:left="3600" w:hanging="360"/>
      </w:pPr>
    </w:lvl>
    <w:lvl w:ilvl="5" w:tplc="1472D67A">
      <w:start w:val="1"/>
      <w:numFmt w:val="lowerRoman"/>
      <w:lvlText w:val="%6."/>
      <w:lvlJc w:val="right"/>
      <w:pPr>
        <w:ind w:left="4320" w:hanging="180"/>
      </w:pPr>
    </w:lvl>
    <w:lvl w:ilvl="6" w:tplc="A65C9B54">
      <w:start w:val="1"/>
      <w:numFmt w:val="decimal"/>
      <w:lvlText w:val="%7."/>
      <w:lvlJc w:val="left"/>
      <w:pPr>
        <w:ind w:left="5040" w:hanging="360"/>
      </w:pPr>
    </w:lvl>
    <w:lvl w:ilvl="7" w:tplc="67B05E30">
      <w:start w:val="1"/>
      <w:numFmt w:val="lowerLetter"/>
      <w:lvlText w:val="%8."/>
      <w:lvlJc w:val="left"/>
      <w:pPr>
        <w:ind w:left="5760" w:hanging="360"/>
      </w:pPr>
    </w:lvl>
    <w:lvl w:ilvl="8" w:tplc="BD8EAC34">
      <w:start w:val="1"/>
      <w:numFmt w:val="lowerRoman"/>
      <w:lvlText w:val="%9."/>
      <w:lvlJc w:val="right"/>
      <w:pPr>
        <w:ind w:left="6480" w:hanging="180"/>
      </w:pPr>
    </w:lvl>
  </w:abstractNum>
  <w:abstractNum w:abstractNumId="77" w15:restartNumberingAfterBreak="0">
    <w:nsid w:val="6D4E2266"/>
    <w:multiLevelType w:val="multilevel"/>
    <w:tmpl w:val="145A42E6"/>
    <w:lvl w:ilvl="0">
      <w:start w:val="1"/>
      <w:numFmt w:val="decimal"/>
      <w:lvlText w:val="%1)"/>
      <w:lvlJc w:val="left"/>
      <w:pPr>
        <w:ind w:left="927" w:hanging="360"/>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474"/>
        </w:tabs>
        <w:ind w:left="1474" w:hanging="340"/>
      </w:pPr>
      <w:rPr>
        <w:rFonts w:hint="default"/>
      </w:rPr>
    </w:lvl>
    <w:lvl w:ilvl="3">
      <w:start w:val="1"/>
      <w:numFmt w:val="lowerRoman"/>
      <w:lvlText w:val="%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78" w15:restartNumberingAfterBreak="0">
    <w:nsid w:val="6EBD1691"/>
    <w:multiLevelType w:val="hybridMultilevel"/>
    <w:tmpl w:val="C154605E"/>
    <w:lvl w:ilvl="0" w:tplc="C8004C18">
      <w:start w:val="1"/>
      <w:numFmt w:val="upperLetter"/>
      <w:lvlText w:val="%1."/>
      <w:lvlJc w:val="left"/>
      <w:pPr>
        <w:ind w:left="720" w:hanging="360"/>
      </w:pPr>
      <w:rPr>
        <w:rFonts w:hint="default"/>
        <w:sz w:val="20"/>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FEF6233"/>
    <w:multiLevelType w:val="hybridMultilevel"/>
    <w:tmpl w:val="BB0A0870"/>
    <w:lvl w:ilvl="0" w:tplc="AA2AAA8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70095C95"/>
    <w:multiLevelType w:val="multilevel"/>
    <w:tmpl w:val="2670DC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06DB618"/>
    <w:multiLevelType w:val="hybridMultilevel"/>
    <w:tmpl w:val="3A34370C"/>
    <w:lvl w:ilvl="0" w:tplc="57143086">
      <w:start w:val="1"/>
      <w:numFmt w:val="decimal"/>
      <w:lvlText w:val="%1."/>
      <w:lvlJc w:val="left"/>
      <w:pPr>
        <w:ind w:left="720" w:hanging="360"/>
      </w:pPr>
    </w:lvl>
    <w:lvl w:ilvl="1" w:tplc="F8B85766">
      <w:start w:val="1"/>
      <w:numFmt w:val="lowerLetter"/>
      <w:lvlText w:val="%2."/>
      <w:lvlJc w:val="left"/>
      <w:pPr>
        <w:ind w:left="1440" w:hanging="360"/>
      </w:pPr>
    </w:lvl>
    <w:lvl w:ilvl="2" w:tplc="7A9C1140">
      <w:start w:val="2"/>
      <w:numFmt w:val="lowerLetter"/>
      <w:lvlText w:val="%3."/>
      <w:lvlJc w:val="left"/>
      <w:pPr>
        <w:ind w:left="2160" w:hanging="180"/>
      </w:pPr>
    </w:lvl>
    <w:lvl w:ilvl="3" w:tplc="4BFC6084">
      <w:start w:val="1"/>
      <w:numFmt w:val="decimal"/>
      <w:lvlText w:val="%4."/>
      <w:lvlJc w:val="left"/>
      <w:pPr>
        <w:ind w:left="2880" w:hanging="360"/>
      </w:pPr>
    </w:lvl>
    <w:lvl w:ilvl="4" w:tplc="2DE89B4A">
      <w:start w:val="1"/>
      <w:numFmt w:val="lowerLetter"/>
      <w:lvlText w:val="%5."/>
      <w:lvlJc w:val="left"/>
      <w:pPr>
        <w:ind w:left="3600" w:hanging="360"/>
      </w:pPr>
    </w:lvl>
    <w:lvl w:ilvl="5" w:tplc="1682CF9A">
      <w:start w:val="1"/>
      <w:numFmt w:val="lowerRoman"/>
      <w:lvlText w:val="%6."/>
      <w:lvlJc w:val="right"/>
      <w:pPr>
        <w:ind w:left="4320" w:hanging="180"/>
      </w:pPr>
    </w:lvl>
    <w:lvl w:ilvl="6" w:tplc="BE6CD912">
      <w:start w:val="1"/>
      <w:numFmt w:val="decimal"/>
      <w:lvlText w:val="%7."/>
      <w:lvlJc w:val="left"/>
      <w:pPr>
        <w:ind w:left="5040" w:hanging="360"/>
      </w:pPr>
    </w:lvl>
    <w:lvl w:ilvl="7" w:tplc="31E6B770">
      <w:start w:val="1"/>
      <w:numFmt w:val="lowerLetter"/>
      <w:lvlText w:val="%8."/>
      <w:lvlJc w:val="left"/>
      <w:pPr>
        <w:ind w:left="5760" w:hanging="360"/>
      </w:pPr>
    </w:lvl>
    <w:lvl w:ilvl="8" w:tplc="C36479B4">
      <w:start w:val="1"/>
      <w:numFmt w:val="lowerRoman"/>
      <w:lvlText w:val="%9."/>
      <w:lvlJc w:val="right"/>
      <w:pPr>
        <w:ind w:left="6480" w:hanging="180"/>
      </w:pPr>
    </w:lvl>
  </w:abstractNum>
  <w:abstractNum w:abstractNumId="82" w15:restartNumberingAfterBreak="0">
    <w:nsid w:val="715F0FD3"/>
    <w:multiLevelType w:val="multilevel"/>
    <w:tmpl w:val="8FA668E6"/>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787C0A85"/>
    <w:multiLevelType w:val="hybridMultilevel"/>
    <w:tmpl w:val="95CC18C8"/>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797B384F"/>
    <w:multiLevelType w:val="hybridMultilevel"/>
    <w:tmpl w:val="C17C524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7C92417B"/>
    <w:multiLevelType w:val="hybridMultilevel"/>
    <w:tmpl w:val="944CB98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7" w15:restartNumberingAfterBreak="0">
    <w:nsid w:val="7F79229C"/>
    <w:multiLevelType w:val="hybridMultilevel"/>
    <w:tmpl w:val="EA10FC9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FD96D25"/>
    <w:multiLevelType w:val="hybridMultilevel"/>
    <w:tmpl w:val="1632E81E"/>
    <w:lvl w:ilvl="0" w:tplc="6254B6F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0715966">
    <w:abstractNumId w:val="76"/>
  </w:num>
  <w:num w:numId="2" w16cid:durableId="817190948">
    <w:abstractNumId w:val="47"/>
  </w:num>
  <w:num w:numId="3" w16cid:durableId="1689601548">
    <w:abstractNumId w:val="16"/>
  </w:num>
  <w:num w:numId="4" w16cid:durableId="980843433">
    <w:abstractNumId w:val="21"/>
  </w:num>
  <w:num w:numId="5" w16cid:durableId="1986200460">
    <w:abstractNumId w:val="81"/>
  </w:num>
  <w:num w:numId="6" w16cid:durableId="287783992">
    <w:abstractNumId w:val="63"/>
  </w:num>
  <w:num w:numId="7" w16cid:durableId="506940508">
    <w:abstractNumId w:val="40"/>
  </w:num>
  <w:num w:numId="8" w16cid:durableId="963849958">
    <w:abstractNumId w:val="57"/>
  </w:num>
  <w:num w:numId="9" w16cid:durableId="1826627514">
    <w:abstractNumId w:val="17"/>
  </w:num>
  <w:num w:numId="10" w16cid:durableId="1282959012">
    <w:abstractNumId w:val="62"/>
  </w:num>
  <w:num w:numId="11" w16cid:durableId="1750274148">
    <w:abstractNumId w:val="11"/>
  </w:num>
  <w:num w:numId="12" w16cid:durableId="2136947416">
    <w:abstractNumId w:val="88"/>
  </w:num>
  <w:num w:numId="13" w16cid:durableId="152449249">
    <w:abstractNumId w:val="27"/>
  </w:num>
  <w:num w:numId="14" w16cid:durableId="1901012996">
    <w:abstractNumId w:val="32"/>
  </w:num>
  <w:num w:numId="15" w16cid:durableId="349180248">
    <w:abstractNumId w:val="44"/>
  </w:num>
  <w:num w:numId="16" w16cid:durableId="1349258713">
    <w:abstractNumId w:val="5"/>
  </w:num>
  <w:num w:numId="17" w16cid:durableId="2041663529">
    <w:abstractNumId w:val="31"/>
  </w:num>
  <w:num w:numId="18" w16cid:durableId="1416777235">
    <w:abstractNumId w:val="79"/>
  </w:num>
  <w:num w:numId="19" w16cid:durableId="179855403">
    <w:abstractNumId w:val="38"/>
  </w:num>
  <w:num w:numId="20" w16cid:durableId="1204976617">
    <w:abstractNumId w:val="77"/>
  </w:num>
  <w:num w:numId="21" w16cid:durableId="11996575">
    <w:abstractNumId w:val="71"/>
  </w:num>
  <w:num w:numId="22" w16cid:durableId="1294947668">
    <w:abstractNumId w:val="49"/>
  </w:num>
  <w:num w:numId="23" w16cid:durableId="947394734">
    <w:abstractNumId w:val="50"/>
  </w:num>
  <w:num w:numId="24" w16cid:durableId="1021131582">
    <w:abstractNumId w:val="52"/>
  </w:num>
  <w:num w:numId="25" w16cid:durableId="596058142">
    <w:abstractNumId w:val="42"/>
  </w:num>
  <w:num w:numId="26" w16cid:durableId="1033727182">
    <w:abstractNumId w:val="54"/>
  </w:num>
  <w:num w:numId="27" w16cid:durableId="1703288290">
    <w:abstractNumId w:val="87"/>
  </w:num>
  <w:num w:numId="28" w16cid:durableId="1043407869">
    <w:abstractNumId w:val="58"/>
  </w:num>
  <w:num w:numId="29" w16cid:durableId="504829689">
    <w:abstractNumId w:val="28"/>
  </w:num>
  <w:num w:numId="30" w16cid:durableId="1313874026">
    <w:abstractNumId w:val="15"/>
  </w:num>
  <w:num w:numId="31" w16cid:durableId="1758212363">
    <w:abstractNumId w:val="53"/>
  </w:num>
  <w:num w:numId="32" w16cid:durableId="268781548">
    <w:abstractNumId w:val="20"/>
  </w:num>
  <w:num w:numId="33" w16cid:durableId="1151405800">
    <w:abstractNumId w:val="24"/>
  </w:num>
  <w:num w:numId="34" w16cid:durableId="1456873850">
    <w:abstractNumId w:val="41"/>
  </w:num>
  <w:num w:numId="35" w16cid:durableId="1741058103">
    <w:abstractNumId w:val="37"/>
  </w:num>
  <w:num w:numId="36" w16cid:durableId="763647102">
    <w:abstractNumId w:val="25"/>
  </w:num>
  <w:num w:numId="37" w16cid:durableId="1846019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0082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7885417">
    <w:abstractNumId w:val="43"/>
  </w:num>
  <w:num w:numId="40" w16cid:durableId="1154643906">
    <w:abstractNumId w:val="61"/>
  </w:num>
  <w:num w:numId="41" w16cid:durableId="1393651709">
    <w:abstractNumId w:val="39"/>
  </w:num>
  <w:num w:numId="42" w16cid:durableId="1555241813">
    <w:abstractNumId w:val="84"/>
  </w:num>
  <w:num w:numId="43" w16cid:durableId="2053073666">
    <w:abstractNumId w:val="13"/>
  </w:num>
  <w:num w:numId="44" w16cid:durableId="1815246244">
    <w:abstractNumId w:val="35"/>
  </w:num>
  <w:num w:numId="45" w16cid:durableId="899749696">
    <w:abstractNumId w:val="48"/>
  </w:num>
  <w:num w:numId="46" w16cid:durableId="1024988357">
    <w:abstractNumId w:val="83"/>
  </w:num>
  <w:num w:numId="47" w16cid:durableId="6947348">
    <w:abstractNumId w:val="6"/>
  </w:num>
  <w:num w:numId="48" w16cid:durableId="1390959361">
    <w:abstractNumId w:val="60"/>
  </w:num>
  <w:num w:numId="49" w16cid:durableId="85856468">
    <w:abstractNumId w:val="9"/>
  </w:num>
  <w:num w:numId="50" w16cid:durableId="1173373941">
    <w:abstractNumId w:val="72"/>
  </w:num>
  <w:num w:numId="51" w16cid:durableId="940993488">
    <w:abstractNumId w:val="7"/>
  </w:num>
  <w:num w:numId="52" w16cid:durableId="1905986063">
    <w:abstractNumId w:val="85"/>
  </w:num>
  <w:num w:numId="53" w16cid:durableId="537202634">
    <w:abstractNumId w:val="4"/>
  </w:num>
  <w:num w:numId="54" w16cid:durableId="1918857903">
    <w:abstractNumId w:val="33"/>
  </w:num>
  <w:num w:numId="55" w16cid:durableId="1065371434">
    <w:abstractNumId w:val="64"/>
  </w:num>
  <w:num w:numId="56" w16cid:durableId="796803165">
    <w:abstractNumId w:val="22"/>
  </w:num>
  <w:num w:numId="57" w16cid:durableId="1808743223">
    <w:abstractNumId w:val="8"/>
  </w:num>
  <w:num w:numId="58" w16cid:durableId="1928612866">
    <w:abstractNumId w:val="23"/>
  </w:num>
  <w:num w:numId="59" w16cid:durableId="2031491990">
    <w:abstractNumId w:val="55"/>
  </w:num>
  <w:num w:numId="60" w16cid:durableId="2105875181">
    <w:abstractNumId w:val="35"/>
  </w:num>
  <w:num w:numId="61" w16cid:durableId="1863978628">
    <w:abstractNumId w:val="35"/>
  </w:num>
  <w:num w:numId="62" w16cid:durableId="377511367">
    <w:abstractNumId w:val="35"/>
  </w:num>
  <w:num w:numId="63" w16cid:durableId="1379472071">
    <w:abstractNumId w:val="35"/>
    <w:lvlOverride w:ilvl="0">
      <w:startOverride w:val="1"/>
    </w:lvlOverride>
  </w:num>
  <w:num w:numId="64" w16cid:durableId="1922908130">
    <w:abstractNumId w:val="35"/>
  </w:num>
  <w:num w:numId="65" w16cid:durableId="1958289718">
    <w:abstractNumId w:val="35"/>
  </w:num>
  <w:num w:numId="66" w16cid:durableId="2009018668">
    <w:abstractNumId w:val="35"/>
    <w:lvlOverride w:ilvl="0">
      <w:startOverride w:val="4"/>
    </w:lvlOverride>
  </w:num>
  <w:num w:numId="67" w16cid:durableId="120736712">
    <w:abstractNumId w:val="38"/>
  </w:num>
  <w:num w:numId="68" w16cid:durableId="532349985">
    <w:abstractNumId w:val="3"/>
  </w:num>
  <w:num w:numId="69" w16cid:durableId="1391880992">
    <w:abstractNumId w:val="82"/>
  </w:num>
  <w:num w:numId="70" w16cid:durableId="1322198682">
    <w:abstractNumId w:val="66"/>
  </w:num>
  <w:num w:numId="71" w16cid:durableId="1986157079">
    <w:abstractNumId w:val="69"/>
  </w:num>
  <w:num w:numId="72" w16cid:durableId="1593200189">
    <w:abstractNumId w:val="2"/>
  </w:num>
  <w:num w:numId="73" w16cid:durableId="393701884">
    <w:abstractNumId w:val="59"/>
  </w:num>
  <w:num w:numId="74" w16cid:durableId="78405242">
    <w:abstractNumId w:val="14"/>
  </w:num>
  <w:num w:numId="75" w16cid:durableId="664407097">
    <w:abstractNumId w:val="36"/>
  </w:num>
  <w:num w:numId="76" w16cid:durableId="744765413">
    <w:abstractNumId w:val="12"/>
  </w:num>
  <w:num w:numId="77" w16cid:durableId="303432325">
    <w:abstractNumId w:val="68"/>
  </w:num>
  <w:num w:numId="78" w16cid:durableId="658459688">
    <w:abstractNumId w:val="74"/>
  </w:num>
  <w:num w:numId="79" w16cid:durableId="332925928">
    <w:abstractNumId w:val="19"/>
  </w:num>
  <w:num w:numId="80" w16cid:durableId="51392178">
    <w:abstractNumId w:val="0"/>
  </w:num>
  <w:num w:numId="81" w16cid:durableId="493766473">
    <w:abstractNumId w:val="86"/>
  </w:num>
  <w:num w:numId="82" w16cid:durableId="686181366">
    <w:abstractNumId w:val="29"/>
  </w:num>
  <w:num w:numId="83" w16cid:durableId="54476660">
    <w:abstractNumId w:val="34"/>
  </w:num>
  <w:num w:numId="84" w16cid:durableId="574439986">
    <w:abstractNumId w:val="30"/>
  </w:num>
  <w:num w:numId="85" w16cid:durableId="317659081">
    <w:abstractNumId w:val="26"/>
  </w:num>
  <w:num w:numId="86" w16cid:durableId="1441607061">
    <w:abstractNumId w:val="70"/>
  </w:num>
  <w:num w:numId="87" w16cid:durableId="1636905877">
    <w:abstractNumId w:val="45"/>
  </w:num>
  <w:num w:numId="88" w16cid:durableId="259719849">
    <w:abstractNumId w:val="18"/>
  </w:num>
  <w:num w:numId="89" w16cid:durableId="756093205">
    <w:abstractNumId w:val="73"/>
  </w:num>
  <w:num w:numId="90" w16cid:durableId="158738713">
    <w:abstractNumId w:val="51"/>
  </w:num>
  <w:num w:numId="91" w16cid:durableId="2011373676">
    <w:abstractNumId w:val="75"/>
  </w:num>
  <w:num w:numId="92" w16cid:durableId="1927766208">
    <w:abstractNumId w:val="80"/>
  </w:num>
  <w:num w:numId="93" w16cid:durableId="1533960955">
    <w:abstractNumId w:val="38"/>
  </w:num>
  <w:num w:numId="94" w16cid:durableId="1421416101">
    <w:abstractNumId w:val="38"/>
  </w:num>
  <w:num w:numId="95" w16cid:durableId="1576359009">
    <w:abstractNumId w:val="46"/>
  </w:num>
  <w:num w:numId="96" w16cid:durableId="55982471">
    <w:abstractNumId w:val="56"/>
  </w:num>
  <w:num w:numId="97" w16cid:durableId="383062801">
    <w:abstractNumId w:val="65"/>
  </w:num>
  <w:num w:numId="98" w16cid:durableId="1915553438">
    <w:abstractNumId w:val="10"/>
  </w:num>
  <w:num w:numId="99" w16cid:durableId="18627040">
    <w:abstractNumId w:val="1"/>
  </w:num>
  <w:num w:numId="100" w16cid:durableId="36201874">
    <w:abstractNumId w:val="78"/>
  </w:num>
  <w:num w:numId="101" w16cid:durableId="1296175755">
    <w:abstractNumId w:val="6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1B"/>
    <w:rsid w:val="00000BFE"/>
    <w:rsid w:val="00002B64"/>
    <w:rsid w:val="00003B80"/>
    <w:rsid w:val="00003FED"/>
    <w:rsid w:val="00004919"/>
    <w:rsid w:val="000069FA"/>
    <w:rsid w:val="000075CF"/>
    <w:rsid w:val="00011DFE"/>
    <w:rsid w:val="00012045"/>
    <w:rsid w:val="00012CB3"/>
    <w:rsid w:val="000139A1"/>
    <w:rsid w:val="00013E9F"/>
    <w:rsid w:val="00014816"/>
    <w:rsid w:val="00015712"/>
    <w:rsid w:val="00015B6E"/>
    <w:rsid w:val="00016CFC"/>
    <w:rsid w:val="00016F5A"/>
    <w:rsid w:val="0001773F"/>
    <w:rsid w:val="00017A7C"/>
    <w:rsid w:val="00017D1B"/>
    <w:rsid w:val="00020E8F"/>
    <w:rsid w:val="00021433"/>
    <w:rsid w:val="00021F57"/>
    <w:rsid w:val="00022762"/>
    <w:rsid w:val="00023141"/>
    <w:rsid w:val="00024357"/>
    <w:rsid w:val="00027459"/>
    <w:rsid w:val="00027A5A"/>
    <w:rsid w:val="0003066E"/>
    <w:rsid w:val="00031C65"/>
    <w:rsid w:val="00031F59"/>
    <w:rsid w:val="0003373F"/>
    <w:rsid w:val="000342EF"/>
    <w:rsid w:val="00034ED4"/>
    <w:rsid w:val="000355AF"/>
    <w:rsid w:val="00036277"/>
    <w:rsid w:val="000372CF"/>
    <w:rsid w:val="00037CF2"/>
    <w:rsid w:val="00037FB6"/>
    <w:rsid w:val="00040522"/>
    <w:rsid w:val="0004091B"/>
    <w:rsid w:val="00041046"/>
    <w:rsid w:val="0004192B"/>
    <w:rsid w:val="00041DAC"/>
    <w:rsid w:val="00043EA8"/>
    <w:rsid w:val="00044034"/>
    <w:rsid w:val="000449F2"/>
    <w:rsid w:val="0004617F"/>
    <w:rsid w:val="000475DA"/>
    <w:rsid w:val="000478A1"/>
    <w:rsid w:val="00047FA5"/>
    <w:rsid w:val="0005121C"/>
    <w:rsid w:val="00051565"/>
    <w:rsid w:val="0005209B"/>
    <w:rsid w:val="00053A1F"/>
    <w:rsid w:val="00053DCF"/>
    <w:rsid w:val="000571C0"/>
    <w:rsid w:val="00060822"/>
    <w:rsid w:val="0006168A"/>
    <w:rsid w:val="0006270A"/>
    <w:rsid w:val="00062BE9"/>
    <w:rsid w:val="000650C8"/>
    <w:rsid w:val="0006536E"/>
    <w:rsid w:val="00065B48"/>
    <w:rsid w:val="00065FE3"/>
    <w:rsid w:val="0006616F"/>
    <w:rsid w:val="00066319"/>
    <w:rsid w:val="00066634"/>
    <w:rsid w:val="00067A8B"/>
    <w:rsid w:val="00070F35"/>
    <w:rsid w:val="00072C7A"/>
    <w:rsid w:val="00072F36"/>
    <w:rsid w:val="000760D7"/>
    <w:rsid w:val="00076EE5"/>
    <w:rsid w:val="00076F2C"/>
    <w:rsid w:val="00080C91"/>
    <w:rsid w:val="00080DF3"/>
    <w:rsid w:val="00081113"/>
    <w:rsid w:val="00081362"/>
    <w:rsid w:val="0008533E"/>
    <w:rsid w:val="000856BA"/>
    <w:rsid w:val="00085E3C"/>
    <w:rsid w:val="00085FAB"/>
    <w:rsid w:val="000860CA"/>
    <w:rsid w:val="00086D6B"/>
    <w:rsid w:val="00090406"/>
    <w:rsid w:val="00090F83"/>
    <w:rsid w:val="00091B3B"/>
    <w:rsid w:val="0009381C"/>
    <w:rsid w:val="00093AF6"/>
    <w:rsid w:val="00094366"/>
    <w:rsid w:val="0009482F"/>
    <w:rsid w:val="000954F4"/>
    <w:rsid w:val="00095DC0"/>
    <w:rsid w:val="00097231"/>
    <w:rsid w:val="000A03DA"/>
    <w:rsid w:val="000A0E56"/>
    <w:rsid w:val="000A1E85"/>
    <w:rsid w:val="000A2176"/>
    <w:rsid w:val="000A23A3"/>
    <w:rsid w:val="000A23B5"/>
    <w:rsid w:val="000A405E"/>
    <w:rsid w:val="000A498E"/>
    <w:rsid w:val="000A4F04"/>
    <w:rsid w:val="000A60CB"/>
    <w:rsid w:val="000A6957"/>
    <w:rsid w:val="000A6AC0"/>
    <w:rsid w:val="000B04A3"/>
    <w:rsid w:val="000B19D6"/>
    <w:rsid w:val="000B1D9A"/>
    <w:rsid w:val="000B2262"/>
    <w:rsid w:val="000B38F7"/>
    <w:rsid w:val="000B3BDA"/>
    <w:rsid w:val="000B4BFE"/>
    <w:rsid w:val="000B50BD"/>
    <w:rsid w:val="000B5230"/>
    <w:rsid w:val="000B585F"/>
    <w:rsid w:val="000B6803"/>
    <w:rsid w:val="000B6E5F"/>
    <w:rsid w:val="000C0677"/>
    <w:rsid w:val="000C119F"/>
    <w:rsid w:val="000C16C8"/>
    <w:rsid w:val="000C2847"/>
    <w:rsid w:val="000C3EDD"/>
    <w:rsid w:val="000C4416"/>
    <w:rsid w:val="000C4D50"/>
    <w:rsid w:val="000C4FF6"/>
    <w:rsid w:val="000C57EA"/>
    <w:rsid w:val="000C5A19"/>
    <w:rsid w:val="000C6049"/>
    <w:rsid w:val="000C67FF"/>
    <w:rsid w:val="000C6DA8"/>
    <w:rsid w:val="000C7019"/>
    <w:rsid w:val="000C718E"/>
    <w:rsid w:val="000D02C6"/>
    <w:rsid w:val="000D10DD"/>
    <w:rsid w:val="000D14C0"/>
    <w:rsid w:val="000D20B4"/>
    <w:rsid w:val="000D2962"/>
    <w:rsid w:val="000D2EBB"/>
    <w:rsid w:val="000D30A1"/>
    <w:rsid w:val="000D30D2"/>
    <w:rsid w:val="000D3D35"/>
    <w:rsid w:val="000D7600"/>
    <w:rsid w:val="000D78B8"/>
    <w:rsid w:val="000D7BD9"/>
    <w:rsid w:val="000E0741"/>
    <w:rsid w:val="000E1361"/>
    <w:rsid w:val="000E1BC5"/>
    <w:rsid w:val="000E247B"/>
    <w:rsid w:val="000E2A0C"/>
    <w:rsid w:val="000E2A7A"/>
    <w:rsid w:val="000E35EB"/>
    <w:rsid w:val="000E3E92"/>
    <w:rsid w:val="000E5560"/>
    <w:rsid w:val="000E5F08"/>
    <w:rsid w:val="000E6635"/>
    <w:rsid w:val="000E6DDE"/>
    <w:rsid w:val="000E71BF"/>
    <w:rsid w:val="000E7CFA"/>
    <w:rsid w:val="000F3692"/>
    <w:rsid w:val="000F38A3"/>
    <w:rsid w:val="000F40A5"/>
    <w:rsid w:val="000F6B1D"/>
    <w:rsid w:val="00100077"/>
    <w:rsid w:val="0010064D"/>
    <w:rsid w:val="00100AEA"/>
    <w:rsid w:val="001011E4"/>
    <w:rsid w:val="00101749"/>
    <w:rsid w:val="00101F03"/>
    <w:rsid w:val="00102028"/>
    <w:rsid w:val="00102075"/>
    <w:rsid w:val="001036AE"/>
    <w:rsid w:val="00104F47"/>
    <w:rsid w:val="00105EF2"/>
    <w:rsid w:val="00107250"/>
    <w:rsid w:val="00110445"/>
    <w:rsid w:val="00111668"/>
    <w:rsid w:val="001120B4"/>
    <w:rsid w:val="001121DC"/>
    <w:rsid w:val="00112E30"/>
    <w:rsid w:val="001135D5"/>
    <w:rsid w:val="00113EB5"/>
    <w:rsid w:val="001142A5"/>
    <w:rsid w:val="00114B53"/>
    <w:rsid w:val="001150FB"/>
    <w:rsid w:val="00116130"/>
    <w:rsid w:val="00116527"/>
    <w:rsid w:val="001166AA"/>
    <w:rsid w:val="00117844"/>
    <w:rsid w:val="00121970"/>
    <w:rsid w:val="0012233B"/>
    <w:rsid w:val="0012243E"/>
    <w:rsid w:val="00124FA7"/>
    <w:rsid w:val="00125856"/>
    <w:rsid w:val="001260FD"/>
    <w:rsid w:val="0012732E"/>
    <w:rsid w:val="001307A9"/>
    <w:rsid w:val="00130D79"/>
    <w:rsid w:val="00130EE4"/>
    <w:rsid w:val="00133B09"/>
    <w:rsid w:val="0013420A"/>
    <w:rsid w:val="00136054"/>
    <w:rsid w:val="001362C4"/>
    <w:rsid w:val="001363AE"/>
    <w:rsid w:val="0013654A"/>
    <w:rsid w:val="00140584"/>
    <w:rsid w:val="00141E6D"/>
    <w:rsid w:val="00141F86"/>
    <w:rsid w:val="0014251D"/>
    <w:rsid w:val="001435D4"/>
    <w:rsid w:val="00144EB7"/>
    <w:rsid w:val="001451E5"/>
    <w:rsid w:val="001455EA"/>
    <w:rsid w:val="00145674"/>
    <w:rsid w:val="001459F3"/>
    <w:rsid w:val="00145EA8"/>
    <w:rsid w:val="0014719D"/>
    <w:rsid w:val="00147AE0"/>
    <w:rsid w:val="001504FA"/>
    <w:rsid w:val="001534A0"/>
    <w:rsid w:val="00154E3F"/>
    <w:rsid w:val="001552FE"/>
    <w:rsid w:val="001555BB"/>
    <w:rsid w:val="001556DB"/>
    <w:rsid w:val="0015597C"/>
    <w:rsid w:val="001559D5"/>
    <w:rsid w:val="00155AD6"/>
    <w:rsid w:val="00155B71"/>
    <w:rsid w:val="0015645D"/>
    <w:rsid w:val="00157302"/>
    <w:rsid w:val="00157EEA"/>
    <w:rsid w:val="00160B5C"/>
    <w:rsid w:val="00161E3D"/>
    <w:rsid w:val="0016213F"/>
    <w:rsid w:val="00162668"/>
    <w:rsid w:val="001701EB"/>
    <w:rsid w:val="00170491"/>
    <w:rsid w:val="00170596"/>
    <w:rsid w:val="00171014"/>
    <w:rsid w:val="001718FC"/>
    <w:rsid w:val="0017283E"/>
    <w:rsid w:val="00174608"/>
    <w:rsid w:val="00175ADD"/>
    <w:rsid w:val="001762CA"/>
    <w:rsid w:val="00177870"/>
    <w:rsid w:val="00177C6D"/>
    <w:rsid w:val="00180AC0"/>
    <w:rsid w:val="0018585E"/>
    <w:rsid w:val="00186788"/>
    <w:rsid w:val="00186D70"/>
    <w:rsid w:val="00187BB6"/>
    <w:rsid w:val="0019135C"/>
    <w:rsid w:val="001917DA"/>
    <w:rsid w:val="001926CF"/>
    <w:rsid w:val="001927D6"/>
    <w:rsid w:val="00193F04"/>
    <w:rsid w:val="001948EB"/>
    <w:rsid w:val="00195A81"/>
    <w:rsid w:val="00195B7C"/>
    <w:rsid w:val="00196955"/>
    <w:rsid w:val="0019747F"/>
    <w:rsid w:val="00197D06"/>
    <w:rsid w:val="00197D3E"/>
    <w:rsid w:val="001A1673"/>
    <w:rsid w:val="001A1F90"/>
    <w:rsid w:val="001A36A9"/>
    <w:rsid w:val="001A39A3"/>
    <w:rsid w:val="001A6651"/>
    <w:rsid w:val="001A7770"/>
    <w:rsid w:val="001A79C6"/>
    <w:rsid w:val="001A7E3C"/>
    <w:rsid w:val="001B0365"/>
    <w:rsid w:val="001B4A8D"/>
    <w:rsid w:val="001B5100"/>
    <w:rsid w:val="001B52D7"/>
    <w:rsid w:val="001B54E7"/>
    <w:rsid w:val="001B6C6F"/>
    <w:rsid w:val="001B765F"/>
    <w:rsid w:val="001B7D5D"/>
    <w:rsid w:val="001C03A0"/>
    <w:rsid w:val="001C0674"/>
    <w:rsid w:val="001C0DB5"/>
    <w:rsid w:val="001C13D2"/>
    <w:rsid w:val="001C15E7"/>
    <w:rsid w:val="001C1A0C"/>
    <w:rsid w:val="001C1CCF"/>
    <w:rsid w:val="001C27BF"/>
    <w:rsid w:val="001C3144"/>
    <w:rsid w:val="001C5CBB"/>
    <w:rsid w:val="001C6A26"/>
    <w:rsid w:val="001C73E4"/>
    <w:rsid w:val="001C7C95"/>
    <w:rsid w:val="001D14BE"/>
    <w:rsid w:val="001D1635"/>
    <w:rsid w:val="001D1638"/>
    <w:rsid w:val="001D18B8"/>
    <w:rsid w:val="001D4F12"/>
    <w:rsid w:val="001D5190"/>
    <w:rsid w:val="001D62A5"/>
    <w:rsid w:val="001D7ABB"/>
    <w:rsid w:val="001D7E4B"/>
    <w:rsid w:val="001E15DB"/>
    <w:rsid w:val="001E4197"/>
    <w:rsid w:val="001E483D"/>
    <w:rsid w:val="001E489A"/>
    <w:rsid w:val="001E566D"/>
    <w:rsid w:val="001E5753"/>
    <w:rsid w:val="001E59E7"/>
    <w:rsid w:val="001E5B9C"/>
    <w:rsid w:val="001F1DFF"/>
    <w:rsid w:val="001F3A8F"/>
    <w:rsid w:val="001F3B16"/>
    <w:rsid w:val="001F53AF"/>
    <w:rsid w:val="001F5407"/>
    <w:rsid w:val="001F6218"/>
    <w:rsid w:val="001F69D2"/>
    <w:rsid w:val="001F7669"/>
    <w:rsid w:val="001FE557"/>
    <w:rsid w:val="00200AC8"/>
    <w:rsid w:val="00200FAB"/>
    <w:rsid w:val="002015F8"/>
    <w:rsid w:val="00201D6A"/>
    <w:rsid w:val="00202420"/>
    <w:rsid w:val="002025A1"/>
    <w:rsid w:val="002033AF"/>
    <w:rsid w:val="00204D60"/>
    <w:rsid w:val="002053BC"/>
    <w:rsid w:val="00205616"/>
    <w:rsid w:val="00205A26"/>
    <w:rsid w:val="00205DA8"/>
    <w:rsid w:val="00206455"/>
    <w:rsid w:val="002104AC"/>
    <w:rsid w:val="002106DA"/>
    <w:rsid w:val="00210BDA"/>
    <w:rsid w:val="0021144D"/>
    <w:rsid w:val="00211F5E"/>
    <w:rsid w:val="0021242C"/>
    <w:rsid w:val="00212573"/>
    <w:rsid w:val="0021384B"/>
    <w:rsid w:val="00213AA4"/>
    <w:rsid w:val="00213DE8"/>
    <w:rsid w:val="002150F8"/>
    <w:rsid w:val="00215834"/>
    <w:rsid w:val="00216EAC"/>
    <w:rsid w:val="0021712F"/>
    <w:rsid w:val="00220CBA"/>
    <w:rsid w:val="00220FC7"/>
    <w:rsid w:val="00220FD8"/>
    <w:rsid w:val="00221D8B"/>
    <w:rsid w:val="00222873"/>
    <w:rsid w:val="00223255"/>
    <w:rsid w:val="0022445B"/>
    <w:rsid w:val="00224ECC"/>
    <w:rsid w:val="002253BA"/>
    <w:rsid w:val="00230E2D"/>
    <w:rsid w:val="002317E0"/>
    <w:rsid w:val="00231EDF"/>
    <w:rsid w:val="0023291F"/>
    <w:rsid w:val="00233768"/>
    <w:rsid w:val="00233D4D"/>
    <w:rsid w:val="00234311"/>
    <w:rsid w:val="002345A0"/>
    <w:rsid w:val="00234F52"/>
    <w:rsid w:val="0023643D"/>
    <w:rsid w:val="0023647F"/>
    <w:rsid w:val="00236D26"/>
    <w:rsid w:val="0023747C"/>
    <w:rsid w:val="00240414"/>
    <w:rsid w:val="002410D7"/>
    <w:rsid w:val="002431B4"/>
    <w:rsid w:val="00243C99"/>
    <w:rsid w:val="00244035"/>
    <w:rsid w:val="0024468E"/>
    <w:rsid w:val="00244B28"/>
    <w:rsid w:val="00244D41"/>
    <w:rsid w:val="0024609D"/>
    <w:rsid w:val="00246478"/>
    <w:rsid w:val="00246A05"/>
    <w:rsid w:val="00246FC9"/>
    <w:rsid w:val="0024771D"/>
    <w:rsid w:val="00247C11"/>
    <w:rsid w:val="00247ED3"/>
    <w:rsid w:val="0025096E"/>
    <w:rsid w:val="0025281E"/>
    <w:rsid w:val="0025375C"/>
    <w:rsid w:val="00254009"/>
    <w:rsid w:val="0025478E"/>
    <w:rsid w:val="0025527F"/>
    <w:rsid w:val="00255A21"/>
    <w:rsid w:val="00255F74"/>
    <w:rsid w:val="002570F0"/>
    <w:rsid w:val="00260E2C"/>
    <w:rsid w:val="00261645"/>
    <w:rsid w:val="00261D00"/>
    <w:rsid w:val="00261D03"/>
    <w:rsid w:val="00262511"/>
    <w:rsid w:val="00262CB8"/>
    <w:rsid w:val="00262D15"/>
    <w:rsid w:val="00263EF1"/>
    <w:rsid w:val="0026440D"/>
    <w:rsid w:val="002649BD"/>
    <w:rsid w:val="00265160"/>
    <w:rsid w:val="00266C5C"/>
    <w:rsid w:val="0026733D"/>
    <w:rsid w:val="00270710"/>
    <w:rsid w:val="00271FEF"/>
    <w:rsid w:val="00272541"/>
    <w:rsid w:val="00273A2B"/>
    <w:rsid w:val="00274106"/>
    <w:rsid w:val="00274FDA"/>
    <w:rsid w:val="00275E6F"/>
    <w:rsid w:val="00277DE7"/>
    <w:rsid w:val="00280ECE"/>
    <w:rsid w:val="00281494"/>
    <w:rsid w:val="00282E3A"/>
    <w:rsid w:val="002837FB"/>
    <w:rsid w:val="0028413C"/>
    <w:rsid w:val="00285800"/>
    <w:rsid w:val="00285BE5"/>
    <w:rsid w:val="00285CFB"/>
    <w:rsid w:val="00285FE3"/>
    <w:rsid w:val="0028777A"/>
    <w:rsid w:val="00292087"/>
    <w:rsid w:val="0029284E"/>
    <w:rsid w:val="00292D29"/>
    <w:rsid w:val="00293810"/>
    <w:rsid w:val="00294775"/>
    <w:rsid w:val="00295EDF"/>
    <w:rsid w:val="00296855"/>
    <w:rsid w:val="00297349"/>
    <w:rsid w:val="00297A59"/>
    <w:rsid w:val="002A0889"/>
    <w:rsid w:val="002A254A"/>
    <w:rsid w:val="002A2A0B"/>
    <w:rsid w:val="002A2C5D"/>
    <w:rsid w:val="002A48D1"/>
    <w:rsid w:val="002A5C45"/>
    <w:rsid w:val="002A63A8"/>
    <w:rsid w:val="002B03E5"/>
    <w:rsid w:val="002B1165"/>
    <w:rsid w:val="002B127D"/>
    <w:rsid w:val="002B1FF2"/>
    <w:rsid w:val="002B3CB4"/>
    <w:rsid w:val="002B4030"/>
    <w:rsid w:val="002B4907"/>
    <w:rsid w:val="002B60D9"/>
    <w:rsid w:val="002B620C"/>
    <w:rsid w:val="002B64AC"/>
    <w:rsid w:val="002B6701"/>
    <w:rsid w:val="002B67C2"/>
    <w:rsid w:val="002B6B62"/>
    <w:rsid w:val="002B72AF"/>
    <w:rsid w:val="002B72DD"/>
    <w:rsid w:val="002C15D1"/>
    <w:rsid w:val="002C3762"/>
    <w:rsid w:val="002C378E"/>
    <w:rsid w:val="002C43CA"/>
    <w:rsid w:val="002C4C2A"/>
    <w:rsid w:val="002C4E1D"/>
    <w:rsid w:val="002C50D7"/>
    <w:rsid w:val="002C5144"/>
    <w:rsid w:val="002C529C"/>
    <w:rsid w:val="002C5DBC"/>
    <w:rsid w:val="002C6D9B"/>
    <w:rsid w:val="002C7759"/>
    <w:rsid w:val="002D0B55"/>
    <w:rsid w:val="002D4174"/>
    <w:rsid w:val="002D5982"/>
    <w:rsid w:val="002D7A83"/>
    <w:rsid w:val="002D7D5A"/>
    <w:rsid w:val="002E1607"/>
    <w:rsid w:val="002E1896"/>
    <w:rsid w:val="002E19E2"/>
    <w:rsid w:val="002E2BB7"/>
    <w:rsid w:val="002E3607"/>
    <w:rsid w:val="002E38EE"/>
    <w:rsid w:val="002E5127"/>
    <w:rsid w:val="002E5BD3"/>
    <w:rsid w:val="002E63D8"/>
    <w:rsid w:val="002E6749"/>
    <w:rsid w:val="002E73FA"/>
    <w:rsid w:val="002F0510"/>
    <w:rsid w:val="002F09C1"/>
    <w:rsid w:val="002F0D8B"/>
    <w:rsid w:val="002F0DC0"/>
    <w:rsid w:val="002F169C"/>
    <w:rsid w:val="002F2D92"/>
    <w:rsid w:val="002F3B54"/>
    <w:rsid w:val="002F4CB8"/>
    <w:rsid w:val="002F4F03"/>
    <w:rsid w:val="002F589B"/>
    <w:rsid w:val="002F5909"/>
    <w:rsid w:val="002F5ECE"/>
    <w:rsid w:val="002F5FDA"/>
    <w:rsid w:val="002F62BC"/>
    <w:rsid w:val="002F6BBA"/>
    <w:rsid w:val="002F6EAC"/>
    <w:rsid w:val="002F70D1"/>
    <w:rsid w:val="002F7664"/>
    <w:rsid w:val="002F797A"/>
    <w:rsid w:val="002F7FCD"/>
    <w:rsid w:val="003001C4"/>
    <w:rsid w:val="00300EA7"/>
    <w:rsid w:val="003013D6"/>
    <w:rsid w:val="003028C8"/>
    <w:rsid w:val="00302B2B"/>
    <w:rsid w:val="003032B8"/>
    <w:rsid w:val="003032C6"/>
    <w:rsid w:val="00303422"/>
    <w:rsid w:val="00303D4F"/>
    <w:rsid w:val="0030455D"/>
    <w:rsid w:val="00306100"/>
    <w:rsid w:val="003069DD"/>
    <w:rsid w:val="00310280"/>
    <w:rsid w:val="00310DFC"/>
    <w:rsid w:val="00311912"/>
    <w:rsid w:val="00312BFB"/>
    <w:rsid w:val="00312C47"/>
    <w:rsid w:val="00314614"/>
    <w:rsid w:val="003147D0"/>
    <w:rsid w:val="00314CBD"/>
    <w:rsid w:val="003150DE"/>
    <w:rsid w:val="0031571C"/>
    <w:rsid w:val="00315EED"/>
    <w:rsid w:val="00320EDA"/>
    <w:rsid w:val="003213B9"/>
    <w:rsid w:val="003215C3"/>
    <w:rsid w:val="003221A1"/>
    <w:rsid w:val="003224AD"/>
    <w:rsid w:val="003250AA"/>
    <w:rsid w:val="00326E0E"/>
    <w:rsid w:val="003278A4"/>
    <w:rsid w:val="00327B85"/>
    <w:rsid w:val="003316EA"/>
    <w:rsid w:val="00332E23"/>
    <w:rsid w:val="0033301A"/>
    <w:rsid w:val="00334110"/>
    <w:rsid w:val="00334382"/>
    <w:rsid w:val="00334C9E"/>
    <w:rsid w:val="003372B3"/>
    <w:rsid w:val="00337564"/>
    <w:rsid w:val="00340466"/>
    <w:rsid w:val="00340A02"/>
    <w:rsid w:val="00341A52"/>
    <w:rsid w:val="0034255F"/>
    <w:rsid w:val="00345CD2"/>
    <w:rsid w:val="00346461"/>
    <w:rsid w:val="00346DC2"/>
    <w:rsid w:val="00347122"/>
    <w:rsid w:val="00350B84"/>
    <w:rsid w:val="0035158D"/>
    <w:rsid w:val="00352171"/>
    <w:rsid w:val="003534A4"/>
    <w:rsid w:val="00353AFC"/>
    <w:rsid w:val="00354429"/>
    <w:rsid w:val="00355B24"/>
    <w:rsid w:val="003560D7"/>
    <w:rsid w:val="0035753B"/>
    <w:rsid w:val="00357782"/>
    <w:rsid w:val="00357A55"/>
    <w:rsid w:val="00360226"/>
    <w:rsid w:val="00361A2E"/>
    <w:rsid w:val="0036251F"/>
    <w:rsid w:val="00362EE0"/>
    <w:rsid w:val="00364685"/>
    <w:rsid w:val="00364C94"/>
    <w:rsid w:val="00366564"/>
    <w:rsid w:val="003677BA"/>
    <w:rsid w:val="00370419"/>
    <w:rsid w:val="00371A18"/>
    <w:rsid w:val="00372343"/>
    <w:rsid w:val="00373459"/>
    <w:rsid w:val="0037370A"/>
    <w:rsid w:val="003737D6"/>
    <w:rsid w:val="003739C9"/>
    <w:rsid w:val="003741A3"/>
    <w:rsid w:val="003756A4"/>
    <w:rsid w:val="003760A6"/>
    <w:rsid w:val="003801CB"/>
    <w:rsid w:val="0038033F"/>
    <w:rsid w:val="003806C4"/>
    <w:rsid w:val="00383383"/>
    <w:rsid w:val="00383668"/>
    <w:rsid w:val="00384C52"/>
    <w:rsid w:val="00386A8C"/>
    <w:rsid w:val="00386D71"/>
    <w:rsid w:val="00387A89"/>
    <w:rsid w:val="00387ED3"/>
    <w:rsid w:val="00390044"/>
    <w:rsid w:val="00390298"/>
    <w:rsid w:val="0039127B"/>
    <w:rsid w:val="00391B30"/>
    <w:rsid w:val="003923FF"/>
    <w:rsid w:val="003926C9"/>
    <w:rsid w:val="00392AA8"/>
    <w:rsid w:val="00393393"/>
    <w:rsid w:val="003940EE"/>
    <w:rsid w:val="00394C27"/>
    <w:rsid w:val="00395077"/>
    <w:rsid w:val="003960CC"/>
    <w:rsid w:val="00396209"/>
    <w:rsid w:val="003963CB"/>
    <w:rsid w:val="0039778A"/>
    <w:rsid w:val="003A1E1D"/>
    <w:rsid w:val="003A225B"/>
    <w:rsid w:val="003A3090"/>
    <w:rsid w:val="003A3B55"/>
    <w:rsid w:val="003A53E6"/>
    <w:rsid w:val="003A561F"/>
    <w:rsid w:val="003A6EAD"/>
    <w:rsid w:val="003A725E"/>
    <w:rsid w:val="003A7B49"/>
    <w:rsid w:val="003B030B"/>
    <w:rsid w:val="003B04C9"/>
    <w:rsid w:val="003B0E85"/>
    <w:rsid w:val="003B0F17"/>
    <w:rsid w:val="003B144B"/>
    <w:rsid w:val="003B2005"/>
    <w:rsid w:val="003B3265"/>
    <w:rsid w:val="003B3330"/>
    <w:rsid w:val="003B3E52"/>
    <w:rsid w:val="003B409A"/>
    <w:rsid w:val="003B4AC4"/>
    <w:rsid w:val="003B5A01"/>
    <w:rsid w:val="003B60FB"/>
    <w:rsid w:val="003B7B04"/>
    <w:rsid w:val="003B7C4C"/>
    <w:rsid w:val="003B7F72"/>
    <w:rsid w:val="003C1ED6"/>
    <w:rsid w:val="003C23AC"/>
    <w:rsid w:val="003C2CF4"/>
    <w:rsid w:val="003C2DEB"/>
    <w:rsid w:val="003C3307"/>
    <w:rsid w:val="003C3548"/>
    <w:rsid w:val="003C4C73"/>
    <w:rsid w:val="003C5B8F"/>
    <w:rsid w:val="003C6A13"/>
    <w:rsid w:val="003D0FF0"/>
    <w:rsid w:val="003D2D1B"/>
    <w:rsid w:val="003D330C"/>
    <w:rsid w:val="003D3985"/>
    <w:rsid w:val="003D3F11"/>
    <w:rsid w:val="003D4B95"/>
    <w:rsid w:val="003D52CC"/>
    <w:rsid w:val="003D5921"/>
    <w:rsid w:val="003D5A73"/>
    <w:rsid w:val="003D5E75"/>
    <w:rsid w:val="003D65E4"/>
    <w:rsid w:val="003D693C"/>
    <w:rsid w:val="003D741C"/>
    <w:rsid w:val="003D7AF8"/>
    <w:rsid w:val="003E06B7"/>
    <w:rsid w:val="003E1620"/>
    <w:rsid w:val="003E23F5"/>
    <w:rsid w:val="003E2C77"/>
    <w:rsid w:val="003E2C9F"/>
    <w:rsid w:val="003E2D7D"/>
    <w:rsid w:val="003E37B6"/>
    <w:rsid w:val="003E3A39"/>
    <w:rsid w:val="003E3DC5"/>
    <w:rsid w:val="003E3F54"/>
    <w:rsid w:val="003E3FE7"/>
    <w:rsid w:val="003E40FC"/>
    <w:rsid w:val="003E426D"/>
    <w:rsid w:val="003E514D"/>
    <w:rsid w:val="003E7BF7"/>
    <w:rsid w:val="003F0414"/>
    <w:rsid w:val="003F083C"/>
    <w:rsid w:val="003F0F43"/>
    <w:rsid w:val="003F1DDE"/>
    <w:rsid w:val="003F23F4"/>
    <w:rsid w:val="003F2964"/>
    <w:rsid w:val="003F4743"/>
    <w:rsid w:val="003F4C7D"/>
    <w:rsid w:val="003F555A"/>
    <w:rsid w:val="003F5947"/>
    <w:rsid w:val="003F7583"/>
    <w:rsid w:val="003F7DC3"/>
    <w:rsid w:val="00400770"/>
    <w:rsid w:val="00400D4A"/>
    <w:rsid w:val="004017E6"/>
    <w:rsid w:val="0040411D"/>
    <w:rsid w:val="00404166"/>
    <w:rsid w:val="00404AF3"/>
    <w:rsid w:val="004056C1"/>
    <w:rsid w:val="00405EC7"/>
    <w:rsid w:val="00411063"/>
    <w:rsid w:val="004115D7"/>
    <w:rsid w:val="00411A0D"/>
    <w:rsid w:val="004134F9"/>
    <w:rsid w:val="004137DC"/>
    <w:rsid w:val="00413D74"/>
    <w:rsid w:val="0041646C"/>
    <w:rsid w:val="00416F4D"/>
    <w:rsid w:val="00417371"/>
    <w:rsid w:val="00417E91"/>
    <w:rsid w:val="004206CB"/>
    <w:rsid w:val="004209B8"/>
    <w:rsid w:val="00420AE0"/>
    <w:rsid w:val="0042180D"/>
    <w:rsid w:val="00421C1A"/>
    <w:rsid w:val="00421F4F"/>
    <w:rsid w:val="004228F5"/>
    <w:rsid w:val="00422C33"/>
    <w:rsid w:val="00423684"/>
    <w:rsid w:val="00423A92"/>
    <w:rsid w:val="00423EBD"/>
    <w:rsid w:val="004243F0"/>
    <w:rsid w:val="00425A7F"/>
    <w:rsid w:val="00426C8D"/>
    <w:rsid w:val="004270AE"/>
    <w:rsid w:val="00430396"/>
    <w:rsid w:val="0043051B"/>
    <w:rsid w:val="0043052C"/>
    <w:rsid w:val="004309D2"/>
    <w:rsid w:val="0043165C"/>
    <w:rsid w:val="00431B5E"/>
    <w:rsid w:val="00432BA4"/>
    <w:rsid w:val="00432CD1"/>
    <w:rsid w:val="004333EB"/>
    <w:rsid w:val="004338EF"/>
    <w:rsid w:val="00434401"/>
    <w:rsid w:val="0043587C"/>
    <w:rsid w:val="004408CD"/>
    <w:rsid w:val="00440AF0"/>
    <w:rsid w:val="004419E0"/>
    <w:rsid w:val="00441D71"/>
    <w:rsid w:val="004456F2"/>
    <w:rsid w:val="00445ABA"/>
    <w:rsid w:val="00446060"/>
    <w:rsid w:val="0044676F"/>
    <w:rsid w:val="00446B31"/>
    <w:rsid w:val="00446DEE"/>
    <w:rsid w:val="00450BBA"/>
    <w:rsid w:val="00450E0D"/>
    <w:rsid w:val="00453750"/>
    <w:rsid w:val="00453936"/>
    <w:rsid w:val="00453CCB"/>
    <w:rsid w:val="00454011"/>
    <w:rsid w:val="0045537D"/>
    <w:rsid w:val="00460122"/>
    <w:rsid w:val="00460CAE"/>
    <w:rsid w:val="00461EDD"/>
    <w:rsid w:val="0046221D"/>
    <w:rsid w:val="00462E1E"/>
    <w:rsid w:val="004633DE"/>
    <w:rsid w:val="00464F2E"/>
    <w:rsid w:val="0046528B"/>
    <w:rsid w:val="004658FD"/>
    <w:rsid w:val="004659AC"/>
    <w:rsid w:val="004679AD"/>
    <w:rsid w:val="004708F3"/>
    <w:rsid w:val="00470961"/>
    <w:rsid w:val="00470B95"/>
    <w:rsid w:val="00470C88"/>
    <w:rsid w:val="00472EF2"/>
    <w:rsid w:val="00474523"/>
    <w:rsid w:val="004752B6"/>
    <w:rsid w:val="00475F13"/>
    <w:rsid w:val="00475F7B"/>
    <w:rsid w:val="004764B5"/>
    <w:rsid w:val="004777B8"/>
    <w:rsid w:val="00480F7C"/>
    <w:rsid w:val="00482203"/>
    <w:rsid w:val="004824D1"/>
    <w:rsid w:val="004829A6"/>
    <w:rsid w:val="00483E10"/>
    <w:rsid w:val="00483ECB"/>
    <w:rsid w:val="00484197"/>
    <w:rsid w:val="004854CE"/>
    <w:rsid w:val="0048578F"/>
    <w:rsid w:val="00485A64"/>
    <w:rsid w:val="004863AA"/>
    <w:rsid w:val="0048769A"/>
    <w:rsid w:val="00490E99"/>
    <w:rsid w:val="00491F49"/>
    <w:rsid w:val="0049241C"/>
    <w:rsid w:val="00493071"/>
    <w:rsid w:val="004942E1"/>
    <w:rsid w:val="00495B08"/>
    <w:rsid w:val="004968BC"/>
    <w:rsid w:val="00497897"/>
    <w:rsid w:val="004A0699"/>
    <w:rsid w:val="004A307F"/>
    <w:rsid w:val="004A3ECF"/>
    <w:rsid w:val="004A3F10"/>
    <w:rsid w:val="004A4A21"/>
    <w:rsid w:val="004A7FC1"/>
    <w:rsid w:val="004A7FD2"/>
    <w:rsid w:val="004B0920"/>
    <w:rsid w:val="004B0B4A"/>
    <w:rsid w:val="004B24D5"/>
    <w:rsid w:val="004B27F2"/>
    <w:rsid w:val="004B322F"/>
    <w:rsid w:val="004B3F28"/>
    <w:rsid w:val="004B45EF"/>
    <w:rsid w:val="004B5221"/>
    <w:rsid w:val="004B69EC"/>
    <w:rsid w:val="004B7086"/>
    <w:rsid w:val="004B7362"/>
    <w:rsid w:val="004B737A"/>
    <w:rsid w:val="004C00CE"/>
    <w:rsid w:val="004C012B"/>
    <w:rsid w:val="004C0C26"/>
    <w:rsid w:val="004C32DE"/>
    <w:rsid w:val="004C37AB"/>
    <w:rsid w:val="004C3835"/>
    <w:rsid w:val="004C3BE0"/>
    <w:rsid w:val="004C4272"/>
    <w:rsid w:val="004C4634"/>
    <w:rsid w:val="004C4733"/>
    <w:rsid w:val="004C4A4C"/>
    <w:rsid w:val="004C4DC8"/>
    <w:rsid w:val="004C50F7"/>
    <w:rsid w:val="004C5109"/>
    <w:rsid w:val="004C60B7"/>
    <w:rsid w:val="004C61E6"/>
    <w:rsid w:val="004C67DE"/>
    <w:rsid w:val="004C7312"/>
    <w:rsid w:val="004C755F"/>
    <w:rsid w:val="004C756D"/>
    <w:rsid w:val="004C780D"/>
    <w:rsid w:val="004C7BA3"/>
    <w:rsid w:val="004D01CE"/>
    <w:rsid w:val="004D0476"/>
    <w:rsid w:val="004D3CCF"/>
    <w:rsid w:val="004D5B26"/>
    <w:rsid w:val="004D60E6"/>
    <w:rsid w:val="004D64D7"/>
    <w:rsid w:val="004D7B13"/>
    <w:rsid w:val="004D7F6F"/>
    <w:rsid w:val="004E084D"/>
    <w:rsid w:val="004E0A5D"/>
    <w:rsid w:val="004E162E"/>
    <w:rsid w:val="004E1CEF"/>
    <w:rsid w:val="004E225B"/>
    <w:rsid w:val="004E24E6"/>
    <w:rsid w:val="004E3E5E"/>
    <w:rsid w:val="004E405B"/>
    <w:rsid w:val="004E4A3E"/>
    <w:rsid w:val="004E6270"/>
    <w:rsid w:val="004E64CC"/>
    <w:rsid w:val="004E6903"/>
    <w:rsid w:val="004E6C09"/>
    <w:rsid w:val="004E7132"/>
    <w:rsid w:val="004F0546"/>
    <w:rsid w:val="004F0BA3"/>
    <w:rsid w:val="004F1236"/>
    <w:rsid w:val="004F1549"/>
    <w:rsid w:val="004F3EED"/>
    <w:rsid w:val="004F422E"/>
    <w:rsid w:val="004F4DA6"/>
    <w:rsid w:val="004F5CCB"/>
    <w:rsid w:val="00501784"/>
    <w:rsid w:val="00502CCD"/>
    <w:rsid w:val="00503143"/>
    <w:rsid w:val="0050499C"/>
    <w:rsid w:val="00504B88"/>
    <w:rsid w:val="00504D29"/>
    <w:rsid w:val="00505D1D"/>
    <w:rsid w:val="00506387"/>
    <w:rsid w:val="0050667B"/>
    <w:rsid w:val="00506F9F"/>
    <w:rsid w:val="00507476"/>
    <w:rsid w:val="0050777D"/>
    <w:rsid w:val="005105B3"/>
    <w:rsid w:val="005108A0"/>
    <w:rsid w:val="005156F2"/>
    <w:rsid w:val="005167E5"/>
    <w:rsid w:val="00517536"/>
    <w:rsid w:val="005216CD"/>
    <w:rsid w:val="00522ACA"/>
    <w:rsid w:val="005268E2"/>
    <w:rsid w:val="005271E9"/>
    <w:rsid w:val="005302BD"/>
    <w:rsid w:val="005304CD"/>
    <w:rsid w:val="005309A6"/>
    <w:rsid w:val="00531A7D"/>
    <w:rsid w:val="005326AF"/>
    <w:rsid w:val="00532B68"/>
    <w:rsid w:val="0053473B"/>
    <w:rsid w:val="005349A4"/>
    <w:rsid w:val="00536B34"/>
    <w:rsid w:val="00537098"/>
    <w:rsid w:val="00540A5F"/>
    <w:rsid w:val="00540BA6"/>
    <w:rsid w:val="00540FA0"/>
    <w:rsid w:val="005415A5"/>
    <w:rsid w:val="00542443"/>
    <w:rsid w:val="00542E10"/>
    <w:rsid w:val="00543351"/>
    <w:rsid w:val="00543417"/>
    <w:rsid w:val="00543E62"/>
    <w:rsid w:val="00544768"/>
    <w:rsid w:val="00545198"/>
    <w:rsid w:val="00546DB6"/>
    <w:rsid w:val="005518A6"/>
    <w:rsid w:val="00554BA2"/>
    <w:rsid w:val="00554FE3"/>
    <w:rsid w:val="00555048"/>
    <w:rsid w:val="00555FF0"/>
    <w:rsid w:val="0055710C"/>
    <w:rsid w:val="00557EBD"/>
    <w:rsid w:val="00561EE4"/>
    <w:rsid w:val="00561F6A"/>
    <w:rsid w:val="00563D2B"/>
    <w:rsid w:val="00564C22"/>
    <w:rsid w:val="00564D2F"/>
    <w:rsid w:val="00564D7E"/>
    <w:rsid w:val="00565BF7"/>
    <w:rsid w:val="0056753E"/>
    <w:rsid w:val="00567642"/>
    <w:rsid w:val="005710FF"/>
    <w:rsid w:val="005716DB"/>
    <w:rsid w:val="005716FF"/>
    <w:rsid w:val="00574260"/>
    <w:rsid w:val="00574EE3"/>
    <w:rsid w:val="005753B7"/>
    <w:rsid w:val="005777CD"/>
    <w:rsid w:val="0058033D"/>
    <w:rsid w:val="005803BF"/>
    <w:rsid w:val="00581FD3"/>
    <w:rsid w:val="0058588C"/>
    <w:rsid w:val="00586515"/>
    <w:rsid w:val="00587089"/>
    <w:rsid w:val="00587560"/>
    <w:rsid w:val="005919F1"/>
    <w:rsid w:val="00592070"/>
    <w:rsid w:val="00594829"/>
    <w:rsid w:val="00595A4D"/>
    <w:rsid w:val="005976D9"/>
    <w:rsid w:val="00597C1F"/>
    <w:rsid w:val="00597E01"/>
    <w:rsid w:val="005A20FE"/>
    <w:rsid w:val="005A2B38"/>
    <w:rsid w:val="005A50DD"/>
    <w:rsid w:val="005A6173"/>
    <w:rsid w:val="005A69D7"/>
    <w:rsid w:val="005A6A8A"/>
    <w:rsid w:val="005A7668"/>
    <w:rsid w:val="005A777B"/>
    <w:rsid w:val="005B0521"/>
    <w:rsid w:val="005B08DE"/>
    <w:rsid w:val="005B0A74"/>
    <w:rsid w:val="005B2EEA"/>
    <w:rsid w:val="005B3F26"/>
    <w:rsid w:val="005B607C"/>
    <w:rsid w:val="005B7DBF"/>
    <w:rsid w:val="005C5EE3"/>
    <w:rsid w:val="005C644C"/>
    <w:rsid w:val="005C7327"/>
    <w:rsid w:val="005D09D3"/>
    <w:rsid w:val="005D1E37"/>
    <w:rsid w:val="005D1EC4"/>
    <w:rsid w:val="005D2A47"/>
    <w:rsid w:val="005D2D8B"/>
    <w:rsid w:val="005D465E"/>
    <w:rsid w:val="005D48CF"/>
    <w:rsid w:val="005D5422"/>
    <w:rsid w:val="005D5472"/>
    <w:rsid w:val="005D5716"/>
    <w:rsid w:val="005D577A"/>
    <w:rsid w:val="005D7258"/>
    <w:rsid w:val="005D7908"/>
    <w:rsid w:val="005E00C5"/>
    <w:rsid w:val="005E027C"/>
    <w:rsid w:val="005E1E5B"/>
    <w:rsid w:val="005E246A"/>
    <w:rsid w:val="005E2E93"/>
    <w:rsid w:val="005E39EE"/>
    <w:rsid w:val="005E3C3D"/>
    <w:rsid w:val="005E3E73"/>
    <w:rsid w:val="005E40DE"/>
    <w:rsid w:val="005E4807"/>
    <w:rsid w:val="005E5035"/>
    <w:rsid w:val="005E52A1"/>
    <w:rsid w:val="005E7406"/>
    <w:rsid w:val="005F19E7"/>
    <w:rsid w:val="005F1ABF"/>
    <w:rsid w:val="005F247F"/>
    <w:rsid w:val="005F50CA"/>
    <w:rsid w:val="005F5BD7"/>
    <w:rsid w:val="006022E3"/>
    <w:rsid w:val="00603743"/>
    <w:rsid w:val="006065E2"/>
    <w:rsid w:val="006065FF"/>
    <w:rsid w:val="00606D40"/>
    <w:rsid w:val="00607693"/>
    <w:rsid w:val="0061034A"/>
    <w:rsid w:val="00610914"/>
    <w:rsid w:val="00611390"/>
    <w:rsid w:val="006119DC"/>
    <w:rsid w:val="00611D61"/>
    <w:rsid w:val="0061288B"/>
    <w:rsid w:val="00613083"/>
    <w:rsid w:val="006143F0"/>
    <w:rsid w:val="006150DC"/>
    <w:rsid w:val="00615DE1"/>
    <w:rsid w:val="00616596"/>
    <w:rsid w:val="00617BBE"/>
    <w:rsid w:val="006209B5"/>
    <w:rsid w:val="0062307F"/>
    <w:rsid w:val="00623404"/>
    <w:rsid w:val="006235E4"/>
    <w:rsid w:val="0062377C"/>
    <w:rsid w:val="006241BE"/>
    <w:rsid w:val="00624C71"/>
    <w:rsid w:val="00625323"/>
    <w:rsid w:val="00626D84"/>
    <w:rsid w:val="0063041D"/>
    <w:rsid w:val="006319B0"/>
    <w:rsid w:val="00631DBC"/>
    <w:rsid w:val="00633C60"/>
    <w:rsid w:val="00633C86"/>
    <w:rsid w:val="00635490"/>
    <w:rsid w:val="006356E7"/>
    <w:rsid w:val="00635A14"/>
    <w:rsid w:val="00640207"/>
    <w:rsid w:val="006407AD"/>
    <w:rsid w:val="00640CBC"/>
    <w:rsid w:val="00641DF0"/>
    <w:rsid w:val="00642DD9"/>
    <w:rsid w:val="0064467F"/>
    <w:rsid w:val="00644BA5"/>
    <w:rsid w:val="00646578"/>
    <w:rsid w:val="00646FF5"/>
    <w:rsid w:val="00647B11"/>
    <w:rsid w:val="00651B8D"/>
    <w:rsid w:val="00653620"/>
    <w:rsid w:val="00654EE6"/>
    <w:rsid w:val="00655669"/>
    <w:rsid w:val="00656347"/>
    <w:rsid w:val="00656FDA"/>
    <w:rsid w:val="00657EA3"/>
    <w:rsid w:val="00660620"/>
    <w:rsid w:val="00661FAF"/>
    <w:rsid w:val="006630D0"/>
    <w:rsid w:val="00663661"/>
    <w:rsid w:val="0066399F"/>
    <w:rsid w:val="00663CCF"/>
    <w:rsid w:val="00664190"/>
    <w:rsid w:val="00664A94"/>
    <w:rsid w:val="00664DD3"/>
    <w:rsid w:val="006653BA"/>
    <w:rsid w:val="00667D4D"/>
    <w:rsid w:val="00670B8A"/>
    <w:rsid w:val="006711C0"/>
    <w:rsid w:val="00671719"/>
    <w:rsid w:val="00671BD6"/>
    <w:rsid w:val="00671C0F"/>
    <w:rsid w:val="00672142"/>
    <w:rsid w:val="00672501"/>
    <w:rsid w:val="00673883"/>
    <w:rsid w:val="00674E3D"/>
    <w:rsid w:val="00675521"/>
    <w:rsid w:val="00676756"/>
    <w:rsid w:val="00677453"/>
    <w:rsid w:val="00677C18"/>
    <w:rsid w:val="006802B0"/>
    <w:rsid w:val="00680C33"/>
    <w:rsid w:val="00680DC1"/>
    <w:rsid w:val="00681B81"/>
    <w:rsid w:val="00682B11"/>
    <w:rsid w:val="00683BAF"/>
    <w:rsid w:val="00684B7F"/>
    <w:rsid w:val="00684B9D"/>
    <w:rsid w:val="00685B63"/>
    <w:rsid w:val="00687383"/>
    <w:rsid w:val="006907ED"/>
    <w:rsid w:val="006914AE"/>
    <w:rsid w:val="0069221E"/>
    <w:rsid w:val="006944D9"/>
    <w:rsid w:val="0069456D"/>
    <w:rsid w:val="00694C55"/>
    <w:rsid w:val="00694C9C"/>
    <w:rsid w:val="00695293"/>
    <w:rsid w:val="00695460"/>
    <w:rsid w:val="0069692C"/>
    <w:rsid w:val="00696B72"/>
    <w:rsid w:val="006A0404"/>
    <w:rsid w:val="006A1078"/>
    <w:rsid w:val="006A10BA"/>
    <w:rsid w:val="006A228C"/>
    <w:rsid w:val="006A2DC0"/>
    <w:rsid w:val="006A3B2F"/>
    <w:rsid w:val="006A4117"/>
    <w:rsid w:val="006A5501"/>
    <w:rsid w:val="006A72C5"/>
    <w:rsid w:val="006A72D2"/>
    <w:rsid w:val="006A7AC6"/>
    <w:rsid w:val="006B0A39"/>
    <w:rsid w:val="006B0B6A"/>
    <w:rsid w:val="006B1B43"/>
    <w:rsid w:val="006B3233"/>
    <w:rsid w:val="006B3489"/>
    <w:rsid w:val="006B36A7"/>
    <w:rsid w:val="006B635D"/>
    <w:rsid w:val="006B678E"/>
    <w:rsid w:val="006B6FD1"/>
    <w:rsid w:val="006C04B9"/>
    <w:rsid w:val="006C057D"/>
    <w:rsid w:val="006C11B4"/>
    <w:rsid w:val="006C1974"/>
    <w:rsid w:val="006C3299"/>
    <w:rsid w:val="006C3937"/>
    <w:rsid w:val="006C57C4"/>
    <w:rsid w:val="006C5961"/>
    <w:rsid w:val="006C5A68"/>
    <w:rsid w:val="006D0267"/>
    <w:rsid w:val="006D05B9"/>
    <w:rsid w:val="006D0605"/>
    <w:rsid w:val="006D0772"/>
    <w:rsid w:val="006D2298"/>
    <w:rsid w:val="006D310A"/>
    <w:rsid w:val="006D4BAD"/>
    <w:rsid w:val="006D5BA3"/>
    <w:rsid w:val="006D65B2"/>
    <w:rsid w:val="006E033B"/>
    <w:rsid w:val="006E03C0"/>
    <w:rsid w:val="006E0920"/>
    <w:rsid w:val="006E0A65"/>
    <w:rsid w:val="006E1667"/>
    <w:rsid w:val="006E180A"/>
    <w:rsid w:val="006E43BB"/>
    <w:rsid w:val="006E5968"/>
    <w:rsid w:val="006E5E61"/>
    <w:rsid w:val="006F01C6"/>
    <w:rsid w:val="006F01F5"/>
    <w:rsid w:val="006F022E"/>
    <w:rsid w:val="006F2149"/>
    <w:rsid w:val="006F2222"/>
    <w:rsid w:val="006F2A2B"/>
    <w:rsid w:val="006F39CD"/>
    <w:rsid w:val="006F4733"/>
    <w:rsid w:val="006F6B95"/>
    <w:rsid w:val="007023D7"/>
    <w:rsid w:val="0070249E"/>
    <w:rsid w:val="00702524"/>
    <w:rsid w:val="00703122"/>
    <w:rsid w:val="007038A3"/>
    <w:rsid w:val="007043A8"/>
    <w:rsid w:val="007049F9"/>
    <w:rsid w:val="00706569"/>
    <w:rsid w:val="00707322"/>
    <w:rsid w:val="007102D4"/>
    <w:rsid w:val="00711DEA"/>
    <w:rsid w:val="00712351"/>
    <w:rsid w:val="007155F7"/>
    <w:rsid w:val="00715DEE"/>
    <w:rsid w:val="0071649B"/>
    <w:rsid w:val="00717A44"/>
    <w:rsid w:val="00717FEC"/>
    <w:rsid w:val="00720231"/>
    <w:rsid w:val="00723AC6"/>
    <w:rsid w:val="007244B6"/>
    <w:rsid w:val="00726DBB"/>
    <w:rsid w:val="00727903"/>
    <w:rsid w:val="00727AB3"/>
    <w:rsid w:val="00730B0E"/>
    <w:rsid w:val="0073104C"/>
    <w:rsid w:val="00731ADE"/>
    <w:rsid w:val="00732DA0"/>
    <w:rsid w:val="00734696"/>
    <w:rsid w:val="00734A62"/>
    <w:rsid w:val="00734DBE"/>
    <w:rsid w:val="007351B1"/>
    <w:rsid w:val="007358CE"/>
    <w:rsid w:val="00737083"/>
    <w:rsid w:val="00737124"/>
    <w:rsid w:val="0073778D"/>
    <w:rsid w:val="007401B4"/>
    <w:rsid w:val="00740D91"/>
    <w:rsid w:val="0074164A"/>
    <w:rsid w:val="00741A0A"/>
    <w:rsid w:val="0074356B"/>
    <w:rsid w:val="007435F5"/>
    <w:rsid w:val="00743EAE"/>
    <w:rsid w:val="00744ECA"/>
    <w:rsid w:val="00745E40"/>
    <w:rsid w:val="00746664"/>
    <w:rsid w:val="007466B2"/>
    <w:rsid w:val="007473C1"/>
    <w:rsid w:val="007506FA"/>
    <w:rsid w:val="0075097B"/>
    <w:rsid w:val="00751A1E"/>
    <w:rsid w:val="00751A7C"/>
    <w:rsid w:val="00751F55"/>
    <w:rsid w:val="0075209D"/>
    <w:rsid w:val="007522B5"/>
    <w:rsid w:val="007549FB"/>
    <w:rsid w:val="00754B4B"/>
    <w:rsid w:val="00755A19"/>
    <w:rsid w:val="007562D1"/>
    <w:rsid w:val="00756B1B"/>
    <w:rsid w:val="007570FB"/>
    <w:rsid w:val="00757302"/>
    <w:rsid w:val="00757765"/>
    <w:rsid w:val="0075785B"/>
    <w:rsid w:val="00757ADF"/>
    <w:rsid w:val="00760049"/>
    <w:rsid w:val="00760A16"/>
    <w:rsid w:val="00760F8D"/>
    <w:rsid w:val="0076241A"/>
    <w:rsid w:val="007634DF"/>
    <w:rsid w:val="00763F7F"/>
    <w:rsid w:val="00766FA6"/>
    <w:rsid w:val="00767B87"/>
    <w:rsid w:val="00770FFC"/>
    <w:rsid w:val="00771FBF"/>
    <w:rsid w:val="0077280C"/>
    <w:rsid w:val="00772BFB"/>
    <w:rsid w:val="00773A23"/>
    <w:rsid w:val="00773AA9"/>
    <w:rsid w:val="00774A16"/>
    <w:rsid w:val="00777F1D"/>
    <w:rsid w:val="007846A8"/>
    <w:rsid w:val="0078766E"/>
    <w:rsid w:val="0079165D"/>
    <w:rsid w:val="00792D77"/>
    <w:rsid w:val="00794CD6"/>
    <w:rsid w:val="007956A2"/>
    <w:rsid w:val="00795EB1"/>
    <w:rsid w:val="00796159"/>
    <w:rsid w:val="007972F1"/>
    <w:rsid w:val="00797479"/>
    <w:rsid w:val="00797EDE"/>
    <w:rsid w:val="007A174E"/>
    <w:rsid w:val="007A2089"/>
    <w:rsid w:val="007A2CCF"/>
    <w:rsid w:val="007A34DE"/>
    <w:rsid w:val="007A3C8B"/>
    <w:rsid w:val="007A42F2"/>
    <w:rsid w:val="007A51CE"/>
    <w:rsid w:val="007A65C9"/>
    <w:rsid w:val="007A694A"/>
    <w:rsid w:val="007A6FA1"/>
    <w:rsid w:val="007A7B0F"/>
    <w:rsid w:val="007B0ABA"/>
    <w:rsid w:val="007B0D40"/>
    <w:rsid w:val="007B2A9E"/>
    <w:rsid w:val="007B36E3"/>
    <w:rsid w:val="007B5BD4"/>
    <w:rsid w:val="007B5BDA"/>
    <w:rsid w:val="007C110F"/>
    <w:rsid w:val="007C18C6"/>
    <w:rsid w:val="007C1A8A"/>
    <w:rsid w:val="007C4128"/>
    <w:rsid w:val="007C4291"/>
    <w:rsid w:val="007C5181"/>
    <w:rsid w:val="007C5710"/>
    <w:rsid w:val="007C61FC"/>
    <w:rsid w:val="007C62CA"/>
    <w:rsid w:val="007D1B71"/>
    <w:rsid w:val="007D1C14"/>
    <w:rsid w:val="007D20FB"/>
    <w:rsid w:val="007D2122"/>
    <w:rsid w:val="007D31E0"/>
    <w:rsid w:val="007D33D3"/>
    <w:rsid w:val="007D3716"/>
    <w:rsid w:val="007D3792"/>
    <w:rsid w:val="007D43C5"/>
    <w:rsid w:val="007D450B"/>
    <w:rsid w:val="007D4F90"/>
    <w:rsid w:val="007D5CDF"/>
    <w:rsid w:val="007D62D9"/>
    <w:rsid w:val="007D6D0B"/>
    <w:rsid w:val="007D7C2A"/>
    <w:rsid w:val="007D7F50"/>
    <w:rsid w:val="007E048D"/>
    <w:rsid w:val="007E082F"/>
    <w:rsid w:val="007E09F0"/>
    <w:rsid w:val="007E0C7B"/>
    <w:rsid w:val="007E186D"/>
    <w:rsid w:val="007E2296"/>
    <w:rsid w:val="007E294D"/>
    <w:rsid w:val="007E4B4B"/>
    <w:rsid w:val="007E686B"/>
    <w:rsid w:val="007E6FA3"/>
    <w:rsid w:val="007E7296"/>
    <w:rsid w:val="007E7383"/>
    <w:rsid w:val="007E758E"/>
    <w:rsid w:val="007E77B6"/>
    <w:rsid w:val="007E7A56"/>
    <w:rsid w:val="007F08F3"/>
    <w:rsid w:val="007F2009"/>
    <w:rsid w:val="007F3055"/>
    <w:rsid w:val="007F3992"/>
    <w:rsid w:val="007F3EAF"/>
    <w:rsid w:val="007F45E8"/>
    <w:rsid w:val="007F63C2"/>
    <w:rsid w:val="007F76D4"/>
    <w:rsid w:val="007F7D79"/>
    <w:rsid w:val="008001D8"/>
    <w:rsid w:val="00800C1F"/>
    <w:rsid w:val="00801478"/>
    <w:rsid w:val="008021BC"/>
    <w:rsid w:val="008029AE"/>
    <w:rsid w:val="00803D7E"/>
    <w:rsid w:val="008068C9"/>
    <w:rsid w:val="00806929"/>
    <w:rsid w:val="00807612"/>
    <w:rsid w:val="00807936"/>
    <w:rsid w:val="00810260"/>
    <w:rsid w:val="00810482"/>
    <w:rsid w:val="00810FF0"/>
    <w:rsid w:val="0081118B"/>
    <w:rsid w:val="008111D1"/>
    <w:rsid w:val="008137C5"/>
    <w:rsid w:val="00813B42"/>
    <w:rsid w:val="00813E3D"/>
    <w:rsid w:val="00814D81"/>
    <w:rsid w:val="008161F4"/>
    <w:rsid w:val="00816BB4"/>
    <w:rsid w:val="00816E1B"/>
    <w:rsid w:val="0081752A"/>
    <w:rsid w:val="00817659"/>
    <w:rsid w:val="00817B11"/>
    <w:rsid w:val="008201CF"/>
    <w:rsid w:val="008207CA"/>
    <w:rsid w:val="00820CC3"/>
    <w:rsid w:val="00820D62"/>
    <w:rsid w:val="008218CE"/>
    <w:rsid w:val="00823100"/>
    <w:rsid w:val="008234F2"/>
    <w:rsid w:val="00824604"/>
    <w:rsid w:val="008250BA"/>
    <w:rsid w:val="008301B9"/>
    <w:rsid w:val="00830423"/>
    <w:rsid w:val="0083049E"/>
    <w:rsid w:val="0083299B"/>
    <w:rsid w:val="00832E74"/>
    <w:rsid w:val="00833388"/>
    <w:rsid w:val="008333AF"/>
    <w:rsid w:val="00833D5A"/>
    <w:rsid w:val="00833E46"/>
    <w:rsid w:val="00834775"/>
    <w:rsid w:val="00835F9A"/>
    <w:rsid w:val="00837045"/>
    <w:rsid w:val="00837355"/>
    <w:rsid w:val="00837D87"/>
    <w:rsid w:val="00840769"/>
    <w:rsid w:val="008407D8"/>
    <w:rsid w:val="00841435"/>
    <w:rsid w:val="008415C5"/>
    <w:rsid w:val="00841D54"/>
    <w:rsid w:val="00841EA9"/>
    <w:rsid w:val="00845DD5"/>
    <w:rsid w:val="008462E5"/>
    <w:rsid w:val="008510F1"/>
    <w:rsid w:val="0085169E"/>
    <w:rsid w:val="008516B2"/>
    <w:rsid w:val="00851EAD"/>
    <w:rsid w:val="00851EF3"/>
    <w:rsid w:val="00852EB4"/>
    <w:rsid w:val="00854B26"/>
    <w:rsid w:val="0085529C"/>
    <w:rsid w:val="00855530"/>
    <w:rsid w:val="00855EE9"/>
    <w:rsid w:val="00856D3F"/>
    <w:rsid w:val="00861F6F"/>
    <w:rsid w:val="00863BF9"/>
    <w:rsid w:val="0086405C"/>
    <w:rsid w:val="00867723"/>
    <w:rsid w:val="00867E14"/>
    <w:rsid w:val="00867F96"/>
    <w:rsid w:val="008716C9"/>
    <w:rsid w:val="00871A23"/>
    <w:rsid w:val="00873324"/>
    <w:rsid w:val="00873345"/>
    <w:rsid w:val="0087475A"/>
    <w:rsid w:val="00875D83"/>
    <w:rsid w:val="00876F15"/>
    <w:rsid w:val="00877D22"/>
    <w:rsid w:val="00877D9B"/>
    <w:rsid w:val="008812BA"/>
    <w:rsid w:val="00881A25"/>
    <w:rsid w:val="00882F3B"/>
    <w:rsid w:val="008854B1"/>
    <w:rsid w:val="00886473"/>
    <w:rsid w:val="00887037"/>
    <w:rsid w:val="008878C6"/>
    <w:rsid w:val="00887CFC"/>
    <w:rsid w:val="00887D55"/>
    <w:rsid w:val="0089145B"/>
    <w:rsid w:val="00891856"/>
    <w:rsid w:val="00891ABE"/>
    <w:rsid w:val="00891F58"/>
    <w:rsid w:val="00892614"/>
    <w:rsid w:val="00893E01"/>
    <w:rsid w:val="00893F97"/>
    <w:rsid w:val="0089499F"/>
    <w:rsid w:val="0089675C"/>
    <w:rsid w:val="008974E2"/>
    <w:rsid w:val="008A009F"/>
    <w:rsid w:val="008A3EC6"/>
    <w:rsid w:val="008A4200"/>
    <w:rsid w:val="008A492D"/>
    <w:rsid w:val="008A4C87"/>
    <w:rsid w:val="008A52D7"/>
    <w:rsid w:val="008A78B2"/>
    <w:rsid w:val="008A7DA8"/>
    <w:rsid w:val="008B07EF"/>
    <w:rsid w:val="008B12ED"/>
    <w:rsid w:val="008B211B"/>
    <w:rsid w:val="008B22C8"/>
    <w:rsid w:val="008B3BC0"/>
    <w:rsid w:val="008B42FC"/>
    <w:rsid w:val="008B62A4"/>
    <w:rsid w:val="008B7A01"/>
    <w:rsid w:val="008C04F2"/>
    <w:rsid w:val="008C1D7E"/>
    <w:rsid w:val="008C23BB"/>
    <w:rsid w:val="008C2C76"/>
    <w:rsid w:val="008C4BD7"/>
    <w:rsid w:val="008C6AEC"/>
    <w:rsid w:val="008C762C"/>
    <w:rsid w:val="008D05E5"/>
    <w:rsid w:val="008D1045"/>
    <w:rsid w:val="008D18B2"/>
    <w:rsid w:val="008D23DC"/>
    <w:rsid w:val="008D28B9"/>
    <w:rsid w:val="008D2C47"/>
    <w:rsid w:val="008D3A6D"/>
    <w:rsid w:val="008D4268"/>
    <w:rsid w:val="008D4301"/>
    <w:rsid w:val="008D44FC"/>
    <w:rsid w:val="008D481C"/>
    <w:rsid w:val="008D6668"/>
    <w:rsid w:val="008D6CC8"/>
    <w:rsid w:val="008D7129"/>
    <w:rsid w:val="008D798A"/>
    <w:rsid w:val="008D7E91"/>
    <w:rsid w:val="008E028E"/>
    <w:rsid w:val="008E064A"/>
    <w:rsid w:val="008E1963"/>
    <w:rsid w:val="008E199A"/>
    <w:rsid w:val="008E1DAC"/>
    <w:rsid w:val="008E2DEA"/>
    <w:rsid w:val="008E37F7"/>
    <w:rsid w:val="008E5FBF"/>
    <w:rsid w:val="008E603F"/>
    <w:rsid w:val="008E6526"/>
    <w:rsid w:val="008E6986"/>
    <w:rsid w:val="008E7FEC"/>
    <w:rsid w:val="008F01DD"/>
    <w:rsid w:val="008F1A1D"/>
    <w:rsid w:val="008F22DE"/>
    <w:rsid w:val="008F2881"/>
    <w:rsid w:val="008F2DE8"/>
    <w:rsid w:val="008F2E89"/>
    <w:rsid w:val="008F370F"/>
    <w:rsid w:val="008F3A24"/>
    <w:rsid w:val="008F3F37"/>
    <w:rsid w:val="008F694F"/>
    <w:rsid w:val="008F778E"/>
    <w:rsid w:val="008F7F90"/>
    <w:rsid w:val="00901247"/>
    <w:rsid w:val="00901630"/>
    <w:rsid w:val="009050D8"/>
    <w:rsid w:val="009060FA"/>
    <w:rsid w:val="00906E0C"/>
    <w:rsid w:val="00907DA0"/>
    <w:rsid w:val="00907EA9"/>
    <w:rsid w:val="009102D0"/>
    <w:rsid w:val="00910FC2"/>
    <w:rsid w:val="009125C5"/>
    <w:rsid w:val="00912656"/>
    <w:rsid w:val="009127B0"/>
    <w:rsid w:val="0091296D"/>
    <w:rsid w:val="00912AB6"/>
    <w:rsid w:val="00912FEA"/>
    <w:rsid w:val="0091385E"/>
    <w:rsid w:val="009141C4"/>
    <w:rsid w:val="00914333"/>
    <w:rsid w:val="009150E9"/>
    <w:rsid w:val="00915708"/>
    <w:rsid w:val="00915CC4"/>
    <w:rsid w:val="00917DE4"/>
    <w:rsid w:val="0092035A"/>
    <w:rsid w:val="0092078C"/>
    <w:rsid w:val="00920B8A"/>
    <w:rsid w:val="0092130A"/>
    <w:rsid w:val="00921380"/>
    <w:rsid w:val="0092156D"/>
    <w:rsid w:val="0092169E"/>
    <w:rsid w:val="00921EE3"/>
    <w:rsid w:val="0092247C"/>
    <w:rsid w:val="00922A75"/>
    <w:rsid w:val="00922BAC"/>
    <w:rsid w:val="009232E5"/>
    <w:rsid w:val="00923A9C"/>
    <w:rsid w:val="00923C0E"/>
    <w:rsid w:val="009278EC"/>
    <w:rsid w:val="0092797E"/>
    <w:rsid w:val="00927C80"/>
    <w:rsid w:val="00927D78"/>
    <w:rsid w:val="009312E0"/>
    <w:rsid w:val="00931861"/>
    <w:rsid w:val="0093209E"/>
    <w:rsid w:val="00933852"/>
    <w:rsid w:val="00935D4C"/>
    <w:rsid w:val="009378D6"/>
    <w:rsid w:val="00937A6B"/>
    <w:rsid w:val="00937AA9"/>
    <w:rsid w:val="00941C7E"/>
    <w:rsid w:val="00943085"/>
    <w:rsid w:val="00943CD0"/>
    <w:rsid w:val="009452CA"/>
    <w:rsid w:val="00945728"/>
    <w:rsid w:val="009531AC"/>
    <w:rsid w:val="00953782"/>
    <w:rsid w:val="00954683"/>
    <w:rsid w:val="00956486"/>
    <w:rsid w:val="00956A00"/>
    <w:rsid w:val="009570D5"/>
    <w:rsid w:val="0095771B"/>
    <w:rsid w:val="009578EF"/>
    <w:rsid w:val="00957BE4"/>
    <w:rsid w:val="00957DC3"/>
    <w:rsid w:val="00957EC4"/>
    <w:rsid w:val="00960637"/>
    <w:rsid w:val="00962062"/>
    <w:rsid w:val="009637A5"/>
    <w:rsid w:val="009644D3"/>
    <w:rsid w:val="00964894"/>
    <w:rsid w:val="00964EA5"/>
    <w:rsid w:val="00966A07"/>
    <w:rsid w:val="00966AC0"/>
    <w:rsid w:val="009676B8"/>
    <w:rsid w:val="00970477"/>
    <w:rsid w:val="0097249A"/>
    <w:rsid w:val="009724A3"/>
    <w:rsid w:val="009735F3"/>
    <w:rsid w:val="00973BCD"/>
    <w:rsid w:val="00977AF7"/>
    <w:rsid w:val="00980748"/>
    <w:rsid w:val="0098238E"/>
    <w:rsid w:val="00983E49"/>
    <w:rsid w:val="00984CA5"/>
    <w:rsid w:val="00985A33"/>
    <w:rsid w:val="00987DE4"/>
    <w:rsid w:val="0099079C"/>
    <w:rsid w:val="00990C7A"/>
    <w:rsid w:val="009926AD"/>
    <w:rsid w:val="00992815"/>
    <w:rsid w:val="00992A6F"/>
    <w:rsid w:val="009952DD"/>
    <w:rsid w:val="0099641F"/>
    <w:rsid w:val="00996D50"/>
    <w:rsid w:val="00996EF9"/>
    <w:rsid w:val="009A04DD"/>
    <w:rsid w:val="009A09B6"/>
    <w:rsid w:val="009A0BDB"/>
    <w:rsid w:val="009A0D66"/>
    <w:rsid w:val="009A24E2"/>
    <w:rsid w:val="009A2C27"/>
    <w:rsid w:val="009A3088"/>
    <w:rsid w:val="009A526C"/>
    <w:rsid w:val="009A58D8"/>
    <w:rsid w:val="009A5FC8"/>
    <w:rsid w:val="009A61A8"/>
    <w:rsid w:val="009A69C9"/>
    <w:rsid w:val="009A768F"/>
    <w:rsid w:val="009B02C4"/>
    <w:rsid w:val="009B1B39"/>
    <w:rsid w:val="009B3A4B"/>
    <w:rsid w:val="009B3CD8"/>
    <w:rsid w:val="009B5495"/>
    <w:rsid w:val="009B5CC8"/>
    <w:rsid w:val="009B622B"/>
    <w:rsid w:val="009B7054"/>
    <w:rsid w:val="009B7B5B"/>
    <w:rsid w:val="009B7C30"/>
    <w:rsid w:val="009B7D24"/>
    <w:rsid w:val="009B7E0A"/>
    <w:rsid w:val="009C0385"/>
    <w:rsid w:val="009C27D5"/>
    <w:rsid w:val="009C312D"/>
    <w:rsid w:val="009C39B1"/>
    <w:rsid w:val="009C4F7F"/>
    <w:rsid w:val="009C5063"/>
    <w:rsid w:val="009C5E65"/>
    <w:rsid w:val="009C6C8D"/>
    <w:rsid w:val="009C70CB"/>
    <w:rsid w:val="009C7308"/>
    <w:rsid w:val="009D0474"/>
    <w:rsid w:val="009D05BC"/>
    <w:rsid w:val="009D086D"/>
    <w:rsid w:val="009D0B62"/>
    <w:rsid w:val="009D1439"/>
    <w:rsid w:val="009D16EA"/>
    <w:rsid w:val="009D224A"/>
    <w:rsid w:val="009D3D94"/>
    <w:rsid w:val="009D3DFA"/>
    <w:rsid w:val="009D3F8E"/>
    <w:rsid w:val="009D4D0E"/>
    <w:rsid w:val="009D65E3"/>
    <w:rsid w:val="009D6A30"/>
    <w:rsid w:val="009D6A61"/>
    <w:rsid w:val="009D773E"/>
    <w:rsid w:val="009E116A"/>
    <w:rsid w:val="009E1268"/>
    <w:rsid w:val="009E1622"/>
    <w:rsid w:val="009E1E40"/>
    <w:rsid w:val="009E2526"/>
    <w:rsid w:val="009E2A84"/>
    <w:rsid w:val="009E2DFF"/>
    <w:rsid w:val="009E492B"/>
    <w:rsid w:val="009E4D67"/>
    <w:rsid w:val="009E546E"/>
    <w:rsid w:val="009E5B06"/>
    <w:rsid w:val="009E712C"/>
    <w:rsid w:val="009E73BA"/>
    <w:rsid w:val="009F158E"/>
    <w:rsid w:val="009F1F84"/>
    <w:rsid w:val="009F21AD"/>
    <w:rsid w:val="009F2AD7"/>
    <w:rsid w:val="009F2D53"/>
    <w:rsid w:val="009F48DA"/>
    <w:rsid w:val="009F51D3"/>
    <w:rsid w:val="009F5300"/>
    <w:rsid w:val="009F5947"/>
    <w:rsid w:val="009F64AC"/>
    <w:rsid w:val="00A00FE3"/>
    <w:rsid w:val="00A04363"/>
    <w:rsid w:val="00A04E5B"/>
    <w:rsid w:val="00A051C7"/>
    <w:rsid w:val="00A05BC8"/>
    <w:rsid w:val="00A061AE"/>
    <w:rsid w:val="00A0622F"/>
    <w:rsid w:val="00A06708"/>
    <w:rsid w:val="00A067C7"/>
    <w:rsid w:val="00A0686E"/>
    <w:rsid w:val="00A0772D"/>
    <w:rsid w:val="00A07F90"/>
    <w:rsid w:val="00A10673"/>
    <w:rsid w:val="00A1096C"/>
    <w:rsid w:val="00A14A98"/>
    <w:rsid w:val="00A14CED"/>
    <w:rsid w:val="00A20BF0"/>
    <w:rsid w:val="00A20F95"/>
    <w:rsid w:val="00A21121"/>
    <w:rsid w:val="00A214A7"/>
    <w:rsid w:val="00A22356"/>
    <w:rsid w:val="00A22939"/>
    <w:rsid w:val="00A22A54"/>
    <w:rsid w:val="00A23701"/>
    <w:rsid w:val="00A27D78"/>
    <w:rsid w:val="00A30974"/>
    <w:rsid w:val="00A309CF"/>
    <w:rsid w:val="00A310E8"/>
    <w:rsid w:val="00A33026"/>
    <w:rsid w:val="00A34FCD"/>
    <w:rsid w:val="00A35CA1"/>
    <w:rsid w:val="00A36040"/>
    <w:rsid w:val="00A3745F"/>
    <w:rsid w:val="00A3753F"/>
    <w:rsid w:val="00A37578"/>
    <w:rsid w:val="00A37E16"/>
    <w:rsid w:val="00A37E75"/>
    <w:rsid w:val="00A4103C"/>
    <w:rsid w:val="00A41101"/>
    <w:rsid w:val="00A41350"/>
    <w:rsid w:val="00A42B96"/>
    <w:rsid w:val="00A42D2A"/>
    <w:rsid w:val="00A43BDF"/>
    <w:rsid w:val="00A43C7F"/>
    <w:rsid w:val="00A44617"/>
    <w:rsid w:val="00A446D6"/>
    <w:rsid w:val="00A44C5D"/>
    <w:rsid w:val="00A4628B"/>
    <w:rsid w:val="00A46A67"/>
    <w:rsid w:val="00A50182"/>
    <w:rsid w:val="00A522E3"/>
    <w:rsid w:val="00A52810"/>
    <w:rsid w:val="00A55702"/>
    <w:rsid w:val="00A56401"/>
    <w:rsid w:val="00A610C2"/>
    <w:rsid w:val="00A62D4B"/>
    <w:rsid w:val="00A636D8"/>
    <w:rsid w:val="00A64D0A"/>
    <w:rsid w:val="00A65D91"/>
    <w:rsid w:val="00A674C5"/>
    <w:rsid w:val="00A702BC"/>
    <w:rsid w:val="00A70A12"/>
    <w:rsid w:val="00A720A8"/>
    <w:rsid w:val="00A72AE8"/>
    <w:rsid w:val="00A72BEE"/>
    <w:rsid w:val="00A72C18"/>
    <w:rsid w:val="00A72F08"/>
    <w:rsid w:val="00A73361"/>
    <w:rsid w:val="00A74596"/>
    <w:rsid w:val="00A74F25"/>
    <w:rsid w:val="00A74F7C"/>
    <w:rsid w:val="00A7682F"/>
    <w:rsid w:val="00A76B22"/>
    <w:rsid w:val="00A76B86"/>
    <w:rsid w:val="00A76DC6"/>
    <w:rsid w:val="00A77619"/>
    <w:rsid w:val="00A77E27"/>
    <w:rsid w:val="00A77F3D"/>
    <w:rsid w:val="00A8129F"/>
    <w:rsid w:val="00A81427"/>
    <w:rsid w:val="00A8190E"/>
    <w:rsid w:val="00A8205E"/>
    <w:rsid w:val="00A8249F"/>
    <w:rsid w:val="00A83BB7"/>
    <w:rsid w:val="00A840B3"/>
    <w:rsid w:val="00A848BA"/>
    <w:rsid w:val="00A851A3"/>
    <w:rsid w:val="00A86688"/>
    <w:rsid w:val="00A87885"/>
    <w:rsid w:val="00A87991"/>
    <w:rsid w:val="00A908D7"/>
    <w:rsid w:val="00A90A0E"/>
    <w:rsid w:val="00A9197B"/>
    <w:rsid w:val="00A91E00"/>
    <w:rsid w:val="00A92317"/>
    <w:rsid w:val="00A92A69"/>
    <w:rsid w:val="00A969CF"/>
    <w:rsid w:val="00A96C66"/>
    <w:rsid w:val="00A96FD7"/>
    <w:rsid w:val="00A97B7D"/>
    <w:rsid w:val="00AA14F8"/>
    <w:rsid w:val="00AA1DC1"/>
    <w:rsid w:val="00AA1EAA"/>
    <w:rsid w:val="00AA1FFD"/>
    <w:rsid w:val="00AA3A81"/>
    <w:rsid w:val="00AA4917"/>
    <w:rsid w:val="00AA4C68"/>
    <w:rsid w:val="00AA5377"/>
    <w:rsid w:val="00AA54E5"/>
    <w:rsid w:val="00AA5634"/>
    <w:rsid w:val="00AA5FE9"/>
    <w:rsid w:val="00AB0580"/>
    <w:rsid w:val="00AB077B"/>
    <w:rsid w:val="00AB0E67"/>
    <w:rsid w:val="00AB34D8"/>
    <w:rsid w:val="00AB3895"/>
    <w:rsid w:val="00AB3F65"/>
    <w:rsid w:val="00AB4A97"/>
    <w:rsid w:val="00AB5BB8"/>
    <w:rsid w:val="00AB5DD7"/>
    <w:rsid w:val="00AC06AA"/>
    <w:rsid w:val="00AC0A64"/>
    <w:rsid w:val="00AC0C26"/>
    <w:rsid w:val="00AC13E9"/>
    <w:rsid w:val="00AC1B70"/>
    <w:rsid w:val="00AC1C39"/>
    <w:rsid w:val="00AC20F0"/>
    <w:rsid w:val="00AC2841"/>
    <w:rsid w:val="00AC3C43"/>
    <w:rsid w:val="00AC3F0A"/>
    <w:rsid w:val="00AC43FF"/>
    <w:rsid w:val="00AC5015"/>
    <w:rsid w:val="00AC5302"/>
    <w:rsid w:val="00AD063B"/>
    <w:rsid w:val="00AD0E20"/>
    <w:rsid w:val="00AD16C0"/>
    <w:rsid w:val="00AD24F2"/>
    <w:rsid w:val="00AD38F5"/>
    <w:rsid w:val="00AD3B5C"/>
    <w:rsid w:val="00AD4FEE"/>
    <w:rsid w:val="00AD652F"/>
    <w:rsid w:val="00AD79E5"/>
    <w:rsid w:val="00AD7CBD"/>
    <w:rsid w:val="00AE06ED"/>
    <w:rsid w:val="00AE0881"/>
    <w:rsid w:val="00AE0DFC"/>
    <w:rsid w:val="00AE18FE"/>
    <w:rsid w:val="00AE1F87"/>
    <w:rsid w:val="00AE42E8"/>
    <w:rsid w:val="00AE56F2"/>
    <w:rsid w:val="00AE71DD"/>
    <w:rsid w:val="00AE7B22"/>
    <w:rsid w:val="00AE7C1A"/>
    <w:rsid w:val="00AF15B1"/>
    <w:rsid w:val="00AF1D0C"/>
    <w:rsid w:val="00AF28E9"/>
    <w:rsid w:val="00AF2D7E"/>
    <w:rsid w:val="00AF34D4"/>
    <w:rsid w:val="00AF4631"/>
    <w:rsid w:val="00AF47FB"/>
    <w:rsid w:val="00AF577F"/>
    <w:rsid w:val="00AF67FC"/>
    <w:rsid w:val="00AF6DFD"/>
    <w:rsid w:val="00AF75A3"/>
    <w:rsid w:val="00AF7D36"/>
    <w:rsid w:val="00B0055C"/>
    <w:rsid w:val="00B00F2F"/>
    <w:rsid w:val="00B025D5"/>
    <w:rsid w:val="00B02850"/>
    <w:rsid w:val="00B02B5D"/>
    <w:rsid w:val="00B035BE"/>
    <w:rsid w:val="00B04078"/>
    <w:rsid w:val="00B0409C"/>
    <w:rsid w:val="00B0484E"/>
    <w:rsid w:val="00B04C1F"/>
    <w:rsid w:val="00B052DF"/>
    <w:rsid w:val="00B05C81"/>
    <w:rsid w:val="00B06091"/>
    <w:rsid w:val="00B06F8B"/>
    <w:rsid w:val="00B073E4"/>
    <w:rsid w:val="00B101DD"/>
    <w:rsid w:val="00B11887"/>
    <w:rsid w:val="00B122D4"/>
    <w:rsid w:val="00B13478"/>
    <w:rsid w:val="00B13DA0"/>
    <w:rsid w:val="00B14083"/>
    <w:rsid w:val="00B147F1"/>
    <w:rsid w:val="00B149F3"/>
    <w:rsid w:val="00B15F7A"/>
    <w:rsid w:val="00B17BC8"/>
    <w:rsid w:val="00B209F8"/>
    <w:rsid w:val="00B214C7"/>
    <w:rsid w:val="00B214E6"/>
    <w:rsid w:val="00B21EBE"/>
    <w:rsid w:val="00B22040"/>
    <w:rsid w:val="00B22299"/>
    <w:rsid w:val="00B22DD8"/>
    <w:rsid w:val="00B2338F"/>
    <w:rsid w:val="00B24E36"/>
    <w:rsid w:val="00B25C31"/>
    <w:rsid w:val="00B26485"/>
    <w:rsid w:val="00B26A2C"/>
    <w:rsid w:val="00B26C10"/>
    <w:rsid w:val="00B27633"/>
    <w:rsid w:val="00B3089D"/>
    <w:rsid w:val="00B31477"/>
    <w:rsid w:val="00B32518"/>
    <w:rsid w:val="00B32F16"/>
    <w:rsid w:val="00B3330A"/>
    <w:rsid w:val="00B337A3"/>
    <w:rsid w:val="00B34CBC"/>
    <w:rsid w:val="00B34D6F"/>
    <w:rsid w:val="00B3563D"/>
    <w:rsid w:val="00B35899"/>
    <w:rsid w:val="00B3724C"/>
    <w:rsid w:val="00B375FD"/>
    <w:rsid w:val="00B379BB"/>
    <w:rsid w:val="00B401E3"/>
    <w:rsid w:val="00B40644"/>
    <w:rsid w:val="00B41311"/>
    <w:rsid w:val="00B43363"/>
    <w:rsid w:val="00B44570"/>
    <w:rsid w:val="00B44B11"/>
    <w:rsid w:val="00B4616C"/>
    <w:rsid w:val="00B472B3"/>
    <w:rsid w:val="00B474FD"/>
    <w:rsid w:val="00B4758F"/>
    <w:rsid w:val="00B50146"/>
    <w:rsid w:val="00B50CB0"/>
    <w:rsid w:val="00B51BFF"/>
    <w:rsid w:val="00B538DB"/>
    <w:rsid w:val="00B545E7"/>
    <w:rsid w:val="00B54C4A"/>
    <w:rsid w:val="00B602D0"/>
    <w:rsid w:val="00B60AA7"/>
    <w:rsid w:val="00B60CED"/>
    <w:rsid w:val="00B61B73"/>
    <w:rsid w:val="00B62B46"/>
    <w:rsid w:val="00B63126"/>
    <w:rsid w:val="00B631BB"/>
    <w:rsid w:val="00B634A1"/>
    <w:rsid w:val="00B647CB"/>
    <w:rsid w:val="00B6494D"/>
    <w:rsid w:val="00B653A2"/>
    <w:rsid w:val="00B65B68"/>
    <w:rsid w:val="00B65C13"/>
    <w:rsid w:val="00B71626"/>
    <w:rsid w:val="00B7169E"/>
    <w:rsid w:val="00B7254C"/>
    <w:rsid w:val="00B73831"/>
    <w:rsid w:val="00B7496D"/>
    <w:rsid w:val="00B75435"/>
    <w:rsid w:val="00B764E0"/>
    <w:rsid w:val="00B76546"/>
    <w:rsid w:val="00B77667"/>
    <w:rsid w:val="00B77C5F"/>
    <w:rsid w:val="00B80374"/>
    <w:rsid w:val="00B81F84"/>
    <w:rsid w:val="00B82D20"/>
    <w:rsid w:val="00B833D4"/>
    <w:rsid w:val="00B84657"/>
    <w:rsid w:val="00B85883"/>
    <w:rsid w:val="00B8657D"/>
    <w:rsid w:val="00B86CD3"/>
    <w:rsid w:val="00B870ED"/>
    <w:rsid w:val="00B87229"/>
    <w:rsid w:val="00B8755D"/>
    <w:rsid w:val="00B8756D"/>
    <w:rsid w:val="00B920FB"/>
    <w:rsid w:val="00B92178"/>
    <w:rsid w:val="00B933E5"/>
    <w:rsid w:val="00B93FEE"/>
    <w:rsid w:val="00B94A1E"/>
    <w:rsid w:val="00B94D1B"/>
    <w:rsid w:val="00B94DE8"/>
    <w:rsid w:val="00B969BE"/>
    <w:rsid w:val="00B974B2"/>
    <w:rsid w:val="00B974EE"/>
    <w:rsid w:val="00B97891"/>
    <w:rsid w:val="00B97D9B"/>
    <w:rsid w:val="00B97F00"/>
    <w:rsid w:val="00BA038D"/>
    <w:rsid w:val="00BA049F"/>
    <w:rsid w:val="00BA0BD1"/>
    <w:rsid w:val="00BA11B5"/>
    <w:rsid w:val="00BA1C04"/>
    <w:rsid w:val="00BA286D"/>
    <w:rsid w:val="00BA36F0"/>
    <w:rsid w:val="00BA3CC9"/>
    <w:rsid w:val="00BA3FAE"/>
    <w:rsid w:val="00BA44FB"/>
    <w:rsid w:val="00BA4C30"/>
    <w:rsid w:val="00BA6511"/>
    <w:rsid w:val="00BA7792"/>
    <w:rsid w:val="00BA7C60"/>
    <w:rsid w:val="00BB1599"/>
    <w:rsid w:val="00BB16FA"/>
    <w:rsid w:val="00BB1EB6"/>
    <w:rsid w:val="00BB1F1E"/>
    <w:rsid w:val="00BB31C3"/>
    <w:rsid w:val="00BB352F"/>
    <w:rsid w:val="00BB40C7"/>
    <w:rsid w:val="00BB595A"/>
    <w:rsid w:val="00BB5AF2"/>
    <w:rsid w:val="00BB5B96"/>
    <w:rsid w:val="00BB68FD"/>
    <w:rsid w:val="00BB6D5B"/>
    <w:rsid w:val="00BC0A51"/>
    <w:rsid w:val="00BC0F11"/>
    <w:rsid w:val="00BC1AD9"/>
    <w:rsid w:val="00BC2F7D"/>
    <w:rsid w:val="00BC3D3D"/>
    <w:rsid w:val="00BC47ED"/>
    <w:rsid w:val="00BC4A36"/>
    <w:rsid w:val="00BC544F"/>
    <w:rsid w:val="00BC58B0"/>
    <w:rsid w:val="00BC6994"/>
    <w:rsid w:val="00BD0B0D"/>
    <w:rsid w:val="00BD16A6"/>
    <w:rsid w:val="00BD16B8"/>
    <w:rsid w:val="00BD1B22"/>
    <w:rsid w:val="00BD3AFD"/>
    <w:rsid w:val="00BD4750"/>
    <w:rsid w:val="00BD4CBF"/>
    <w:rsid w:val="00BD54A3"/>
    <w:rsid w:val="00BD6136"/>
    <w:rsid w:val="00BE4765"/>
    <w:rsid w:val="00BE4C3B"/>
    <w:rsid w:val="00BE4CA3"/>
    <w:rsid w:val="00BE4FE3"/>
    <w:rsid w:val="00BE588D"/>
    <w:rsid w:val="00BE5B19"/>
    <w:rsid w:val="00BE5B65"/>
    <w:rsid w:val="00BE74C5"/>
    <w:rsid w:val="00BF0F2C"/>
    <w:rsid w:val="00BF158C"/>
    <w:rsid w:val="00BF274E"/>
    <w:rsid w:val="00BF2AD9"/>
    <w:rsid w:val="00BF2F5B"/>
    <w:rsid w:val="00BF2F65"/>
    <w:rsid w:val="00BF33C6"/>
    <w:rsid w:val="00BF4EE0"/>
    <w:rsid w:val="00BF53F9"/>
    <w:rsid w:val="00BF5B5D"/>
    <w:rsid w:val="00BF5EC8"/>
    <w:rsid w:val="00BF6521"/>
    <w:rsid w:val="00C00E1A"/>
    <w:rsid w:val="00C01115"/>
    <w:rsid w:val="00C035BF"/>
    <w:rsid w:val="00C03722"/>
    <w:rsid w:val="00C0378C"/>
    <w:rsid w:val="00C04433"/>
    <w:rsid w:val="00C0523C"/>
    <w:rsid w:val="00C054B4"/>
    <w:rsid w:val="00C058FC"/>
    <w:rsid w:val="00C06092"/>
    <w:rsid w:val="00C10463"/>
    <w:rsid w:val="00C11228"/>
    <w:rsid w:val="00C11C57"/>
    <w:rsid w:val="00C12681"/>
    <w:rsid w:val="00C14952"/>
    <w:rsid w:val="00C152D5"/>
    <w:rsid w:val="00C15654"/>
    <w:rsid w:val="00C15E95"/>
    <w:rsid w:val="00C17C1F"/>
    <w:rsid w:val="00C17FD5"/>
    <w:rsid w:val="00C20B91"/>
    <w:rsid w:val="00C21423"/>
    <w:rsid w:val="00C228C4"/>
    <w:rsid w:val="00C23FFA"/>
    <w:rsid w:val="00C250E0"/>
    <w:rsid w:val="00C2510C"/>
    <w:rsid w:val="00C25CE3"/>
    <w:rsid w:val="00C30BC5"/>
    <w:rsid w:val="00C31EF2"/>
    <w:rsid w:val="00C32BA8"/>
    <w:rsid w:val="00C33411"/>
    <w:rsid w:val="00C34A6C"/>
    <w:rsid w:val="00C34F10"/>
    <w:rsid w:val="00C3565A"/>
    <w:rsid w:val="00C35AAE"/>
    <w:rsid w:val="00C3782E"/>
    <w:rsid w:val="00C37ADF"/>
    <w:rsid w:val="00C40B0C"/>
    <w:rsid w:val="00C40BA4"/>
    <w:rsid w:val="00C40C57"/>
    <w:rsid w:val="00C413DA"/>
    <w:rsid w:val="00C42263"/>
    <w:rsid w:val="00C437ED"/>
    <w:rsid w:val="00C4385C"/>
    <w:rsid w:val="00C44548"/>
    <w:rsid w:val="00C452DA"/>
    <w:rsid w:val="00C45D5B"/>
    <w:rsid w:val="00C45E73"/>
    <w:rsid w:val="00C51636"/>
    <w:rsid w:val="00C5196D"/>
    <w:rsid w:val="00C52382"/>
    <w:rsid w:val="00C52442"/>
    <w:rsid w:val="00C52C7E"/>
    <w:rsid w:val="00C53296"/>
    <w:rsid w:val="00C533B3"/>
    <w:rsid w:val="00C55392"/>
    <w:rsid w:val="00C5720A"/>
    <w:rsid w:val="00C6104B"/>
    <w:rsid w:val="00C657BB"/>
    <w:rsid w:val="00C65E78"/>
    <w:rsid w:val="00C665C7"/>
    <w:rsid w:val="00C668B0"/>
    <w:rsid w:val="00C6701F"/>
    <w:rsid w:val="00C701C1"/>
    <w:rsid w:val="00C70D8A"/>
    <w:rsid w:val="00C70F79"/>
    <w:rsid w:val="00C70FC4"/>
    <w:rsid w:val="00C71323"/>
    <w:rsid w:val="00C7145E"/>
    <w:rsid w:val="00C72574"/>
    <w:rsid w:val="00C7597C"/>
    <w:rsid w:val="00C761D8"/>
    <w:rsid w:val="00C76C49"/>
    <w:rsid w:val="00C80E1E"/>
    <w:rsid w:val="00C81309"/>
    <w:rsid w:val="00C81CA6"/>
    <w:rsid w:val="00C82772"/>
    <w:rsid w:val="00C830F9"/>
    <w:rsid w:val="00C86EC3"/>
    <w:rsid w:val="00C872A4"/>
    <w:rsid w:val="00C872C7"/>
    <w:rsid w:val="00C87C21"/>
    <w:rsid w:val="00C9011D"/>
    <w:rsid w:val="00C908D7"/>
    <w:rsid w:val="00C911F7"/>
    <w:rsid w:val="00C9219A"/>
    <w:rsid w:val="00C933A1"/>
    <w:rsid w:val="00C970D6"/>
    <w:rsid w:val="00C976AD"/>
    <w:rsid w:val="00C97E7D"/>
    <w:rsid w:val="00CA053E"/>
    <w:rsid w:val="00CA0A19"/>
    <w:rsid w:val="00CA0D60"/>
    <w:rsid w:val="00CA173A"/>
    <w:rsid w:val="00CA21B5"/>
    <w:rsid w:val="00CA245B"/>
    <w:rsid w:val="00CA3200"/>
    <w:rsid w:val="00CA3464"/>
    <w:rsid w:val="00CA3924"/>
    <w:rsid w:val="00CA438B"/>
    <w:rsid w:val="00CA4754"/>
    <w:rsid w:val="00CA484A"/>
    <w:rsid w:val="00CA4EA7"/>
    <w:rsid w:val="00CA591A"/>
    <w:rsid w:val="00CA5B63"/>
    <w:rsid w:val="00CA5DD3"/>
    <w:rsid w:val="00CA72C1"/>
    <w:rsid w:val="00CB32AE"/>
    <w:rsid w:val="00CB5BD9"/>
    <w:rsid w:val="00CB5DA4"/>
    <w:rsid w:val="00CB6D3B"/>
    <w:rsid w:val="00CC12B3"/>
    <w:rsid w:val="00CC16EA"/>
    <w:rsid w:val="00CC1D27"/>
    <w:rsid w:val="00CC26CD"/>
    <w:rsid w:val="00CC3384"/>
    <w:rsid w:val="00CC3AFA"/>
    <w:rsid w:val="00CC40C9"/>
    <w:rsid w:val="00CC42AE"/>
    <w:rsid w:val="00CC4CA0"/>
    <w:rsid w:val="00CC6BBF"/>
    <w:rsid w:val="00CC6C8D"/>
    <w:rsid w:val="00CC7399"/>
    <w:rsid w:val="00CD1C6E"/>
    <w:rsid w:val="00CD1D37"/>
    <w:rsid w:val="00CD2014"/>
    <w:rsid w:val="00CD274D"/>
    <w:rsid w:val="00CD2DDC"/>
    <w:rsid w:val="00CD2F02"/>
    <w:rsid w:val="00CD3A94"/>
    <w:rsid w:val="00CD3F96"/>
    <w:rsid w:val="00CD56AD"/>
    <w:rsid w:val="00CD56DC"/>
    <w:rsid w:val="00CE09FA"/>
    <w:rsid w:val="00CE0D3E"/>
    <w:rsid w:val="00CE1DAC"/>
    <w:rsid w:val="00CE2865"/>
    <w:rsid w:val="00CE2E91"/>
    <w:rsid w:val="00CE3C20"/>
    <w:rsid w:val="00CE3FF4"/>
    <w:rsid w:val="00CE4926"/>
    <w:rsid w:val="00CE52DF"/>
    <w:rsid w:val="00CE634F"/>
    <w:rsid w:val="00CE6CAA"/>
    <w:rsid w:val="00CE77C1"/>
    <w:rsid w:val="00CE7F9C"/>
    <w:rsid w:val="00CF0D9C"/>
    <w:rsid w:val="00CF1288"/>
    <w:rsid w:val="00CF1A8B"/>
    <w:rsid w:val="00CF2A3B"/>
    <w:rsid w:val="00CF3598"/>
    <w:rsid w:val="00CF5CBB"/>
    <w:rsid w:val="00CF7353"/>
    <w:rsid w:val="00D0128F"/>
    <w:rsid w:val="00D01BC8"/>
    <w:rsid w:val="00D03DE4"/>
    <w:rsid w:val="00D03F15"/>
    <w:rsid w:val="00D0406E"/>
    <w:rsid w:val="00D0518A"/>
    <w:rsid w:val="00D0529B"/>
    <w:rsid w:val="00D05B2F"/>
    <w:rsid w:val="00D05E7F"/>
    <w:rsid w:val="00D05F7A"/>
    <w:rsid w:val="00D0630D"/>
    <w:rsid w:val="00D065A9"/>
    <w:rsid w:val="00D1144A"/>
    <w:rsid w:val="00D11AE5"/>
    <w:rsid w:val="00D12611"/>
    <w:rsid w:val="00D12E1D"/>
    <w:rsid w:val="00D12EBB"/>
    <w:rsid w:val="00D13A43"/>
    <w:rsid w:val="00D13B37"/>
    <w:rsid w:val="00D14BC3"/>
    <w:rsid w:val="00D15070"/>
    <w:rsid w:val="00D17A24"/>
    <w:rsid w:val="00D20E58"/>
    <w:rsid w:val="00D224B0"/>
    <w:rsid w:val="00D2252B"/>
    <w:rsid w:val="00D22710"/>
    <w:rsid w:val="00D23C7A"/>
    <w:rsid w:val="00D24146"/>
    <w:rsid w:val="00D2437B"/>
    <w:rsid w:val="00D258CE"/>
    <w:rsid w:val="00D25ACE"/>
    <w:rsid w:val="00D25D3C"/>
    <w:rsid w:val="00D2629C"/>
    <w:rsid w:val="00D27AA5"/>
    <w:rsid w:val="00D3016A"/>
    <w:rsid w:val="00D30AC9"/>
    <w:rsid w:val="00D30BD7"/>
    <w:rsid w:val="00D30DAC"/>
    <w:rsid w:val="00D31EEA"/>
    <w:rsid w:val="00D33E1F"/>
    <w:rsid w:val="00D3401A"/>
    <w:rsid w:val="00D34329"/>
    <w:rsid w:val="00D346CE"/>
    <w:rsid w:val="00D3622C"/>
    <w:rsid w:val="00D376AC"/>
    <w:rsid w:val="00D37B43"/>
    <w:rsid w:val="00D40C6A"/>
    <w:rsid w:val="00D42028"/>
    <w:rsid w:val="00D42D9F"/>
    <w:rsid w:val="00D43E1D"/>
    <w:rsid w:val="00D43E3E"/>
    <w:rsid w:val="00D45405"/>
    <w:rsid w:val="00D46379"/>
    <w:rsid w:val="00D46508"/>
    <w:rsid w:val="00D4690B"/>
    <w:rsid w:val="00D46FA6"/>
    <w:rsid w:val="00D50480"/>
    <w:rsid w:val="00D50C80"/>
    <w:rsid w:val="00D51BCB"/>
    <w:rsid w:val="00D53BE8"/>
    <w:rsid w:val="00D54246"/>
    <w:rsid w:val="00D54422"/>
    <w:rsid w:val="00D54D82"/>
    <w:rsid w:val="00D55538"/>
    <w:rsid w:val="00D57036"/>
    <w:rsid w:val="00D57BBE"/>
    <w:rsid w:val="00D604D5"/>
    <w:rsid w:val="00D624AA"/>
    <w:rsid w:val="00D6305B"/>
    <w:rsid w:val="00D633B3"/>
    <w:rsid w:val="00D635C3"/>
    <w:rsid w:val="00D658FD"/>
    <w:rsid w:val="00D70267"/>
    <w:rsid w:val="00D70751"/>
    <w:rsid w:val="00D7185B"/>
    <w:rsid w:val="00D72A3B"/>
    <w:rsid w:val="00D736E3"/>
    <w:rsid w:val="00D73A09"/>
    <w:rsid w:val="00D7576C"/>
    <w:rsid w:val="00D75921"/>
    <w:rsid w:val="00D765FD"/>
    <w:rsid w:val="00D769AE"/>
    <w:rsid w:val="00D7745D"/>
    <w:rsid w:val="00D81229"/>
    <w:rsid w:val="00D82680"/>
    <w:rsid w:val="00D83129"/>
    <w:rsid w:val="00D84089"/>
    <w:rsid w:val="00D849D5"/>
    <w:rsid w:val="00D86F2C"/>
    <w:rsid w:val="00D879B9"/>
    <w:rsid w:val="00D87D6B"/>
    <w:rsid w:val="00D90ED7"/>
    <w:rsid w:val="00D91283"/>
    <w:rsid w:val="00D92CDC"/>
    <w:rsid w:val="00D92E01"/>
    <w:rsid w:val="00D93046"/>
    <w:rsid w:val="00D941C6"/>
    <w:rsid w:val="00D943DB"/>
    <w:rsid w:val="00D94774"/>
    <w:rsid w:val="00D947E4"/>
    <w:rsid w:val="00D94F99"/>
    <w:rsid w:val="00D96F8E"/>
    <w:rsid w:val="00DA0012"/>
    <w:rsid w:val="00DA07E3"/>
    <w:rsid w:val="00DA0B93"/>
    <w:rsid w:val="00DA0EBD"/>
    <w:rsid w:val="00DA1869"/>
    <w:rsid w:val="00DA19D9"/>
    <w:rsid w:val="00DA1FA9"/>
    <w:rsid w:val="00DA29B1"/>
    <w:rsid w:val="00DA2A2D"/>
    <w:rsid w:val="00DA345D"/>
    <w:rsid w:val="00DA4EC3"/>
    <w:rsid w:val="00DA5526"/>
    <w:rsid w:val="00DA5BC3"/>
    <w:rsid w:val="00DA6027"/>
    <w:rsid w:val="00DA61F1"/>
    <w:rsid w:val="00DA62E0"/>
    <w:rsid w:val="00DB073F"/>
    <w:rsid w:val="00DB0ACB"/>
    <w:rsid w:val="00DB2289"/>
    <w:rsid w:val="00DB2833"/>
    <w:rsid w:val="00DB32AC"/>
    <w:rsid w:val="00DB3A9C"/>
    <w:rsid w:val="00DB3B73"/>
    <w:rsid w:val="00DB47DE"/>
    <w:rsid w:val="00DB5366"/>
    <w:rsid w:val="00DB5631"/>
    <w:rsid w:val="00DB7196"/>
    <w:rsid w:val="00DB72B1"/>
    <w:rsid w:val="00DC16CF"/>
    <w:rsid w:val="00DC344D"/>
    <w:rsid w:val="00DC4387"/>
    <w:rsid w:val="00DC4BA3"/>
    <w:rsid w:val="00DC56FD"/>
    <w:rsid w:val="00DC66A1"/>
    <w:rsid w:val="00DC6D0B"/>
    <w:rsid w:val="00DC715A"/>
    <w:rsid w:val="00DC7515"/>
    <w:rsid w:val="00DC7FF4"/>
    <w:rsid w:val="00DD0FCE"/>
    <w:rsid w:val="00DD137F"/>
    <w:rsid w:val="00DD2369"/>
    <w:rsid w:val="00DD2435"/>
    <w:rsid w:val="00DD2E79"/>
    <w:rsid w:val="00DD4573"/>
    <w:rsid w:val="00DD5386"/>
    <w:rsid w:val="00DD5EDA"/>
    <w:rsid w:val="00DD619B"/>
    <w:rsid w:val="00DD61B4"/>
    <w:rsid w:val="00DD7011"/>
    <w:rsid w:val="00DE00AC"/>
    <w:rsid w:val="00DE00B8"/>
    <w:rsid w:val="00DE012F"/>
    <w:rsid w:val="00DE128C"/>
    <w:rsid w:val="00DE12D8"/>
    <w:rsid w:val="00DE288D"/>
    <w:rsid w:val="00DE2C9C"/>
    <w:rsid w:val="00DE348A"/>
    <w:rsid w:val="00DE4E9F"/>
    <w:rsid w:val="00DE5A37"/>
    <w:rsid w:val="00DE6AA8"/>
    <w:rsid w:val="00DE732C"/>
    <w:rsid w:val="00DF0B95"/>
    <w:rsid w:val="00DF0FEF"/>
    <w:rsid w:val="00DF1490"/>
    <w:rsid w:val="00DF2004"/>
    <w:rsid w:val="00DF2D3B"/>
    <w:rsid w:val="00DF32CB"/>
    <w:rsid w:val="00DF32ED"/>
    <w:rsid w:val="00DF3E6A"/>
    <w:rsid w:val="00DF45AF"/>
    <w:rsid w:val="00DF6054"/>
    <w:rsid w:val="00DF6172"/>
    <w:rsid w:val="00E0015C"/>
    <w:rsid w:val="00E001FF"/>
    <w:rsid w:val="00E00395"/>
    <w:rsid w:val="00E00B82"/>
    <w:rsid w:val="00E05ACD"/>
    <w:rsid w:val="00E06C5C"/>
    <w:rsid w:val="00E07291"/>
    <w:rsid w:val="00E1035F"/>
    <w:rsid w:val="00E10B82"/>
    <w:rsid w:val="00E119A5"/>
    <w:rsid w:val="00E11B22"/>
    <w:rsid w:val="00E1234B"/>
    <w:rsid w:val="00E12906"/>
    <w:rsid w:val="00E137AD"/>
    <w:rsid w:val="00E14CEB"/>
    <w:rsid w:val="00E150BC"/>
    <w:rsid w:val="00E151B5"/>
    <w:rsid w:val="00E1622A"/>
    <w:rsid w:val="00E17362"/>
    <w:rsid w:val="00E173F0"/>
    <w:rsid w:val="00E17CDD"/>
    <w:rsid w:val="00E21A39"/>
    <w:rsid w:val="00E21B36"/>
    <w:rsid w:val="00E21DA6"/>
    <w:rsid w:val="00E21EC5"/>
    <w:rsid w:val="00E2410B"/>
    <w:rsid w:val="00E243E6"/>
    <w:rsid w:val="00E25843"/>
    <w:rsid w:val="00E30666"/>
    <w:rsid w:val="00E3248C"/>
    <w:rsid w:val="00E34971"/>
    <w:rsid w:val="00E36176"/>
    <w:rsid w:val="00E363AA"/>
    <w:rsid w:val="00E3746F"/>
    <w:rsid w:val="00E37484"/>
    <w:rsid w:val="00E377DA"/>
    <w:rsid w:val="00E402AB"/>
    <w:rsid w:val="00E40C24"/>
    <w:rsid w:val="00E41727"/>
    <w:rsid w:val="00E4188D"/>
    <w:rsid w:val="00E41EDF"/>
    <w:rsid w:val="00E420BF"/>
    <w:rsid w:val="00E425A3"/>
    <w:rsid w:val="00E42D80"/>
    <w:rsid w:val="00E4315D"/>
    <w:rsid w:val="00E434BF"/>
    <w:rsid w:val="00E43580"/>
    <w:rsid w:val="00E43843"/>
    <w:rsid w:val="00E4389F"/>
    <w:rsid w:val="00E43F95"/>
    <w:rsid w:val="00E44210"/>
    <w:rsid w:val="00E448C0"/>
    <w:rsid w:val="00E44A8F"/>
    <w:rsid w:val="00E44B58"/>
    <w:rsid w:val="00E4520B"/>
    <w:rsid w:val="00E46AD1"/>
    <w:rsid w:val="00E47985"/>
    <w:rsid w:val="00E47BD4"/>
    <w:rsid w:val="00E509F6"/>
    <w:rsid w:val="00E53B89"/>
    <w:rsid w:val="00E53FBF"/>
    <w:rsid w:val="00E5440E"/>
    <w:rsid w:val="00E5488D"/>
    <w:rsid w:val="00E5529D"/>
    <w:rsid w:val="00E55715"/>
    <w:rsid w:val="00E56192"/>
    <w:rsid w:val="00E5688E"/>
    <w:rsid w:val="00E56B44"/>
    <w:rsid w:val="00E56C8D"/>
    <w:rsid w:val="00E604B8"/>
    <w:rsid w:val="00E60DC7"/>
    <w:rsid w:val="00E61487"/>
    <w:rsid w:val="00E61495"/>
    <w:rsid w:val="00E62168"/>
    <w:rsid w:val="00E62D2E"/>
    <w:rsid w:val="00E652C9"/>
    <w:rsid w:val="00E66C6E"/>
    <w:rsid w:val="00E67C64"/>
    <w:rsid w:val="00E70D25"/>
    <w:rsid w:val="00E71528"/>
    <w:rsid w:val="00E71C16"/>
    <w:rsid w:val="00E71E86"/>
    <w:rsid w:val="00E72176"/>
    <w:rsid w:val="00E727C4"/>
    <w:rsid w:val="00E72E3A"/>
    <w:rsid w:val="00E74213"/>
    <w:rsid w:val="00E75D3B"/>
    <w:rsid w:val="00E75E86"/>
    <w:rsid w:val="00E76227"/>
    <w:rsid w:val="00E762E5"/>
    <w:rsid w:val="00E76C74"/>
    <w:rsid w:val="00E76E54"/>
    <w:rsid w:val="00E77815"/>
    <w:rsid w:val="00E80C87"/>
    <w:rsid w:val="00E82E2B"/>
    <w:rsid w:val="00E835BD"/>
    <w:rsid w:val="00E83C7F"/>
    <w:rsid w:val="00E8467D"/>
    <w:rsid w:val="00E86C6B"/>
    <w:rsid w:val="00E909B8"/>
    <w:rsid w:val="00E9102D"/>
    <w:rsid w:val="00E92255"/>
    <w:rsid w:val="00E92498"/>
    <w:rsid w:val="00E925C5"/>
    <w:rsid w:val="00E93B6C"/>
    <w:rsid w:val="00E949DD"/>
    <w:rsid w:val="00E9663C"/>
    <w:rsid w:val="00EA1101"/>
    <w:rsid w:val="00EA113D"/>
    <w:rsid w:val="00EA29F7"/>
    <w:rsid w:val="00EA2D98"/>
    <w:rsid w:val="00EA3583"/>
    <w:rsid w:val="00EA4385"/>
    <w:rsid w:val="00EA48B1"/>
    <w:rsid w:val="00EA5F6A"/>
    <w:rsid w:val="00EA66B7"/>
    <w:rsid w:val="00EA72A1"/>
    <w:rsid w:val="00EB0851"/>
    <w:rsid w:val="00EB10AC"/>
    <w:rsid w:val="00EB149D"/>
    <w:rsid w:val="00EB16F5"/>
    <w:rsid w:val="00EB189F"/>
    <w:rsid w:val="00EB23EA"/>
    <w:rsid w:val="00EB3F21"/>
    <w:rsid w:val="00EB5414"/>
    <w:rsid w:val="00EB544A"/>
    <w:rsid w:val="00EB6538"/>
    <w:rsid w:val="00EB6C1F"/>
    <w:rsid w:val="00EB7D24"/>
    <w:rsid w:val="00EB7D59"/>
    <w:rsid w:val="00EC0646"/>
    <w:rsid w:val="00EC191A"/>
    <w:rsid w:val="00EC252D"/>
    <w:rsid w:val="00EC3569"/>
    <w:rsid w:val="00EC3992"/>
    <w:rsid w:val="00EC68AF"/>
    <w:rsid w:val="00EC6E8F"/>
    <w:rsid w:val="00ED02A5"/>
    <w:rsid w:val="00ED036F"/>
    <w:rsid w:val="00ED08FB"/>
    <w:rsid w:val="00ED0D45"/>
    <w:rsid w:val="00ED1426"/>
    <w:rsid w:val="00ED1BF0"/>
    <w:rsid w:val="00ED35C7"/>
    <w:rsid w:val="00ED3EF2"/>
    <w:rsid w:val="00ED568D"/>
    <w:rsid w:val="00ED5E30"/>
    <w:rsid w:val="00ED6847"/>
    <w:rsid w:val="00ED68F8"/>
    <w:rsid w:val="00ED7BD0"/>
    <w:rsid w:val="00EE0ACC"/>
    <w:rsid w:val="00EE156C"/>
    <w:rsid w:val="00EE1A1B"/>
    <w:rsid w:val="00EE213C"/>
    <w:rsid w:val="00EE257D"/>
    <w:rsid w:val="00EE39C5"/>
    <w:rsid w:val="00EE3A41"/>
    <w:rsid w:val="00EE50C5"/>
    <w:rsid w:val="00EE5BDA"/>
    <w:rsid w:val="00EE5D10"/>
    <w:rsid w:val="00EE5E39"/>
    <w:rsid w:val="00EE69B8"/>
    <w:rsid w:val="00EE7A3B"/>
    <w:rsid w:val="00EE7D98"/>
    <w:rsid w:val="00EE7F57"/>
    <w:rsid w:val="00EF1819"/>
    <w:rsid w:val="00EF2A24"/>
    <w:rsid w:val="00EF4372"/>
    <w:rsid w:val="00EF52E9"/>
    <w:rsid w:val="00EF5C32"/>
    <w:rsid w:val="00EF73BF"/>
    <w:rsid w:val="00F03805"/>
    <w:rsid w:val="00F04894"/>
    <w:rsid w:val="00F04C9D"/>
    <w:rsid w:val="00F058D9"/>
    <w:rsid w:val="00F058DE"/>
    <w:rsid w:val="00F06157"/>
    <w:rsid w:val="00F063B7"/>
    <w:rsid w:val="00F066C4"/>
    <w:rsid w:val="00F073E3"/>
    <w:rsid w:val="00F07B3A"/>
    <w:rsid w:val="00F11085"/>
    <w:rsid w:val="00F12A10"/>
    <w:rsid w:val="00F12A49"/>
    <w:rsid w:val="00F12AEA"/>
    <w:rsid w:val="00F131AC"/>
    <w:rsid w:val="00F133AB"/>
    <w:rsid w:val="00F13A42"/>
    <w:rsid w:val="00F13A89"/>
    <w:rsid w:val="00F15DEE"/>
    <w:rsid w:val="00F176D6"/>
    <w:rsid w:val="00F17A49"/>
    <w:rsid w:val="00F201C2"/>
    <w:rsid w:val="00F2125F"/>
    <w:rsid w:val="00F23EE0"/>
    <w:rsid w:val="00F24434"/>
    <w:rsid w:val="00F2531A"/>
    <w:rsid w:val="00F255BD"/>
    <w:rsid w:val="00F25B28"/>
    <w:rsid w:val="00F25FA6"/>
    <w:rsid w:val="00F26A4D"/>
    <w:rsid w:val="00F27FA6"/>
    <w:rsid w:val="00F309E1"/>
    <w:rsid w:val="00F30E92"/>
    <w:rsid w:val="00F31D35"/>
    <w:rsid w:val="00F3231E"/>
    <w:rsid w:val="00F32B46"/>
    <w:rsid w:val="00F33F76"/>
    <w:rsid w:val="00F35B19"/>
    <w:rsid w:val="00F36FC5"/>
    <w:rsid w:val="00F37E4C"/>
    <w:rsid w:val="00F4015D"/>
    <w:rsid w:val="00F403B0"/>
    <w:rsid w:val="00F40C81"/>
    <w:rsid w:val="00F43CD1"/>
    <w:rsid w:val="00F454B9"/>
    <w:rsid w:val="00F45997"/>
    <w:rsid w:val="00F4736E"/>
    <w:rsid w:val="00F47616"/>
    <w:rsid w:val="00F4782C"/>
    <w:rsid w:val="00F47B5D"/>
    <w:rsid w:val="00F50F0E"/>
    <w:rsid w:val="00F51DBA"/>
    <w:rsid w:val="00F52575"/>
    <w:rsid w:val="00F52727"/>
    <w:rsid w:val="00F52C1A"/>
    <w:rsid w:val="00F54383"/>
    <w:rsid w:val="00F54BED"/>
    <w:rsid w:val="00F5581B"/>
    <w:rsid w:val="00F56484"/>
    <w:rsid w:val="00F567D0"/>
    <w:rsid w:val="00F61549"/>
    <w:rsid w:val="00F61640"/>
    <w:rsid w:val="00F6202B"/>
    <w:rsid w:val="00F637A3"/>
    <w:rsid w:val="00F64CB9"/>
    <w:rsid w:val="00F65746"/>
    <w:rsid w:val="00F674A7"/>
    <w:rsid w:val="00F67BAD"/>
    <w:rsid w:val="00F70F1A"/>
    <w:rsid w:val="00F71162"/>
    <w:rsid w:val="00F71CC8"/>
    <w:rsid w:val="00F72CE1"/>
    <w:rsid w:val="00F733A5"/>
    <w:rsid w:val="00F73A08"/>
    <w:rsid w:val="00F73C10"/>
    <w:rsid w:val="00F7455F"/>
    <w:rsid w:val="00F76360"/>
    <w:rsid w:val="00F76755"/>
    <w:rsid w:val="00F77786"/>
    <w:rsid w:val="00F77CD3"/>
    <w:rsid w:val="00F77E27"/>
    <w:rsid w:val="00F80633"/>
    <w:rsid w:val="00F80A8D"/>
    <w:rsid w:val="00F81292"/>
    <w:rsid w:val="00F81341"/>
    <w:rsid w:val="00F81CD5"/>
    <w:rsid w:val="00F81EDA"/>
    <w:rsid w:val="00F82058"/>
    <w:rsid w:val="00F834DC"/>
    <w:rsid w:val="00F836F9"/>
    <w:rsid w:val="00F845B2"/>
    <w:rsid w:val="00F84ADF"/>
    <w:rsid w:val="00F859D1"/>
    <w:rsid w:val="00F869BD"/>
    <w:rsid w:val="00F87497"/>
    <w:rsid w:val="00F90697"/>
    <w:rsid w:val="00F910EB"/>
    <w:rsid w:val="00F915FD"/>
    <w:rsid w:val="00F9253E"/>
    <w:rsid w:val="00F927D5"/>
    <w:rsid w:val="00F93754"/>
    <w:rsid w:val="00F9396D"/>
    <w:rsid w:val="00F93A54"/>
    <w:rsid w:val="00F94031"/>
    <w:rsid w:val="00F95402"/>
    <w:rsid w:val="00F9617B"/>
    <w:rsid w:val="00F96271"/>
    <w:rsid w:val="00F96437"/>
    <w:rsid w:val="00F976B2"/>
    <w:rsid w:val="00F97798"/>
    <w:rsid w:val="00FA029A"/>
    <w:rsid w:val="00FA1BCA"/>
    <w:rsid w:val="00FA1C45"/>
    <w:rsid w:val="00FA1C9A"/>
    <w:rsid w:val="00FA1D98"/>
    <w:rsid w:val="00FA1ED2"/>
    <w:rsid w:val="00FA2EFC"/>
    <w:rsid w:val="00FA4AF2"/>
    <w:rsid w:val="00FA5EE1"/>
    <w:rsid w:val="00FA5F0F"/>
    <w:rsid w:val="00FA6205"/>
    <w:rsid w:val="00FB1500"/>
    <w:rsid w:val="00FB2215"/>
    <w:rsid w:val="00FB3957"/>
    <w:rsid w:val="00FB4730"/>
    <w:rsid w:val="00FB48CD"/>
    <w:rsid w:val="00FB6372"/>
    <w:rsid w:val="00FB657A"/>
    <w:rsid w:val="00FB6A51"/>
    <w:rsid w:val="00FC2F84"/>
    <w:rsid w:val="00FC43A0"/>
    <w:rsid w:val="00FC4E13"/>
    <w:rsid w:val="00FC5465"/>
    <w:rsid w:val="00FC63DC"/>
    <w:rsid w:val="00FC6677"/>
    <w:rsid w:val="00FC69C5"/>
    <w:rsid w:val="00FC6D3E"/>
    <w:rsid w:val="00FC6DCF"/>
    <w:rsid w:val="00FC7256"/>
    <w:rsid w:val="00FD0558"/>
    <w:rsid w:val="00FD0D25"/>
    <w:rsid w:val="00FD1A08"/>
    <w:rsid w:val="00FD3521"/>
    <w:rsid w:val="00FD4FAD"/>
    <w:rsid w:val="00FD674B"/>
    <w:rsid w:val="00FD6E34"/>
    <w:rsid w:val="00FD77B4"/>
    <w:rsid w:val="00FD7FF9"/>
    <w:rsid w:val="00FE086C"/>
    <w:rsid w:val="00FE1ED6"/>
    <w:rsid w:val="00FE37B8"/>
    <w:rsid w:val="00FE51A1"/>
    <w:rsid w:val="00FE6C31"/>
    <w:rsid w:val="00FE6C56"/>
    <w:rsid w:val="00FE6DC9"/>
    <w:rsid w:val="00FE7299"/>
    <w:rsid w:val="00FF0B9C"/>
    <w:rsid w:val="00FF0C76"/>
    <w:rsid w:val="00FF102E"/>
    <w:rsid w:val="00FF1D60"/>
    <w:rsid w:val="00FF270B"/>
    <w:rsid w:val="00FF2A90"/>
    <w:rsid w:val="00FF2FE1"/>
    <w:rsid w:val="00FF3C8B"/>
    <w:rsid w:val="00FF4273"/>
    <w:rsid w:val="00FF47A9"/>
    <w:rsid w:val="00FF4B9B"/>
    <w:rsid w:val="00FF4EB6"/>
    <w:rsid w:val="00FF5649"/>
    <w:rsid w:val="00FF632A"/>
    <w:rsid w:val="00FF7073"/>
    <w:rsid w:val="015735C1"/>
    <w:rsid w:val="017FBD10"/>
    <w:rsid w:val="022B1620"/>
    <w:rsid w:val="02A8E142"/>
    <w:rsid w:val="02E9B2C7"/>
    <w:rsid w:val="035121D3"/>
    <w:rsid w:val="0354A71B"/>
    <w:rsid w:val="03ECF95D"/>
    <w:rsid w:val="04200413"/>
    <w:rsid w:val="047EA806"/>
    <w:rsid w:val="048A3C70"/>
    <w:rsid w:val="06AD8106"/>
    <w:rsid w:val="06BB2ABA"/>
    <w:rsid w:val="06CD99CF"/>
    <w:rsid w:val="071B5B31"/>
    <w:rsid w:val="0757E6C0"/>
    <w:rsid w:val="08138425"/>
    <w:rsid w:val="0858E2DC"/>
    <w:rsid w:val="08BAD14E"/>
    <w:rsid w:val="08BD6128"/>
    <w:rsid w:val="08CCF0E9"/>
    <w:rsid w:val="08F82BDD"/>
    <w:rsid w:val="09803B35"/>
    <w:rsid w:val="0A430CBD"/>
    <w:rsid w:val="0A612630"/>
    <w:rsid w:val="0A7D4911"/>
    <w:rsid w:val="0AA2BC1D"/>
    <w:rsid w:val="0AF98F7D"/>
    <w:rsid w:val="0B09D3D9"/>
    <w:rsid w:val="0C15FEB8"/>
    <w:rsid w:val="0C2C3DDF"/>
    <w:rsid w:val="0CE5CCB0"/>
    <w:rsid w:val="0D644726"/>
    <w:rsid w:val="0E10525A"/>
    <w:rsid w:val="0E20A9E0"/>
    <w:rsid w:val="0F105E8F"/>
    <w:rsid w:val="0F491750"/>
    <w:rsid w:val="0F8F2AD4"/>
    <w:rsid w:val="1113EB41"/>
    <w:rsid w:val="111990A9"/>
    <w:rsid w:val="11E0160B"/>
    <w:rsid w:val="12ACD63D"/>
    <w:rsid w:val="12FA8969"/>
    <w:rsid w:val="133335E8"/>
    <w:rsid w:val="1350B533"/>
    <w:rsid w:val="139C3DBF"/>
    <w:rsid w:val="14A0EFC9"/>
    <w:rsid w:val="15A3B2AC"/>
    <w:rsid w:val="161BF16B"/>
    <w:rsid w:val="163D02CF"/>
    <w:rsid w:val="169813A7"/>
    <w:rsid w:val="16A97B9C"/>
    <w:rsid w:val="16E0254E"/>
    <w:rsid w:val="1739CD80"/>
    <w:rsid w:val="17A9B398"/>
    <w:rsid w:val="18289587"/>
    <w:rsid w:val="1873D5BA"/>
    <w:rsid w:val="18927CFC"/>
    <w:rsid w:val="18FDDE0D"/>
    <w:rsid w:val="1A050FA2"/>
    <w:rsid w:val="1A290846"/>
    <w:rsid w:val="1B02B969"/>
    <w:rsid w:val="1B093EE0"/>
    <w:rsid w:val="1BCCDEDC"/>
    <w:rsid w:val="1C0C1B07"/>
    <w:rsid w:val="1C215788"/>
    <w:rsid w:val="1CF2BCBA"/>
    <w:rsid w:val="1D4FAE80"/>
    <w:rsid w:val="1DCA1D07"/>
    <w:rsid w:val="1E4B70AF"/>
    <w:rsid w:val="1E6343E1"/>
    <w:rsid w:val="1EDFF287"/>
    <w:rsid w:val="1F098103"/>
    <w:rsid w:val="1FB9EA5A"/>
    <w:rsid w:val="1FEE4CAC"/>
    <w:rsid w:val="20275EAA"/>
    <w:rsid w:val="202F52A1"/>
    <w:rsid w:val="21442B65"/>
    <w:rsid w:val="215882EE"/>
    <w:rsid w:val="2276469B"/>
    <w:rsid w:val="22D4A4CC"/>
    <w:rsid w:val="23B941BB"/>
    <w:rsid w:val="24169BB6"/>
    <w:rsid w:val="24A87440"/>
    <w:rsid w:val="24B7F1AA"/>
    <w:rsid w:val="24BC8550"/>
    <w:rsid w:val="24CB0C68"/>
    <w:rsid w:val="252F616A"/>
    <w:rsid w:val="25C84AD5"/>
    <w:rsid w:val="260E4539"/>
    <w:rsid w:val="268DD089"/>
    <w:rsid w:val="27D3BAD0"/>
    <w:rsid w:val="2830D627"/>
    <w:rsid w:val="2856A9F9"/>
    <w:rsid w:val="289D1E2A"/>
    <w:rsid w:val="2989DC4E"/>
    <w:rsid w:val="29C02F40"/>
    <w:rsid w:val="29E36A4C"/>
    <w:rsid w:val="2AB4D2AC"/>
    <w:rsid w:val="2BCAB45B"/>
    <w:rsid w:val="2C62F1B2"/>
    <w:rsid w:val="2CAE7FCA"/>
    <w:rsid w:val="2CB049E1"/>
    <w:rsid w:val="2CD3EF65"/>
    <w:rsid w:val="2D2362AA"/>
    <w:rsid w:val="2D5C6D1E"/>
    <w:rsid w:val="2D95968F"/>
    <w:rsid w:val="2E684A2F"/>
    <w:rsid w:val="2F1C4937"/>
    <w:rsid w:val="2FABCDE9"/>
    <w:rsid w:val="3063A068"/>
    <w:rsid w:val="30825845"/>
    <w:rsid w:val="31036407"/>
    <w:rsid w:val="315FDCC6"/>
    <w:rsid w:val="31A7EDFA"/>
    <w:rsid w:val="32938979"/>
    <w:rsid w:val="33B687F4"/>
    <w:rsid w:val="34617098"/>
    <w:rsid w:val="351BE4CF"/>
    <w:rsid w:val="36066AC7"/>
    <w:rsid w:val="365533E9"/>
    <w:rsid w:val="3660472B"/>
    <w:rsid w:val="36DBA3F0"/>
    <w:rsid w:val="36F7FE77"/>
    <w:rsid w:val="371C7667"/>
    <w:rsid w:val="3722675D"/>
    <w:rsid w:val="3734C6B1"/>
    <w:rsid w:val="3766385C"/>
    <w:rsid w:val="37AA5878"/>
    <w:rsid w:val="380DA3BC"/>
    <w:rsid w:val="381236BF"/>
    <w:rsid w:val="3877CBE4"/>
    <w:rsid w:val="38EE0D96"/>
    <w:rsid w:val="38F517CA"/>
    <w:rsid w:val="38FD9807"/>
    <w:rsid w:val="39301802"/>
    <w:rsid w:val="396090B6"/>
    <w:rsid w:val="39E0C6A2"/>
    <w:rsid w:val="3A21A1C7"/>
    <w:rsid w:val="3AF910A6"/>
    <w:rsid w:val="3B23FCC5"/>
    <w:rsid w:val="3B992FD7"/>
    <w:rsid w:val="3BA508E5"/>
    <w:rsid w:val="3C554383"/>
    <w:rsid w:val="3CA0F31D"/>
    <w:rsid w:val="3CC51ADB"/>
    <w:rsid w:val="3CD37A9D"/>
    <w:rsid w:val="3D091C5D"/>
    <w:rsid w:val="3D3D92F7"/>
    <w:rsid w:val="3D87A42C"/>
    <w:rsid w:val="3E29D305"/>
    <w:rsid w:val="3E7C19F6"/>
    <w:rsid w:val="3FB38DFA"/>
    <w:rsid w:val="401E1903"/>
    <w:rsid w:val="40770C1F"/>
    <w:rsid w:val="409EF9F0"/>
    <w:rsid w:val="417D907B"/>
    <w:rsid w:val="4228C37C"/>
    <w:rsid w:val="4283E11D"/>
    <w:rsid w:val="42D5EC0C"/>
    <w:rsid w:val="435B7458"/>
    <w:rsid w:val="43C0F58C"/>
    <w:rsid w:val="447ED9E6"/>
    <w:rsid w:val="44AC706D"/>
    <w:rsid w:val="45321A15"/>
    <w:rsid w:val="45730AFD"/>
    <w:rsid w:val="45A1FC2C"/>
    <w:rsid w:val="465A0FCD"/>
    <w:rsid w:val="46C26CD0"/>
    <w:rsid w:val="47C77180"/>
    <w:rsid w:val="4800DAA3"/>
    <w:rsid w:val="48114597"/>
    <w:rsid w:val="489F1A2A"/>
    <w:rsid w:val="48CEE612"/>
    <w:rsid w:val="4909ECF9"/>
    <w:rsid w:val="494888A5"/>
    <w:rsid w:val="4C358026"/>
    <w:rsid w:val="4D75A0EF"/>
    <w:rsid w:val="4D819C54"/>
    <w:rsid w:val="4D966C51"/>
    <w:rsid w:val="4DD15087"/>
    <w:rsid w:val="4E5F10B8"/>
    <w:rsid w:val="4E77707C"/>
    <w:rsid w:val="4E8A0BBB"/>
    <w:rsid w:val="4ECD14D7"/>
    <w:rsid w:val="4EFF0A21"/>
    <w:rsid w:val="4F57CE6A"/>
    <w:rsid w:val="50B1350A"/>
    <w:rsid w:val="50D78A50"/>
    <w:rsid w:val="5259F65F"/>
    <w:rsid w:val="53226EC6"/>
    <w:rsid w:val="5323921B"/>
    <w:rsid w:val="535BA106"/>
    <w:rsid w:val="54EEF1ED"/>
    <w:rsid w:val="55078EA9"/>
    <w:rsid w:val="555D3201"/>
    <w:rsid w:val="55B23BED"/>
    <w:rsid w:val="580E8521"/>
    <w:rsid w:val="59911454"/>
    <w:rsid w:val="5B1AAE0E"/>
    <w:rsid w:val="5BC68BEF"/>
    <w:rsid w:val="5BD5A948"/>
    <w:rsid w:val="5C2632F1"/>
    <w:rsid w:val="5C3E1C09"/>
    <w:rsid w:val="5C45C937"/>
    <w:rsid w:val="5CFEB632"/>
    <w:rsid w:val="5D0791BA"/>
    <w:rsid w:val="5E311B53"/>
    <w:rsid w:val="5EE44A18"/>
    <w:rsid w:val="5EF8F8B0"/>
    <w:rsid w:val="5F5B7E69"/>
    <w:rsid w:val="603D5A5C"/>
    <w:rsid w:val="60A5F2E6"/>
    <w:rsid w:val="60CA1F7D"/>
    <w:rsid w:val="6159BCCE"/>
    <w:rsid w:val="6259E05B"/>
    <w:rsid w:val="63086788"/>
    <w:rsid w:val="63B2D9FE"/>
    <w:rsid w:val="63C6F376"/>
    <w:rsid w:val="63CAF7F2"/>
    <w:rsid w:val="63FD963C"/>
    <w:rsid w:val="640736E7"/>
    <w:rsid w:val="647D928C"/>
    <w:rsid w:val="6524DC57"/>
    <w:rsid w:val="660CD1BE"/>
    <w:rsid w:val="6610E12B"/>
    <w:rsid w:val="66991E0F"/>
    <w:rsid w:val="669B0D4C"/>
    <w:rsid w:val="676406F5"/>
    <w:rsid w:val="69017DF6"/>
    <w:rsid w:val="6963BC05"/>
    <w:rsid w:val="698044FF"/>
    <w:rsid w:val="69DFF26E"/>
    <w:rsid w:val="6A44F320"/>
    <w:rsid w:val="6ABC72D7"/>
    <w:rsid w:val="6AC06EF9"/>
    <w:rsid w:val="6B68D09B"/>
    <w:rsid w:val="6BC3AB5D"/>
    <w:rsid w:val="6CA1525D"/>
    <w:rsid w:val="6D31F4EB"/>
    <w:rsid w:val="6D40193F"/>
    <w:rsid w:val="6E80865E"/>
    <w:rsid w:val="6F1640E6"/>
    <w:rsid w:val="6F6C6C4E"/>
    <w:rsid w:val="6F958309"/>
    <w:rsid w:val="6FA4A846"/>
    <w:rsid w:val="701D80E1"/>
    <w:rsid w:val="704CFD91"/>
    <w:rsid w:val="7060B799"/>
    <w:rsid w:val="7090C2D7"/>
    <w:rsid w:val="70FC9E0A"/>
    <w:rsid w:val="71F82032"/>
    <w:rsid w:val="72128BD2"/>
    <w:rsid w:val="722D2C56"/>
    <w:rsid w:val="7258949B"/>
    <w:rsid w:val="72C9F593"/>
    <w:rsid w:val="7324A126"/>
    <w:rsid w:val="734777C4"/>
    <w:rsid w:val="736EA662"/>
    <w:rsid w:val="74181AB0"/>
    <w:rsid w:val="742D66C1"/>
    <w:rsid w:val="744A2CC0"/>
    <w:rsid w:val="74802C56"/>
    <w:rsid w:val="75C59376"/>
    <w:rsid w:val="7671B868"/>
    <w:rsid w:val="7764CEBD"/>
    <w:rsid w:val="77B55DC1"/>
    <w:rsid w:val="77F43833"/>
    <w:rsid w:val="782A649B"/>
    <w:rsid w:val="78EBF3BC"/>
    <w:rsid w:val="7910E798"/>
    <w:rsid w:val="799B100F"/>
    <w:rsid w:val="7A354FF7"/>
    <w:rsid w:val="7A4DA81F"/>
    <w:rsid w:val="7AB99DA2"/>
    <w:rsid w:val="7B17BD89"/>
    <w:rsid w:val="7C91618B"/>
    <w:rsid w:val="7D5D41A9"/>
    <w:rsid w:val="7D76B266"/>
    <w:rsid w:val="7DBED141"/>
    <w:rsid w:val="7E0DC798"/>
    <w:rsid w:val="7E30D671"/>
    <w:rsid w:val="7E7F2982"/>
    <w:rsid w:val="7F73699E"/>
    <w:rsid w:val="7F8D5DC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DF05"/>
  <w15:docId w15:val="{2940B500-DE6D-4883-82E5-844FE69D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676406F5"/>
    <w:pPr>
      <w:spacing w:after="0"/>
    </w:pPr>
  </w:style>
  <w:style w:type="paragraph" w:styleId="Kop1">
    <w:name w:val="heading 1"/>
    <w:basedOn w:val="Geenafstand"/>
    <w:next w:val="Standaard"/>
    <w:link w:val="Kop1Char"/>
    <w:uiPriority w:val="9"/>
    <w:qFormat/>
    <w:rsid w:val="001F6218"/>
    <w:pPr>
      <w:keepNext/>
      <w:numPr>
        <w:numId w:val="8"/>
      </w:numPr>
      <w:ind w:left="0" w:firstLine="0"/>
      <w:outlineLvl w:val="0"/>
    </w:pPr>
    <w:rPr>
      <w:b/>
      <w:color w:val="009BA4"/>
      <w:sz w:val="40"/>
      <w:szCs w:val="36"/>
    </w:rPr>
  </w:style>
  <w:style w:type="paragraph" w:styleId="Kop2">
    <w:name w:val="heading 2"/>
    <w:basedOn w:val="Kop3"/>
    <w:next w:val="Standaard"/>
    <w:link w:val="Kop2Char"/>
    <w:uiPriority w:val="2"/>
    <w:unhideWhenUsed/>
    <w:qFormat/>
    <w:rsid w:val="00A309CF"/>
    <w:pPr>
      <w:keepLines/>
      <w:numPr>
        <w:ilvl w:val="0"/>
        <w:numId w:val="0"/>
      </w:numPr>
      <w:outlineLvl w:val="1"/>
    </w:pPr>
    <w:rPr>
      <w:b/>
      <w:i w:val="0"/>
      <w:sz w:val="26"/>
      <w:szCs w:val="26"/>
    </w:rPr>
  </w:style>
  <w:style w:type="paragraph" w:styleId="Kop3">
    <w:name w:val="heading 3"/>
    <w:basedOn w:val="Kop4"/>
    <w:next w:val="Standaard"/>
    <w:link w:val="Kop3Char"/>
    <w:uiPriority w:val="3"/>
    <w:unhideWhenUsed/>
    <w:qFormat/>
    <w:rsid w:val="001F6218"/>
    <w:pPr>
      <w:keepNext/>
      <w:numPr>
        <w:ilvl w:val="2"/>
        <w:numId w:val="8"/>
      </w:numPr>
      <w:ind w:left="0" w:firstLine="0"/>
      <w:outlineLvl w:val="2"/>
    </w:pPr>
    <w:rPr>
      <w:sz w:val="22"/>
    </w:rPr>
  </w:style>
  <w:style w:type="paragraph" w:styleId="Kop4">
    <w:name w:val="heading 4"/>
    <w:aliases w:val="Subkop onder kop 3"/>
    <w:basedOn w:val="Geenafstand"/>
    <w:next w:val="Standaard"/>
    <w:link w:val="Kop4Char"/>
    <w:uiPriority w:val="9"/>
    <w:unhideWhenUsed/>
    <w:rsid w:val="00D03DE4"/>
    <w:pPr>
      <w:outlineLvl w:val="3"/>
    </w:pPr>
    <w:rPr>
      <w:i/>
      <w:color w:val="009BA4"/>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676406F5"/>
    <w:pPr>
      <w:tabs>
        <w:tab w:val="center" w:pos="4536"/>
        <w:tab w:val="right" w:pos="9072"/>
      </w:tabs>
    </w:pPr>
  </w:style>
  <w:style w:type="character" w:customStyle="1" w:styleId="KoptekstChar">
    <w:name w:val="Koptekst Char"/>
    <w:basedOn w:val="Standaardalinea-lettertype"/>
    <w:link w:val="Koptekst"/>
    <w:uiPriority w:val="99"/>
    <w:rsid w:val="00BB6D5B"/>
  </w:style>
  <w:style w:type="paragraph" w:styleId="Voettekst">
    <w:name w:val="footer"/>
    <w:basedOn w:val="Standaard"/>
    <w:link w:val="VoettekstChar"/>
    <w:uiPriority w:val="99"/>
    <w:unhideWhenUsed/>
    <w:rsid w:val="676406F5"/>
    <w:pPr>
      <w:tabs>
        <w:tab w:val="center" w:pos="4536"/>
        <w:tab w:val="right" w:pos="9072"/>
      </w:tabs>
    </w:pPr>
  </w:style>
  <w:style w:type="character" w:customStyle="1" w:styleId="VoettekstChar">
    <w:name w:val="Voettekst Char"/>
    <w:basedOn w:val="Standaardalinea-lettertype"/>
    <w:link w:val="Voettekst"/>
    <w:uiPriority w:val="99"/>
    <w:rsid w:val="00BB6D5B"/>
  </w:style>
  <w:style w:type="paragraph" w:styleId="Geenafstand">
    <w:name w:val="No Spacing"/>
    <w:basedOn w:val="Standaard"/>
    <w:uiPriority w:val="1"/>
    <w:rsid w:val="676406F5"/>
  </w:style>
  <w:style w:type="character" w:customStyle="1" w:styleId="Kop1Char">
    <w:name w:val="Kop 1 Char"/>
    <w:basedOn w:val="Standaardalinea-lettertype"/>
    <w:link w:val="Kop1"/>
    <w:uiPriority w:val="1"/>
    <w:rsid w:val="001F6218"/>
    <w:rPr>
      <w:rFonts w:cstheme="minorHAnsi"/>
      <w:b/>
      <w:color w:val="009BA4"/>
      <w:sz w:val="40"/>
      <w:szCs w:val="36"/>
    </w:rPr>
  </w:style>
  <w:style w:type="character" w:customStyle="1" w:styleId="Kop2Char">
    <w:name w:val="Kop 2 Char"/>
    <w:basedOn w:val="Standaardalinea-lettertype"/>
    <w:link w:val="Kop2"/>
    <w:uiPriority w:val="2"/>
    <w:rsid w:val="00751A1E"/>
    <w:rPr>
      <w:rFonts w:cstheme="minorHAnsi"/>
      <w:b/>
      <w:color w:val="009BA4"/>
      <w:sz w:val="26"/>
      <w:szCs w:val="26"/>
    </w:rPr>
  </w:style>
  <w:style w:type="character" w:customStyle="1" w:styleId="Kop3Char">
    <w:name w:val="Kop 3 Char"/>
    <w:basedOn w:val="Standaardalinea-lettertype"/>
    <w:link w:val="Kop3"/>
    <w:uiPriority w:val="3"/>
    <w:rsid w:val="001F6218"/>
    <w:rPr>
      <w:rFonts w:cstheme="minorHAnsi"/>
      <w:i/>
      <w:color w:val="009BA4"/>
      <w:szCs w:val="24"/>
    </w:rPr>
  </w:style>
  <w:style w:type="character" w:customStyle="1" w:styleId="Kop4Char">
    <w:name w:val="Kop 4 Char"/>
    <w:aliases w:val="Subkop onder kop 3 Char"/>
    <w:basedOn w:val="Standaardalinea-lettertype"/>
    <w:link w:val="Kop4"/>
    <w:uiPriority w:val="9"/>
    <w:rsid w:val="00D03DE4"/>
    <w:rPr>
      <w:rFonts w:cstheme="minorHAnsi"/>
      <w:i/>
      <w:color w:val="009BA4"/>
      <w:sz w:val="20"/>
      <w:szCs w:val="24"/>
    </w:rPr>
  </w:style>
  <w:style w:type="paragraph" w:styleId="Titel">
    <w:name w:val="Title"/>
    <w:basedOn w:val="Geenafstand"/>
    <w:next w:val="Standaard"/>
    <w:link w:val="TitelChar"/>
    <w:uiPriority w:val="4"/>
    <w:qFormat/>
    <w:rsid w:val="001F6218"/>
    <w:rPr>
      <w:b/>
      <w:color w:val="009BA4"/>
      <w:sz w:val="56"/>
      <w:szCs w:val="52"/>
    </w:rPr>
  </w:style>
  <w:style w:type="character" w:customStyle="1" w:styleId="TitelChar">
    <w:name w:val="Titel Char"/>
    <w:basedOn w:val="Standaardalinea-lettertype"/>
    <w:link w:val="Titel"/>
    <w:uiPriority w:val="4"/>
    <w:rsid w:val="001F6218"/>
    <w:rPr>
      <w:rFonts w:cstheme="minorHAnsi"/>
      <w:b/>
      <w:color w:val="009BA4"/>
      <w:sz w:val="56"/>
      <w:szCs w:val="52"/>
    </w:rPr>
  </w:style>
  <w:style w:type="paragraph" w:styleId="Ondertitel">
    <w:name w:val="Subtitle"/>
    <w:basedOn w:val="Geenafstand"/>
    <w:next w:val="Standaard"/>
    <w:link w:val="OndertitelChar"/>
    <w:uiPriority w:val="5"/>
    <w:qFormat/>
    <w:rsid w:val="00067A8B"/>
    <w:rPr>
      <w:b/>
      <w:color w:val="969696"/>
      <w:sz w:val="32"/>
    </w:rPr>
  </w:style>
  <w:style w:type="character" w:customStyle="1" w:styleId="OndertitelChar">
    <w:name w:val="Ondertitel Char"/>
    <w:basedOn w:val="Standaardalinea-lettertype"/>
    <w:link w:val="Ondertitel"/>
    <w:uiPriority w:val="5"/>
    <w:rsid w:val="00067A8B"/>
    <w:rPr>
      <w:rFonts w:ascii="Arial" w:hAnsi="Arial" w:cs="Arial"/>
      <w:b/>
      <w:color w:val="969696"/>
      <w:sz w:val="32"/>
    </w:rPr>
  </w:style>
  <w:style w:type="character" w:styleId="Nadruk">
    <w:name w:val="Emphasis"/>
    <w:uiPriority w:val="20"/>
    <w:rsid w:val="00914333"/>
    <w:rPr>
      <w:b/>
      <w:i/>
    </w:rPr>
  </w:style>
  <w:style w:type="character" w:styleId="Subtielebenadrukking">
    <w:name w:val="Subtle Emphasis"/>
    <w:aliases w:val="Tabel / grafiek"/>
    <w:basedOn w:val="Kop3Char"/>
    <w:uiPriority w:val="19"/>
    <w:rsid w:val="001011E4"/>
    <w:rPr>
      <w:rFonts w:ascii="Arial" w:hAnsi="Arial" w:cs="Arial"/>
      <w:i/>
      <w:noProof w:val="0"/>
      <w:color w:val="2DC87D"/>
      <w:sz w:val="20"/>
      <w:szCs w:val="20"/>
      <w:lang w:val="nl-NL"/>
    </w:rPr>
  </w:style>
  <w:style w:type="character" w:styleId="Intensievebenadrukking">
    <w:name w:val="Intense Emphasis"/>
    <w:basedOn w:val="Nadruk"/>
    <w:uiPriority w:val="21"/>
    <w:rsid w:val="00914333"/>
    <w:rPr>
      <w:b/>
      <w:i/>
      <w:color w:val="282387"/>
    </w:rPr>
  </w:style>
  <w:style w:type="character" w:styleId="Zwaar">
    <w:name w:val="Strong"/>
    <w:uiPriority w:val="22"/>
    <w:rsid w:val="00914333"/>
    <w:rPr>
      <w:b/>
    </w:rPr>
  </w:style>
  <w:style w:type="paragraph" w:styleId="Ballontekst">
    <w:name w:val="Balloon Text"/>
    <w:basedOn w:val="Standaard"/>
    <w:link w:val="BallontekstChar"/>
    <w:uiPriority w:val="99"/>
    <w:semiHidden/>
    <w:unhideWhenUsed/>
    <w:rsid w:val="676406F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7F9C"/>
    <w:rPr>
      <w:rFonts w:ascii="Segoe UI" w:hAnsi="Segoe UI" w:cs="Segoe UI"/>
      <w:sz w:val="18"/>
      <w:szCs w:val="18"/>
    </w:rPr>
  </w:style>
  <w:style w:type="character" w:styleId="Hyperlink">
    <w:name w:val="Hyperlink"/>
    <w:basedOn w:val="Standaardalinea-lettertype"/>
    <w:uiPriority w:val="99"/>
    <w:unhideWhenUsed/>
    <w:rsid w:val="009578EF"/>
    <w:rPr>
      <w:color w:val="0000FF"/>
      <w:u w:val="single"/>
    </w:rPr>
  </w:style>
  <w:style w:type="character" w:styleId="Tekstvantijdelijkeaanduiding">
    <w:name w:val="Placeholder Text"/>
    <w:basedOn w:val="Standaardalinea-lettertype"/>
    <w:uiPriority w:val="99"/>
    <w:semiHidden/>
    <w:rsid w:val="00984CA5"/>
    <w:rPr>
      <w:color w:val="808080"/>
    </w:rPr>
  </w:style>
  <w:style w:type="paragraph" w:styleId="Voetnoottekst">
    <w:name w:val="footnote text"/>
    <w:basedOn w:val="Standaard"/>
    <w:link w:val="VoetnoottekstChar"/>
    <w:uiPriority w:val="99"/>
    <w:rsid w:val="676406F5"/>
    <w:rPr>
      <w:sz w:val="17"/>
      <w:szCs w:val="17"/>
    </w:rPr>
  </w:style>
  <w:style w:type="character" w:customStyle="1" w:styleId="VoetnoottekstChar">
    <w:name w:val="Voetnoottekst Char"/>
    <w:basedOn w:val="Standaardalinea-lettertype"/>
    <w:link w:val="Voetnoottekst"/>
    <w:uiPriority w:val="99"/>
    <w:rsid w:val="000E247B"/>
    <w:rPr>
      <w:rFonts w:ascii="Arial" w:hAnsi="Arial" w:cs="Arial"/>
      <w:sz w:val="17"/>
      <w:szCs w:val="20"/>
    </w:rPr>
  </w:style>
  <w:style w:type="character" w:styleId="Voetnootmarkering">
    <w:name w:val="footnote reference"/>
    <w:basedOn w:val="Standaardalinea-lettertype"/>
    <w:uiPriority w:val="99"/>
    <w:semiHidden/>
    <w:unhideWhenUsed/>
    <w:rsid w:val="00F9617B"/>
    <w:rPr>
      <w:vertAlign w:val="superscript"/>
    </w:rPr>
  </w:style>
  <w:style w:type="paragraph" w:styleId="Inhopg1">
    <w:name w:val="toc 1"/>
    <w:basedOn w:val="Standaard"/>
    <w:next w:val="Standaard"/>
    <w:uiPriority w:val="39"/>
    <w:qFormat/>
    <w:rsid w:val="676406F5"/>
    <w:pPr>
      <w:tabs>
        <w:tab w:val="left" w:pos="360"/>
        <w:tab w:val="right" w:leader="dot" w:pos="9060"/>
      </w:tabs>
      <w:spacing w:after="100"/>
    </w:pPr>
    <w:rPr>
      <w:rFonts w:eastAsia="Times New Roman" w:cs="Times New Roman"/>
      <w:lang w:eastAsia="nl-NL"/>
    </w:rPr>
  </w:style>
  <w:style w:type="paragraph" w:styleId="Inhopg2">
    <w:name w:val="toc 2"/>
    <w:basedOn w:val="Inhopg1"/>
    <w:next w:val="Standaard"/>
    <w:autoRedefine/>
    <w:uiPriority w:val="39"/>
    <w:qFormat/>
    <w:rsid w:val="009B7054"/>
    <w:pPr>
      <w:spacing w:line="288" w:lineRule="auto"/>
      <w:ind w:left="221"/>
    </w:pPr>
    <w:rPr>
      <w:sz w:val="20"/>
    </w:rPr>
  </w:style>
  <w:style w:type="paragraph" w:styleId="Inhopg3">
    <w:name w:val="toc 3"/>
    <w:basedOn w:val="Inhopg2"/>
    <w:next w:val="Standaard"/>
    <w:uiPriority w:val="39"/>
    <w:qFormat/>
    <w:rsid w:val="0014719D"/>
    <w:pPr>
      <w:ind w:left="360"/>
    </w:pPr>
    <w:rPr>
      <w:i/>
      <w:iCs/>
      <w:sz w:val="18"/>
    </w:rPr>
  </w:style>
  <w:style w:type="paragraph" w:styleId="Lijstalinea">
    <w:name w:val="List Paragraph"/>
    <w:basedOn w:val="Standaard"/>
    <w:uiPriority w:val="34"/>
    <w:qFormat/>
    <w:rsid w:val="676406F5"/>
    <w:pPr>
      <w:ind w:left="720"/>
      <w:contextualSpacing/>
    </w:pPr>
    <w:rPr>
      <w:rFonts w:eastAsia="Times New Roman" w:cs="Times New Roman"/>
      <w:lang w:eastAsia="nl-NL"/>
    </w:rPr>
  </w:style>
  <w:style w:type="table" w:styleId="Tabelraster">
    <w:name w:val="Table Grid"/>
    <w:basedOn w:val="Professioneletabel"/>
    <w:uiPriority w:val="59"/>
    <w:rsid w:val="009B622B"/>
    <w:rPr>
      <w:rFonts w:eastAsia="MS Mincho"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heme="minorHAnsi" w:hAnsiTheme="minorHAnsi"/>
        <w:b/>
        <w:bCs/>
        <w:color w:val="auto"/>
      </w:rPr>
      <w:tblPr/>
      <w:tcPr>
        <w:tcBorders>
          <w:tl2br w:val="none" w:sz="0" w:space="0" w:color="auto"/>
          <w:tr2bl w:val="none" w:sz="0" w:space="0" w:color="auto"/>
        </w:tcBorders>
        <w:shd w:val="clear" w:color="auto" w:fill="D9F0F1"/>
      </w:tcPr>
    </w:tblStylePr>
  </w:style>
  <w:style w:type="paragraph" w:styleId="Tekstopmerking">
    <w:name w:val="annotation text"/>
    <w:basedOn w:val="Standaard"/>
    <w:link w:val="TekstopmerkingChar"/>
    <w:uiPriority w:val="99"/>
    <w:unhideWhenUsed/>
    <w:rsid w:val="676406F5"/>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954683"/>
    <w:rPr>
      <w:rFonts w:ascii="Verdana" w:eastAsia="Times New Roman" w:hAnsi="Verdana" w:cs="Times New Roman"/>
      <w:sz w:val="20"/>
      <w:szCs w:val="20"/>
      <w:lang w:eastAsia="nl-NL"/>
    </w:rPr>
  </w:style>
  <w:style w:type="paragraph" w:styleId="Kopvaninhoudsopgave">
    <w:name w:val="TOC Heading"/>
    <w:basedOn w:val="Kop1"/>
    <w:next w:val="Standaard"/>
    <w:uiPriority w:val="39"/>
    <w:unhideWhenUsed/>
    <w:rsid w:val="00445ABA"/>
    <w:pPr>
      <w:keepLines/>
      <w:spacing w:before="240"/>
      <w:outlineLvl w:val="9"/>
    </w:pPr>
    <w:rPr>
      <w:rFonts w:asciiTheme="majorHAnsi" w:eastAsiaTheme="majorEastAsia" w:hAnsiTheme="majorHAnsi" w:cstheme="majorBidi"/>
      <w:b w:val="0"/>
      <w:color w:val="2E74B5" w:themeColor="accent1" w:themeShade="BF"/>
      <w:sz w:val="32"/>
      <w:lang w:eastAsia="nl-NL"/>
    </w:rPr>
  </w:style>
  <w:style w:type="character" w:styleId="GevolgdeHyperlink">
    <w:name w:val="FollowedHyperlink"/>
    <w:basedOn w:val="Standaardalinea-lettertype"/>
    <w:uiPriority w:val="99"/>
    <w:semiHidden/>
    <w:unhideWhenUsed/>
    <w:rsid w:val="003677BA"/>
    <w:rPr>
      <w:color w:val="954F72" w:themeColor="followedHyperlink"/>
      <w:u w:val="single"/>
    </w:rPr>
  </w:style>
  <w:style w:type="character" w:styleId="Verwijzingopmerking">
    <w:name w:val="annotation reference"/>
    <w:basedOn w:val="Standaardalinea-lettertype"/>
    <w:uiPriority w:val="99"/>
    <w:semiHidden/>
    <w:unhideWhenUsed/>
    <w:rsid w:val="00BF53F9"/>
    <w:rPr>
      <w:sz w:val="16"/>
      <w:szCs w:val="16"/>
    </w:rPr>
  </w:style>
  <w:style w:type="paragraph" w:styleId="Onderwerpvanopmerking">
    <w:name w:val="annotation subject"/>
    <w:basedOn w:val="Tekstopmerking"/>
    <w:next w:val="Tekstopmerking"/>
    <w:link w:val="OnderwerpvanopmerkingChar"/>
    <w:uiPriority w:val="99"/>
    <w:semiHidden/>
    <w:unhideWhenUsed/>
    <w:rsid w:val="00BF53F9"/>
    <w:rPr>
      <w:rFonts w:ascii="Arial" w:eastAsiaTheme="minorHAnsi" w:hAnsi="Arial" w:cs="Arial"/>
      <w:b/>
      <w:bCs/>
      <w:lang w:eastAsia="en-US"/>
    </w:rPr>
  </w:style>
  <w:style w:type="character" w:customStyle="1" w:styleId="OnderwerpvanopmerkingChar">
    <w:name w:val="Onderwerp van opmerking Char"/>
    <w:basedOn w:val="TekstopmerkingChar"/>
    <w:link w:val="Onderwerpvanopmerking"/>
    <w:uiPriority w:val="99"/>
    <w:semiHidden/>
    <w:rsid w:val="00BF53F9"/>
    <w:rPr>
      <w:rFonts w:ascii="Arial" w:eastAsia="Times New Roman" w:hAnsi="Arial" w:cs="Arial"/>
      <w:b/>
      <w:bCs/>
      <w:sz w:val="20"/>
      <w:szCs w:val="20"/>
      <w:lang w:eastAsia="nl-NL"/>
    </w:rPr>
  </w:style>
  <w:style w:type="paragraph" w:styleId="Inhopg4">
    <w:name w:val="toc 4"/>
    <w:basedOn w:val="Inhopg3"/>
    <w:next w:val="Standaard"/>
    <w:autoRedefine/>
    <w:uiPriority w:val="39"/>
    <w:unhideWhenUsed/>
    <w:rsid w:val="00D0128F"/>
    <w:pPr>
      <w:ind w:left="658"/>
    </w:pPr>
    <w:rPr>
      <w:sz w:val="16"/>
    </w:rPr>
  </w:style>
  <w:style w:type="table" w:customStyle="1" w:styleId="Lichtelijst-accent11">
    <w:name w:val="Lichte lijst - accent 11"/>
    <w:basedOn w:val="Standaardtabel"/>
    <w:uiPriority w:val="61"/>
    <w:rsid w:val="006F473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teltabelgrafiek">
    <w:name w:val="Titel tabel/grafiek"/>
    <w:basedOn w:val="Standaard"/>
    <w:next w:val="Standaard"/>
    <w:link w:val="TiteltabelgrafiekChar"/>
    <w:uiPriority w:val="6"/>
    <w:qFormat/>
    <w:rsid w:val="676406F5"/>
    <w:rPr>
      <w:i/>
      <w:iCs/>
      <w:color w:val="777777"/>
      <w:sz w:val="20"/>
      <w:szCs w:val="20"/>
    </w:rPr>
  </w:style>
  <w:style w:type="paragraph" w:customStyle="1" w:styleId="Tabel">
    <w:name w:val="Tabel"/>
    <w:basedOn w:val="Geenafstand"/>
    <w:link w:val="TabelChar"/>
    <w:rsid w:val="009B622B"/>
    <w:rPr>
      <w:rFonts w:eastAsia="MS Mincho"/>
      <w:b/>
      <w:sz w:val="20"/>
    </w:rPr>
  </w:style>
  <w:style w:type="character" w:customStyle="1" w:styleId="TiteltabelgrafiekChar">
    <w:name w:val="Titel tabel/grafiek Char"/>
    <w:basedOn w:val="Kop3Char"/>
    <w:link w:val="Titeltabelgrafiek"/>
    <w:uiPriority w:val="6"/>
    <w:rsid w:val="006630D0"/>
    <w:rPr>
      <w:rFonts w:cstheme="minorHAnsi"/>
      <w:i/>
      <w:color w:val="777777"/>
      <w:sz w:val="20"/>
      <w:szCs w:val="24"/>
    </w:rPr>
  </w:style>
  <w:style w:type="paragraph" w:styleId="Citaat">
    <w:name w:val="Quote"/>
    <w:basedOn w:val="Standaard"/>
    <w:next w:val="Standaard"/>
    <w:link w:val="CitaatChar"/>
    <w:uiPriority w:val="29"/>
    <w:rsid w:val="676406F5"/>
    <w:pPr>
      <w:spacing w:before="200" w:after="160"/>
      <w:ind w:left="864" w:right="864"/>
      <w:jc w:val="center"/>
    </w:pPr>
    <w:rPr>
      <w:i/>
      <w:iCs/>
      <w:color w:val="404040" w:themeColor="text1" w:themeTint="BF"/>
    </w:rPr>
  </w:style>
  <w:style w:type="character" w:customStyle="1" w:styleId="TabelChar">
    <w:name w:val="Tabel Char"/>
    <w:basedOn w:val="TiteltabelgrafiekChar"/>
    <w:link w:val="Tabel"/>
    <w:rsid w:val="009B622B"/>
    <w:rPr>
      <w:rFonts w:eastAsia="MS Mincho" w:cstheme="minorHAnsi"/>
      <w:b/>
      <w:i w:val="0"/>
      <w:color w:val="777777"/>
      <w:sz w:val="20"/>
      <w:szCs w:val="24"/>
    </w:rPr>
  </w:style>
  <w:style w:type="character" w:customStyle="1" w:styleId="CitaatChar">
    <w:name w:val="Citaat Char"/>
    <w:basedOn w:val="Standaardalinea-lettertype"/>
    <w:link w:val="Citaat"/>
    <w:uiPriority w:val="29"/>
    <w:rsid w:val="00B97D9B"/>
    <w:rPr>
      <w:rFonts w:ascii="Arial" w:hAnsi="Arial" w:cs="Arial"/>
      <w:i/>
      <w:iCs/>
      <w:color w:val="404040" w:themeColor="text1" w:themeTint="BF"/>
    </w:rPr>
  </w:style>
  <w:style w:type="paragraph" w:styleId="Duidelijkcitaat">
    <w:name w:val="Intense Quote"/>
    <w:basedOn w:val="Standaard"/>
    <w:next w:val="Standaard"/>
    <w:link w:val="DuidelijkcitaatChar"/>
    <w:uiPriority w:val="7"/>
    <w:rsid w:val="676406F5"/>
    <w:pPr>
      <w:pBdr>
        <w:top w:val="single" w:sz="4" w:space="10" w:color="282387"/>
        <w:bottom w:val="single" w:sz="4" w:space="10" w:color="282387"/>
      </w:pBdr>
      <w:spacing w:before="360" w:after="360"/>
      <w:ind w:left="864" w:right="864"/>
      <w:jc w:val="center"/>
    </w:pPr>
    <w:rPr>
      <w:i/>
      <w:iCs/>
      <w:color w:val="282387"/>
    </w:rPr>
  </w:style>
  <w:style w:type="character" w:customStyle="1" w:styleId="DuidelijkcitaatChar">
    <w:name w:val="Duidelijk citaat Char"/>
    <w:basedOn w:val="Standaardalinea-lettertype"/>
    <w:link w:val="Duidelijkcitaat"/>
    <w:uiPriority w:val="7"/>
    <w:rsid w:val="00FB2215"/>
    <w:rPr>
      <w:rFonts w:ascii="Arial" w:hAnsi="Arial" w:cs="Arial"/>
      <w:i/>
      <w:iCs/>
      <w:color w:val="282387"/>
    </w:rPr>
  </w:style>
  <w:style w:type="character" w:styleId="Subtieleverwijzing">
    <w:name w:val="Subtle Reference"/>
    <w:basedOn w:val="Standaardalinea-lettertype"/>
    <w:uiPriority w:val="31"/>
    <w:rsid w:val="00B97D9B"/>
    <w:rPr>
      <w:smallCaps/>
      <w:color w:val="5A5A5A" w:themeColor="text1" w:themeTint="A5"/>
    </w:rPr>
  </w:style>
  <w:style w:type="character" w:styleId="Intensieveverwijzing">
    <w:name w:val="Intense Reference"/>
    <w:basedOn w:val="Standaardalinea-lettertype"/>
    <w:uiPriority w:val="32"/>
    <w:rsid w:val="00B97D9B"/>
    <w:rPr>
      <w:b/>
      <w:bCs/>
      <w:smallCaps/>
      <w:color w:val="5B9BD5" w:themeColor="accent1"/>
      <w:spacing w:val="5"/>
    </w:rPr>
  </w:style>
  <w:style w:type="character" w:styleId="Titelvanboek">
    <w:name w:val="Book Title"/>
    <w:basedOn w:val="Standaardalinea-lettertype"/>
    <w:uiPriority w:val="33"/>
    <w:rsid w:val="00B97D9B"/>
    <w:rPr>
      <w:b/>
      <w:bCs/>
      <w:i/>
      <w:iCs/>
      <w:spacing w:val="5"/>
    </w:rPr>
  </w:style>
  <w:style w:type="table" w:customStyle="1" w:styleId="Stijl1">
    <w:name w:val="Stijl1"/>
    <w:basedOn w:val="Standaardtabel"/>
    <w:uiPriority w:val="99"/>
    <w:rsid w:val="0076241A"/>
    <w:pPr>
      <w:spacing w:after="0" w:line="240" w:lineRule="auto"/>
    </w:pPr>
    <w:rPr>
      <w:rFonts w:ascii="Arial" w:hAnsi="Arial"/>
      <w:sz w:val="20"/>
    </w:rPr>
    <w:tblPr/>
    <w:tblStylePr w:type="firstRow">
      <w:rPr>
        <w:rFonts w:ascii="Arial" w:hAnsi="Arial"/>
        <w:b/>
        <w:sz w:val="20"/>
      </w:rPr>
    </w:tblStylePr>
  </w:style>
  <w:style w:type="table" w:styleId="Lichtelijst">
    <w:name w:val="Light List"/>
    <w:basedOn w:val="Standaardtabel"/>
    <w:uiPriority w:val="61"/>
    <w:rsid w:val="007A51CE"/>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rofessioneletabel">
    <w:name w:val="Table Professional"/>
    <w:basedOn w:val="Standaardtabel"/>
    <w:uiPriority w:val="99"/>
    <w:semiHidden/>
    <w:unhideWhenUsed/>
    <w:rsid w:val="009B622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
    <w:name w:val="Body Text"/>
    <w:basedOn w:val="Standaard"/>
    <w:link w:val="PlattetekstChar"/>
    <w:uiPriority w:val="1"/>
    <w:qFormat/>
    <w:rsid w:val="676406F5"/>
    <w:pPr>
      <w:widowControl w:val="0"/>
    </w:pPr>
    <w:rPr>
      <w:rFonts w:ascii="Tahoma" w:eastAsia="Tahoma" w:hAnsi="Tahoma" w:cs="Tahoma"/>
      <w:sz w:val="19"/>
      <w:szCs w:val="19"/>
      <w:lang w:val="en-US"/>
    </w:rPr>
  </w:style>
  <w:style w:type="character" w:customStyle="1" w:styleId="PlattetekstChar">
    <w:name w:val="Platte tekst Char"/>
    <w:basedOn w:val="Standaardalinea-lettertype"/>
    <w:link w:val="Plattetekst"/>
    <w:uiPriority w:val="1"/>
    <w:rsid w:val="00F76755"/>
    <w:rPr>
      <w:rFonts w:ascii="Tahoma" w:eastAsia="Tahoma" w:hAnsi="Tahoma" w:cs="Tahoma"/>
      <w:sz w:val="19"/>
      <w:szCs w:val="19"/>
      <w:lang w:val="en-US"/>
    </w:rPr>
  </w:style>
  <w:style w:type="paragraph" w:customStyle="1" w:styleId="lst1">
    <w:name w:val="lst1"/>
    <w:basedOn w:val="Standaard"/>
    <w:uiPriority w:val="1"/>
    <w:rsid w:val="676406F5"/>
    <w:pPr>
      <w:keepNext/>
      <w:numPr>
        <w:numId w:val="19"/>
      </w:numPr>
      <w:spacing w:before="160"/>
      <w:contextualSpacing/>
    </w:pPr>
    <w:rPr>
      <w:b/>
      <w:bCs/>
    </w:rPr>
  </w:style>
  <w:style w:type="paragraph" w:customStyle="1" w:styleId="lst11">
    <w:name w:val="lst11"/>
    <w:basedOn w:val="Standaard"/>
    <w:uiPriority w:val="1"/>
    <w:rsid w:val="676406F5"/>
    <w:pPr>
      <w:numPr>
        <w:ilvl w:val="1"/>
        <w:numId w:val="19"/>
      </w:numPr>
    </w:pPr>
  </w:style>
  <w:style w:type="paragraph" w:styleId="Revisie">
    <w:name w:val="Revision"/>
    <w:hidden/>
    <w:uiPriority w:val="99"/>
    <w:semiHidden/>
    <w:rsid w:val="00D879B9"/>
    <w:pPr>
      <w:spacing w:after="0" w:line="240" w:lineRule="auto"/>
    </w:pPr>
    <w:rPr>
      <w:rFonts w:cstheme="minorHAnsi"/>
    </w:rPr>
  </w:style>
  <w:style w:type="paragraph" w:customStyle="1" w:styleId="p1">
    <w:name w:val="p1"/>
    <w:basedOn w:val="Standaard"/>
    <w:uiPriority w:val="1"/>
    <w:rsid w:val="676406F5"/>
    <w:rPr>
      <w:rFonts w:ascii="Helvetica Neue" w:hAnsi="Helvetica Neue"/>
      <w:color w:val="000000" w:themeColor="text1"/>
      <w:sz w:val="20"/>
      <w:szCs w:val="20"/>
      <w:lang w:eastAsia="nl-NL"/>
    </w:rPr>
  </w:style>
  <w:style w:type="character" w:customStyle="1" w:styleId="apple-tab-span">
    <w:name w:val="apple-tab-span"/>
    <w:basedOn w:val="Standaardalinea-lettertype"/>
    <w:rsid w:val="00732DA0"/>
  </w:style>
  <w:style w:type="character" w:styleId="Onopgelostemelding">
    <w:name w:val="Unresolved Mention"/>
    <w:basedOn w:val="Standaardalinea-lettertype"/>
    <w:uiPriority w:val="99"/>
    <w:unhideWhenUsed/>
    <w:rsid w:val="00E151B5"/>
    <w:rPr>
      <w:color w:val="605E5C"/>
      <w:shd w:val="clear" w:color="auto" w:fill="E1DFDD"/>
    </w:rPr>
  </w:style>
  <w:style w:type="character" w:styleId="Vermelding">
    <w:name w:val="Mention"/>
    <w:basedOn w:val="Standaardalinea-lettertype"/>
    <w:uiPriority w:val="99"/>
    <w:unhideWhenUsed/>
    <w:rsid w:val="00651B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470">
      <w:bodyDiv w:val="1"/>
      <w:marLeft w:val="0"/>
      <w:marRight w:val="0"/>
      <w:marTop w:val="0"/>
      <w:marBottom w:val="0"/>
      <w:divBdr>
        <w:top w:val="none" w:sz="0" w:space="0" w:color="auto"/>
        <w:left w:val="none" w:sz="0" w:space="0" w:color="auto"/>
        <w:bottom w:val="none" w:sz="0" w:space="0" w:color="auto"/>
        <w:right w:val="none" w:sz="0" w:space="0" w:color="auto"/>
      </w:divBdr>
    </w:div>
    <w:div w:id="225528437">
      <w:bodyDiv w:val="1"/>
      <w:marLeft w:val="0"/>
      <w:marRight w:val="0"/>
      <w:marTop w:val="0"/>
      <w:marBottom w:val="0"/>
      <w:divBdr>
        <w:top w:val="none" w:sz="0" w:space="0" w:color="auto"/>
        <w:left w:val="none" w:sz="0" w:space="0" w:color="auto"/>
        <w:bottom w:val="none" w:sz="0" w:space="0" w:color="auto"/>
        <w:right w:val="none" w:sz="0" w:space="0" w:color="auto"/>
      </w:divBdr>
    </w:div>
    <w:div w:id="323052402">
      <w:bodyDiv w:val="1"/>
      <w:marLeft w:val="0"/>
      <w:marRight w:val="0"/>
      <w:marTop w:val="0"/>
      <w:marBottom w:val="0"/>
      <w:divBdr>
        <w:top w:val="none" w:sz="0" w:space="0" w:color="auto"/>
        <w:left w:val="none" w:sz="0" w:space="0" w:color="auto"/>
        <w:bottom w:val="none" w:sz="0" w:space="0" w:color="auto"/>
        <w:right w:val="none" w:sz="0" w:space="0" w:color="auto"/>
      </w:divBdr>
    </w:div>
    <w:div w:id="889390335">
      <w:bodyDiv w:val="1"/>
      <w:marLeft w:val="0"/>
      <w:marRight w:val="0"/>
      <w:marTop w:val="0"/>
      <w:marBottom w:val="0"/>
      <w:divBdr>
        <w:top w:val="none" w:sz="0" w:space="0" w:color="auto"/>
        <w:left w:val="none" w:sz="0" w:space="0" w:color="auto"/>
        <w:bottom w:val="none" w:sz="0" w:space="0" w:color="auto"/>
        <w:right w:val="none" w:sz="0" w:space="0" w:color="auto"/>
      </w:divBdr>
    </w:div>
    <w:div w:id="906378659">
      <w:bodyDiv w:val="1"/>
      <w:marLeft w:val="0"/>
      <w:marRight w:val="0"/>
      <w:marTop w:val="0"/>
      <w:marBottom w:val="0"/>
      <w:divBdr>
        <w:top w:val="none" w:sz="0" w:space="0" w:color="auto"/>
        <w:left w:val="none" w:sz="0" w:space="0" w:color="auto"/>
        <w:bottom w:val="none" w:sz="0" w:space="0" w:color="auto"/>
        <w:right w:val="none" w:sz="0" w:space="0" w:color="auto"/>
      </w:divBdr>
    </w:div>
    <w:div w:id="921185493">
      <w:bodyDiv w:val="1"/>
      <w:marLeft w:val="0"/>
      <w:marRight w:val="0"/>
      <w:marTop w:val="0"/>
      <w:marBottom w:val="0"/>
      <w:divBdr>
        <w:top w:val="none" w:sz="0" w:space="0" w:color="auto"/>
        <w:left w:val="none" w:sz="0" w:space="0" w:color="auto"/>
        <w:bottom w:val="none" w:sz="0" w:space="0" w:color="auto"/>
        <w:right w:val="none" w:sz="0" w:space="0" w:color="auto"/>
      </w:divBdr>
    </w:div>
    <w:div w:id="1109081468">
      <w:bodyDiv w:val="1"/>
      <w:marLeft w:val="0"/>
      <w:marRight w:val="0"/>
      <w:marTop w:val="0"/>
      <w:marBottom w:val="0"/>
      <w:divBdr>
        <w:top w:val="none" w:sz="0" w:space="0" w:color="auto"/>
        <w:left w:val="none" w:sz="0" w:space="0" w:color="auto"/>
        <w:bottom w:val="none" w:sz="0" w:space="0" w:color="auto"/>
        <w:right w:val="none" w:sz="0" w:space="0" w:color="auto"/>
      </w:divBdr>
    </w:div>
    <w:div w:id="1318614038">
      <w:bodyDiv w:val="1"/>
      <w:marLeft w:val="0"/>
      <w:marRight w:val="0"/>
      <w:marTop w:val="0"/>
      <w:marBottom w:val="0"/>
      <w:divBdr>
        <w:top w:val="none" w:sz="0" w:space="0" w:color="auto"/>
        <w:left w:val="none" w:sz="0" w:space="0" w:color="auto"/>
        <w:bottom w:val="none" w:sz="0" w:space="0" w:color="auto"/>
        <w:right w:val="none" w:sz="0" w:space="0" w:color="auto"/>
      </w:divBdr>
    </w:div>
    <w:div w:id="1477182569">
      <w:bodyDiv w:val="1"/>
      <w:marLeft w:val="0"/>
      <w:marRight w:val="0"/>
      <w:marTop w:val="0"/>
      <w:marBottom w:val="0"/>
      <w:divBdr>
        <w:top w:val="none" w:sz="0" w:space="0" w:color="auto"/>
        <w:left w:val="none" w:sz="0" w:space="0" w:color="auto"/>
        <w:bottom w:val="none" w:sz="0" w:space="0" w:color="auto"/>
        <w:right w:val="none" w:sz="0" w:space="0" w:color="auto"/>
      </w:divBdr>
    </w:div>
    <w:div w:id="1539007463">
      <w:bodyDiv w:val="1"/>
      <w:marLeft w:val="0"/>
      <w:marRight w:val="0"/>
      <w:marTop w:val="0"/>
      <w:marBottom w:val="0"/>
      <w:divBdr>
        <w:top w:val="none" w:sz="0" w:space="0" w:color="auto"/>
        <w:left w:val="none" w:sz="0" w:space="0" w:color="auto"/>
        <w:bottom w:val="none" w:sz="0" w:space="0" w:color="auto"/>
        <w:right w:val="none" w:sz="0" w:space="0" w:color="auto"/>
      </w:divBdr>
    </w:div>
    <w:div w:id="195128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jnders\Downloads\Huisstijl%20SSC%20DG%20-%20Standaard%20document%20zonder%20voorbl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30AA67DEA5564E85CAB0651ECE8BF3" ma:contentTypeVersion="4" ma:contentTypeDescription="Create a new document." ma:contentTypeScope="" ma:versionID="c7187347612b618da26e1f55525c03f4">
  <xsd:schema xmlns:xsd="http://www.w3.org/2001/XMLSchema" xmlns:xs="http://www.w3.org/2001/XMLSchema" xmlns:p="http://schemas.microsoft.com/office/2006/metadata/properties" xmlns:ns2="628ac9fa-7385-40ae-b1a7-7e01cbba4a0c" targetNamespace="http://schemas.microsoft.com/office/2006/metadata/properties" ma:root="true" ma:fieldsID="065955ce926dfcf11962edbbcf7941f2" ns2:_="">
    <xsd:import namespace="628ac9fa-7385-40ae-b1a7-7e01cbba4a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ac9fa-7385-40ae-b1a7-7e01cbba4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013C0-64E4-4934-88E1-244505A68438}">
  <ds:schemaRef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628ac9fa-7385-40ae-b1a7-7e01cbba4a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73BC033-71E8-41E1-A9F8-4ADB07371C7E}">
  <ds:schemaRefs>
    <ds:schemaRef ds:uri="http://schemas.microsoft.com/sharepoint/v3/contenttype/forms"/>
  </ds:schemaRefs>
</ds:datastoreItem>
</file>

<file path=customXml/itemProps3.xml><?xml version="1.0" encoding="utf-8"?>
<ds:datastoreItem xmlns:ds="http://schemas.openxmlformats.org/officeDocument/2006/customXml" ds:itemID="{1E277DE5-065B-40AB-B5FE-2AD5347E5748}">
  <ds:schemaRefs>
    <ds:schemaRef ds:uri="http://schemas.openxmlformats.org/officeDocument/2006/bibliography"/>
  </ds:schemaRefs>
</ds:datastoreItem>
</file>

<file path=customXml/itemProps4.xml><?xml version="1.0" encoding="utf-8"?>
<ds:datastoreItem xmlns:ds="http://schemas.openxmlformats.org/officeDocument/2006/customXml" ds:itemID="{37113EDE-2BA4-4DBA-A418-B55C14526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ac9fa-7385-40ae-b1a7-7e01cbba4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8c4725-6f38-4ae7-8aff-204c3d056d9e}" enabled="0" method="" siteId="{458c4725-6f38-4ae7-8aff-204c3d056d9e}"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Huisstijl SSC DG - Standaard document zonder voorblad</Template>
  <TotalTime>3</TotalTime>
  <Pages>6</Pages>
  <Words>1295</Words>
  <Characters>7123</Characters>
  <Application>Microsoft Office Word</Application>
  <DocSecurity>0</DocSecurity>
  <Lines>59</Lines>
  <Paragraphs>16</Paragraphs>
  <ScaleCrop>false</ScaleCrop>
  <Company>Nigol</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Reijnders</dc:creator>
  <cp:keywords/>
  <dc:description/>
  <cp:lastModifiedBy>Maaike Huijden</cp:lastModifiedBy>
  <cp:revision>2</cp:revision>
  <cp:lastPrinted>2025-01-10T09:57:00Z</cp:lastPrinted>
  <dcterms:created xsi:type="dcterms:W3CDTF">2025-11-24T15:02:00Z</dcterms:created>
  <dcterms:modified xsi:type="dcterms:W3CDTF">2025-11-24T15:02:00Z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0x010100B830AA67DEA5564E85CAB0651ECE8BF3</vt:lpwstr>
  </property>
  <property fmtid="{D5CDD505-2E9C-101B-9397-08002B2CF9AE}" pid="3" name="MediaServiceImageTags">
    <vt:lpwstr/>
  </property>
</Properties>
</file>