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C293" w14:textId="2885F871" w:rsidR="00DC3CBA" w:rsidRDefault="423AE3BC" w:rsidP="004B19F1">
      <w:r w:rsidRPr="22786606">
        <w:t>Beste commissieleden van de IGC en DGC,</w:t>
      </w:r>
    </w:p>
    <w:p w14:paraId="252FC7D1" w14:textId="77777777" w:rsidR="004B19F1" w:rsidRPr="00DC3CBA" w:rsidRDefault="004B19F1" w:rsidP="004B19F1"/>
    <w:p w14:paraId="504CC44D" w14:textId="3044F069" w:rsidR="0031105B" w:rsidRPr="00DC3CBA" w:rsidRDefault="423AE3BC" w:rsidP="004B19F1">
      <w:r w:rsidRPr="22786606">
        <w:t xml:space="preserve">Hierbij </w:t>
      </w:r>
      <w:r w:rsidR="6DA74F72" w:rsidRPr="22786606">
        <w:t>melden</w:t>
      </w:r>
      <w:r w:rsidRPr="22786606">
        <w:t xml:space="preserve"> wij, </w:t>
      </w:r>
      <w:r w:rsidRPr="003C789C">
        <w:rPr>
          <w:highlight w:val="yellow"/>
        </w:rPr>
        <w:t>[naam registratiehouder]</w:t>
      </w:r>
      <w:r w:rsidR="003C789C">
        <w:t>,</w:t>
      </w:r>
      <w:r w:rsidRPr="22786606">
        <w:t xml:space="preserve"> ons </w:t>
      </w:r>
      <w:r w:rsidR="2F8F3245" w:rsidRPr="22786606">
        <w:t xml:space="preserve">graag </w:t>
      </w:r>
      <w:r w:rsidRPr="22786606">
        <w:t>aan voor de toetsing van de IGC en DGC.</w:t>
      </w:r>
    </w:p>
    <w:p w14:paraId="747CEEA1" w14:textId="77777777" w:rsidR="004B19F1" w:rsidRDefault="004B19F1" w:rsidP="004B19F1"/>
    <w:p w14:paraId="7BD3AB19" w14:textId="351151D3" w:rsidR="00DC3CBA" w:rsidRPr="00DC3CBA" w:rsidRDefault="00CB6526" w:rsidP="004B19F1">
      <w:r>
        <w:t>Wanneer</w:t>
      </w:r>
      <w:r w:rsidR="423AE3BC" w:rsidRPr="22786606">
        <w:t xml:space="preserve"> wij tot de </w:t>
      </w:r>
      <w:r w:rsidR="7A2D4B11" w:rsidRPr="22786606">
        <w:t>10</w:t>
      </w:r>
      <w:r w:rsidR="423AE3BC" w:rsidRPr="22786606">
        <w:t xml:space="preserve"> aanmeldingen behoren</w:t>
      </w:r>
      <w:r w:rsidR="0DB836E1" w:rsidRPr="22786606">
        <w:t xml:space="preserve"> die worden ingeloot voor </w:t>
      </w:r>
      <w:r w:rsidR="00F97E40">
        <w:t xml:space="preserve">de eerstvolgende </w:t>
      </w:r>
      <w:r w:rsidR="0DB836E1" w:rsidRPr="00F97E40">
        <w:t>toetsingsronde</w:t>
      </w:r>
      <w:r w:rsidR="7AC7BA7B" w:rsidRPr="00F97E40">
        <w:t>,</w:t>
      </w:r>
      <w:r w:rsidR="423AE3BC" w:rsidRPr="00F97E40">
        <w:t xml:space="preserve"> zullen</w:t>
      </w:r>
      <w:r w:rsidR="423AE3BC" w:rsidRPr="22786606">
        <w:t xml:space="preserve"> wij vóór </w:t>
      </w:r>
      <w:r w:rsidR="00F97E40">
        <w:t xml:space="preserve">de gestelde deadline </w:t>
      </w:r>
      <w:r w:rsidR="423AE3BC" w:rsidRPr="22786606">
        <w:t xml:space="preserve">het aanvraagformulier en de benodigde bewijsstukken uploaden in </w:t>
      </w:r>
      <w:r w:rsidR="126DE55A" w:rsidRPr="22786606">
        <w:t xml:space="preserve">de aan ons toegewezen map in </w:t>
      </w:r>
      <w:r w:rsidR="423AE3BC" w:rsidRPr="22786606">
        <w:t>de beveiligde Teamsomgeving .</w:t>
      </w:r>
    </w:p>
    <w:p w14:paraId="0D236ECF" w14:textId="77777777" w:rsidR="004B19F1" w:rsidRDefault="004B19F1" w:rsidP="004B19F1"/>
    <w:p w14:paraId="0257EABA" w14:textId="6B6B442D" w:rsidR="00DC3CBA" w:rsidRPr="00DC3CBA" w:rsidRDefault="00DC3CBA" w:rsidP="004B19F1">
      <w:r w:rsidRPr="00DC3CBA">
        <w:t xml:space="preserve">Hieronder geven wij aan voor welke kwaliteitsregistratie(s) we de aanmelding doen. </w:t>
      </w:r>
    </w:p>
    <w:p w14:paraId="332E07AF" w14:textId="77777777" w:rsidR="003840F9" w:rsidRDefault="003840F9" w:rsidP="004B19F1"/>
    <w:p w14:paraId="00B0C7EC" w14:textId="4D2F85D5" w:rsidR="004B19F1" w:rsidRDefault="00DC3CBA" w:rsidP="004B19F1">
      <w:r w:rsidRPr="00DC3CBA">
        <w:t>Kwaliteitsregistratie(s) die wij graag willen laten toetsen</w:t>
      </w:r>
      <w:r w:rsidR="0031105B">
        <w:t xml:space="preserve"> zijn</w:t>
      </w:r>
      <w:r w:rsidRPr="00DC3CBA">
        <w:t>:</w:t>
      </w:r>
    </w:p>
    <w:p w14:paraId="01D492CD" w14:textId="235EA370" w:rsidR="00DC3CBA" w:rsidRPr="00DC3CBA" w:rsidRDefault="00DC3CBA" w:rsidP="004B19F1">
      <w:r w:rsidRPr="00DC3CBA" w:rsidDel="00B9232B">
        <w:t xml:space="preserve"> </w:t>
      </w:r>
    </w:p>
    <w:tbl>
      <w:tblPr>
        <w:tblStyle w:val="Tabelraster1"/>
        <w:tblW w:w="9067" w:type="dxa"/>
        <w:tblLook w:val="04A0" w:firstRow="1" w:lastRow="0" w:firstColumn="1" w:lastColumn="0" w:noHBand="0" w:noVBand="1"/>
      </w:tblPr>
      <w:tblGrid>
        <w:gridCol w:w="510"/>
        <w:gridCol w:w="8557"/>
      </w:tblGrid>
      <w:tr w:rsidR="0031105B" w:rsidRPr="00DC3CBA" w14:paraId="026D1F75" w14:textId="77777777" w:rsidTr="22786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0" w:type="dxa"/>
          </w:tcPr>
          <w:p w14:paraId="531082EA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8557" w:type="dxa"/>
          </w:tcPr>
          <w:p w14:paraId="3B7B1D93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Naam kwaliteitsregistratie(s)</w:t>
            </w: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vertAlign w:val="superscript"/>
                <w:lang w:val="nl-NL" w:eastAsia="en-US"/>
              </w:rPr>
              <w:footnoteReference w:id="1"/>
            </w:r>
          </w:p>
        </w:tc>
      </w:tr>
      <w:tr w:rsidR="0031105B" w:rsidRPr="00DC3CBA" w14:paraId="6076B9F8" w14:textId="77777777" w:rsidTr="22786606">
        <w:tc>
          <w:tcPr>
            <w:tcW w:w="510" w:type="dxa"/>
          </w:tcPr>
          <w:p w14:paraId="2F5C7B4F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sz w:val="22"/>
                <w:szCs w:val="22"/>
                <w:lang w:val="nl-NL" w:eastAsia="en-US"/>
              </w:rPr>
              <w:t>1</w:t>
            </w:r>
          </w:p>
        </w:tc>
        <w:tc>
          <w:tcPr>
            <w:tcW w:w="8557" w:type="dxa"/>
          </w:tcPr>
          <w:p w14:paraId="09F35B33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  <w:tr w:rsidR="0031105B" w:rsidRPr="00DC3CBA" w14:paraId="74709967" w14:textId="77777777" w:rsidTr="22786606">
        <w:tc>
          <w:tcPr>
            <w:tcW w:w="510" w:type="dxa"/>
          </w:tcPr>
          <w:p w14:paraId="45C93736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sz w:val="22"/>
                <w:szCs w:val="22"/>
                <w:lang w:val="nl-NL" w:eastAsia="en-US"/>
              </w:rPr>
              <w:t>2</w:t>
            </w:r>
          </w:p>
        </w:tc>
        <w:tc>
          <w:tcPr>
            <w:tcW w:w="8557" w:type="dxa"/>
          </w:tcPr>
          <w:p w14:paraId="5357DD78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  <w:tr w:rsidR="0031105B" w:rsidRPr="00DC3CBA" w14:paraId="2758ED59" w14:textId="77777777" w:rsidTr="22786606">
        <w:tc>
          <w:tcPr>
            <w:tcW w:w="510" w:type="dxa"/>
          </w:tcPr>
          <w:p w14:paraId="1EBA0B4B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sz w:val="22"/>
                <w:szCs w:val="22"/>
                <w:lang w:val="nl-NL" w:eastAsia="en-US"/>
              </w:rPr>
              <w:t>3</w:t>
            </w:r>
          </w:p>
        </w:tc>
        <w:tc>
          <w:tcPr>
            <w:tcW w:w="8557" w:type="dxa"/>
          </w:tcPr>
          <w:p w14:paraId="624FEDEC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  <w:tr w:rsidR="0031105B" w:rsidRPr="00DC3CBA" w14:paraId="2A3014A0" w14:textId="77777777" w:rsidTr="22786606">
        <w:tc>
          <w:tcPr>
            <w:tcW w:w="510" w:type="dxa"/>
          </w:tcPr>
          <w:p w14:paraId="199642E1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sz w:val="22"/>
                <w:szCs w:val="22"/>
                <w:lang w:val="nl-NL" w:eastAsia="en-US"/>
              </w:rPr>
              <w:t>4</w:t>
            </w:r>
          </w:p>
        </w:tc>
        <w:tc>
          <w:tcPr>
            <w:tcW w:w="8557" w:type="dxa"/>
          </w:tcPr>
          <w:p w14:paraId="34907985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  <w:tr w:rsidR="0031105B" w:rsidRPr="00DC3CBA" w14:paraId="75B71739" w14:textId="77777777" w:rsidTr="22786606">
        <w:tc>
          <w:tcPr>
            <w:tcW w:w="510" w:type="dxa"/>
          </w:tcPr>
          <w:p w14:paraId="11940E9A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sz w:val="22"/>
                <w:szCs w:val="22"/>
                <w:lang w:val="nl-NL" w:eastAsia="en-US"/>
              </w:rPr>
              <w:t>5</w:t>
            </w:r>
          </w:p>
        </w:tc>
        <w:tc>
          <w:tcPr>
            <w:tcW w:w="8557" w:type="dxa"/>
          </w:tcPr>
          <w:p w14:paraId="7800E091" w14:textId="77777777" w:rsidR="0031105B" w:rsidRPr="00DC3CBA" w:rsidRDefault="0031105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</w:tbl>
    <w:p w14:paraId="33E67C6E" w14:textId="7428FCE2" w:rsidR="22786606" w:rsidRDefault="22786606" w:rsidP="004B19F1"/>
    <w:p w14:paraId="3075526E" w14:textId="5FC040EF" w:rsidR="00DC3CBA" w:rsidRPr="00DC3CBA" w:rsidRDefault="00DC3CBA" w:rsidP="004B19F1">
      <w:r w:rsidRPr="00DC3CBA">
        <w:t>Onze hoofdcontactpersoon voor mailcontact: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852"/>
        <w:gridCol w:w="2679"/>
        <w:gridCol w:w="2127"/>
        <w:gridCol w:w="2402"/>
      </w:tblGrid>
      <w:tr w:rsidR="007F6EFA" w:rsidRPr="00DC3CBA" w14:paraId="598CFF49" w14:textId="77777777" w:rsidTr="00343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52" w:type="dxa"/>
          </w:tcPr>
          <w:p w14:paraId="057C74B6" w14:textId="5048D2D8" w:rsidR="007F6EFA" w:rsidRPr="00DC3CBA" w:rsidRDefault="007F6EFA" w:rsidP="00DC3CBA">
            <w:pPr>
              <w:spacing w:after="160" w:line="259" w:lineRule="auto"/>
              <w:rPr>
                <w:rFonts w:cstheme="minorBidi"/>
              </w:rPr>
            </w:pPr>
            <w:r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Naam</w:t>
            </w:r>
          </w:p>
        </w:tc>
        <w:tc>
          <w:tcPr>
            <w:tcW w:w="2679" w:type="dxa"/>
          </w:tcPr>
          <w:p w14:paraId="1FE806ED" w14:textId="578E3462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E-mailadres</w:t>
            </w:r>
            <w:r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 xml:space="preserve"> en telefoonnummer</w:t>
            </w:r>
          </w:p>
        </w:tc>
        <w:tc>
          <w:tcPr>
            <w:tcW w:w="2127" w:type="dxa"/>
          </w:tcPr>
          <w:p w14:paraId="235E7815" w14:textId="7777777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Functie</w:t>
            </w:r>
          </w:p>
        </w:tc>
        <w:tc>
          <w:tcPr>
            <w:tcW w:w="2402" w:type="dxa"/>
          </w:tcPr>
          <w:p w14:paraId="7A318A21" w14:textId="7777777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Kwaliteitsregistratie</w:t>
            </w:r>
          </w:p>
        </w:tc>
      </w:tr>
      <w:tr w:rsidR="007F6EFA" w:rsidRPr="00DC3CBA" w14:paraId="7CF6C9C0" w14:textId="77777777" w:rsidTr="00343BA1">
        <w:tc>
          <w:tcPr>
            <w:tcW w:w="1852" w:type="dxa"/>
          </w:tcPr>
          <w:p w14:paraId="2C83B9BF" w14:textId="77777777" w:rsidR="007F6EFA" w:rsidRPr="00DC3CBA" w:rsidRDefault="007F6EFA" w:rsidP="00DC3CBA">
            <w:pPr>
              <w:spacing w:after="160" w:line="259" w:lineRule="auto"/>
              <w:rPr>
                <w:rFonts w:cstheme="minorBidi"/>
              </w:rPr>
            </w:pPr>
          </w:p>
        </w:tc>
        <w:tc>
          <w:tcPr>
            <w:tcW w:w="2679" w:type="dxa"/>
          </w:tcPr>
          <w:p w14:paraId="112A718F" w14:textId="67290A79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2127" w:type="dxa"/>
          </w:tcPr>
          <w:p w14:paraId="24532CDA" w14:textId="7777777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2402" w:type="dxa"/>
          </w:tcPr>
          <w:p w14:paraId="25EC7FFD" w14:textId="7777777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sz w:val="22"/>
                <w:szCs w:val="22"/>
                <w:lang w:val="nl-NL" w:eastAsia="en-US"/>
              </w:rPr>
              <w:t>Alle/KR: ………………………</w:t>
            </w:r>
          </w:p>
        </w:tc>
      </w:tr>
      <w:tr w:rsidR="007F6EFA" w:rsidRPr="00DC3CBA" w14:paraId="1DDEC7B0" w14:textId="77777777" w:rsidTr="00343BA1">
        <w:tc>
          <w:tcPr>
            <w:tcW w:w="1852" w:type="dxa"/>
          </w:tcPr>
          <w:p w14:paraId="541F02E1" w14:textId="77777777" w:rsidR="007F6EFA" w:rsidRPr="00DC3CBA" w:rsidRDefault="007F6EFA" w:rsidP="00DC3CBA">
            <w:pPr>
              <w:spacing w:after="160" w:line="259" w:lineRule="auto"/>
              <w:rPr>
                <w:rFonts w:cstheme="minorBidi"/>
              </w:rPr>
            </w:pPr>
          </w:p>
        </w:tc>
        <w:tc>
          <w:tcPr>
            <w:tcW w:w="2679" w:type="dxa"/>
          </w:tcPr>
          <w:p w14:paraId="22A6B779" w14:textId="755B8C3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2127" w:type="dxa"/>
          </w:tcPr>
          <w:p w14:paraId="70D96602" w14:textId="7777777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2402" w:type="dxa"/>
          </w:tcPr>
          <w:p w14:paraId="5F2B5EC0" w14:textId="7777777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  <w:tr w:rsidR="007F6EFA" w:rsidRPr="00DC3CBA" w14:paraId="04AAEE50" w14:textId="77777777" w:rsidTr="00343BA1">
        <w:tc>
          <w:tcPr>
            <w:tcW w:w="1852" w:type="dxa"/>
          </w:tcPr>
          <w:p w14:paraId="093BF451" w14:textId="77777777" w:rsidR="007F6EFA" w:rsidRPr="00DC3CBA" w:rsidRDefault="007F6EFA" w:rsidP="00DC3CBA">
            <w:pPr>
              <w:spacing w:after="160" w:line="259" w:lineRule="auto"/>
              <w:rPr>
                <w:rFonts w:cstheme="minorBidi"/>
              </w:rPr>
            </w:pPr>
          </w:p>
        </w:tc>
        <w:tc>
          <w:tcPr>
            <w:tcW w:w="2679" w:type="dxa"/>
          </w:tcPr>
          <w:p w14:paraId="069F7FE9" w14:textId="0E450776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2127" w:type="dxa"/>
          </w:tcPr>
          <w:p w14:paraId="2FFAC05F" w14:textId="7777777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2402" w:type="dxa"/>
          </w:tcPr>
          <w:p w14:paraId="41B2D53A" w14:textId="77777777" w:rsidR="007F6EFA" w:rsidRPr="00DC3CBA" w:rsidRDefault="007F6EFA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</w:tbl>
    <w:p w14:paraId="2C85172E" w14:textId="77777777" w:rsidR="00DC3CBA" w:rsidRPr="00DC3CBA" w:rsidRDefault="00DC3CBA" w:rsidP="004B19F1"/>
    <w:p w14:paraId="08D70852" w14:textId="669583C7" w:rsidR="00DC3CBA" w:rsidRPr="00DC3CBA" w:rsidRDefault="00DC3CBA" w:rsidP="004B19F1">
      <w:r w:rsidRPr="00DC3CBA">
        <w:t xml:space="preserve">Onze contactpersonen die toegang moeten krijgen tot de beveiligde </w:t>
      </w:r>
      <w:proofErr w:type="spellStart"/>
      <w:r w:rsidRPr="00DC3CBA">
        <w:t>Teamsomgeving</w:t>
      </w:r>
      <w:proofErr w:type="spellEnd"/>
      <w:r w:rsidRPr="00DC3CBA">
        <w:t>: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1744"/>
        <w:gridCol w:w="2787"/>
        <w:gridCol w:w="3038"/>
        <w:gridCol w:w="1491"/>
      </w:tblGrid>
      <w:tr w:rsidR="00441EEB" w:rsidRPr="00DC3CBA" w14:paraId="1ED666F2" w14:textId="77777777" w:rsidTr="00343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44" w:type="dxa"/>
          </w:tcPr>
          <w:p w14:paraId="0A8E14C3" w14:textId="6A51C822" w:rsidR="00441EEB" w:rsidRPr="00DC3CBA" w:rsidRDefault="00441EEB" w:rsidP="00441EEB">
            <w:pPr>
              <w:spacing w:after="160" w:line="259" w:lineRule="auto"/>
              <w:rPr>
                <w:rFonts w:cstheme="minorBidi"/>
              </w:rPr>
            </w:pPr>
            <w:r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Naam</w:t>
            </w:r>
          </w:p>
        </w:tc>
        <w:tc>
          <w:tcPr>
            <w:tcW w:w="2787" w:type="dxa"/>
          </w:tcPr>
          <w:p w14:paraId="3C66E5A4" w14:textId="2F8B02A5" w:rsidR="00441EEB" w:rsidRPr="00DC3CBA" w:rsidRDefault="00441EEB" w:rsidP="00441EEB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E-mailadres</w:t>
            </w:r>
            <w:r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 xml:space="preserve"> en telefoonnummer</w:t>
            </w:r>
          </w:p>
        </w:tc>
        <w:tc>
          <w:tcPr>
            <w:tcW w:w="3038" w:type="dxa"/>
          </w:tcPr>
          <w:p w14:paraId="528492BA" w14:textId="77777777" w:rsidR="00441EEB" w:rsidRPr="00DC3CBA" w:rsidRDefault="00441EEB" w:rsidP="00441EEB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Kwaliteitsregistratie(s)</w:t>
            </w:r>
          </w:p>
        </w:tc>
        <w:tc>
          <w:tcPr>
            <w:tcW w:w="1491" w:type="dxa"/>
          </w:tcPr>
          <w:p w14:paraId="42FDD4B8" w14:textId="03B0FC0E" w:rsidR="00441EEB" w:rsidRPr="00DC3CBA" w:rsidRDefault="00441EEB" w:rsidP="00441EEB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 xml:space="preserve">In </w:t>
            </w:r>
            <w:r w:rsidR="002B2867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>CC</w:t>
            </w:r>
            <w:r w:rsidRPr="00DC3CBA">
              <w:rPr>
                <w:rFonts w:eastAsiaTheme="minorHAnsi" w:cstheme="minorBidi"/>
                <w:b w:val="0"/>
                <w:bCs w:val="0"/>
                <w:sz w:val="22"/>
                <w:szCs w:val="22"/>
                <w:lang w:val="nl-NL" w:eastAsia="en-US"/>
              </w:rPr>
              <w:t xml:space="preserve"> bij communicatie</w:t>
            </w:r>
          </w:p>
        </w:tc>
      </w:tr>
      <w:tr w:rsidR="00441EEB" w:rsidRPr="00DC3CBA" w14:paraId="0C6F589A" w14:textId="77777777" w:rsidTr="00343BA1">
        <w:tc>
          <w:tcPr>
            <w:tcW w:w="1744" w:type="dxa"/>
          </w:tcPr>
          <w:p w14:paraId="46121A6B" w14:textId="77777777" w:rsidR="00441EEB" w:rsidRPr="00DC3CBA" w:rsidRDefault="00441EEB" w:rsidP="00DC3CBA">
            <w:pPr>
              <w:spacing w:after="160" w:line="259" w:lineRule="auto"/>
              <w:rPr>
                <w:rFonts w:cstheme="minorBidi"/>
              </w:rPr>
            </w:pPr>
          </w:p>
        </w:tc>
        <w:tc>
          <w:tcPr>
            <w:tcW w:w="2787" w:type="dxa"/>
          </w:tcPr>
          <w:p w14:paraId="22380C10" w14:textId="56BDAFE7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038" w:type="dxa"/>
          </w:tcPr>
          <w:p w14:paraId="5B33737D" w14:textId="77777777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1491" w:type="dxa"/>
          </w:tcPr>
          <w:p w14:paraId="5FE26CA8" w14:textId="77777777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  <w:r w:rsidRPr="00DC3CBA">
              <w:rPr>
                <w:rFonts w:eastAsiaTheme="minorHAnsi" w:cstheme="minorBidi"/>
                <w:sz w:val="22"/>
                <w:szCs w:val="22"/>
                <w:lang w:val="nl-NL" w:eastAsia="en-US"/>
              </w:rPr>
              <w:t>Ja/nee</w:t>
            </w:r>
          </w:p>
        </w:tc>
      </w:tr>
      <w:tr w:rsidR="00441EEB" w:rsidRPr="00DC3CBA" w14:paraId="40A598C4" w14:textId="77777777" w:rsidTr="00343BA1">
        <w:tc>
          <w:tcPr>
            <w:tcW w:w="1744" w:type="dxa"/>
          </w:tcPr>
          <w:p w14:paraId="69F2F933" w14:textId="77777777" w:rsidR="00441EEB" w:rsidRPr="00DC3CBA" w:rsidRDefault="00441EEB" w:rsidP="00DC3CBA">
            <w:pPr>
              <w:spacing w:after="160" w:line="259" w:lineRule="auto"/>
              <w:rPr>
                <w:rFonts w:cstheme="minorBidi"/>
              </w:rPr>
            </w:pPr>
          </w:p>
        </w:tc>
        <w:tc>
          <w:tcPr>
            <w:tcW w:w="2787" w:type="dxa"/>
          </w:tcPr>
          <w:p w14:paraId="26A6D12E" w14:textId="74227BC4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038" w:type="dxa"/>
          </w:tcPr>
          <w:p w14:paraId="68B3A541" w14:textId="77777777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1491" w:type="dxa"/>
          </w:tcPr>
          <w:p w14:paraId="4ED79CC2" w14:textId="77777777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  <w:tr w:rsidR="00441EEB" w:rsidRPr="00DC3CBA" w14:paraId="7A334C0A" w14:textId="77777777" w:rsidTr="00343BA1">
        <w:tc>
          <w:tcPr>
            <w:tcW w:w="1744" w:type="dxa"/>
          </w:tcPr>
          <w:p w14:paraId="57C0D42D" w14:textId="77777777" w:rsidR="00441EEB" w:rsidRPr="00DC3CBA" w:rsidRDefault="00441EEB" w:rsidP="00DC3CBA">
            <w:pPr>
              <w:spacing w:after="160" w:line="259" w:lineRule="auto"/>
              <w:rPr>
                <w:rFonts w:cstheme="minorBidi"/>
              </w:rPr>
            </w:pPr>
          </w:p>
        </w:tc>
        <w:tc>
          <w:tcPr>
            <w:tcW w:w="2787" w:type="dxa"/>
          </w:tcPr>
          <w:p w14:paraId="2BE26C53" w14:textId="65891A3F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3038" w:type="dxa"/>
          </w:tcPr>
          <w:p w14:paraId="28626CD1" w14:textId="77777777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  <w:tc>
          <w:tcPr>
            <w:tcW w:w="1491" w:type="dxa"/>
          </w:tcPr>
          <w:p w14:paraId="62F55E66" w14:textId="77777777" w:rsidR="00441EEB" w:rsidRPr="00DC3CBA" w:rsidRDefault="00441EEB" w:rsidP="00DC3CBA">
            <w:pPr>
              <w:spacing w:after="160" w:line="259" w:lineRule="auto"/>
              <w:rPr>
                <w:rFonts w:eastAsiaTheme="minorHAnsi" w:cstheme="minorBidi"/>
                <w:sz w:val="22"/>
                <w:szCs w:val="22"/>
                <w:lang w:val="nl-NL" w:eastAsia="en-US"/>
              </w:rPr>
            </w:pPr>
          </w:p>
        </w:tc>
      </w:tr>
    </w:tbl>
    <w:p w14:paraId="5367839D" w14:textId="77777777" w:rsidR="004B19F1" w:rsidRPr="00DC3CBA" w:rsidRDefault="004B19F1" w:rsidP="004B19F1"/>
    <w:p w14:paraId="18523916" w14:textId="77777777" w:rsidR="00DC3CBA" w:rsidRDefault="00DC3CBA" w:rsidP="004B19F1">
      <w:r w:rsidRPr="00DC3CBA">
        <w:t>Met vriendelijke groet,</w:t>
      </w:r>
    </w:p>
    <w:p w14:paraId="37E5E892" w14:textId="77777777" w:rsidR="004B19F1" w:rsidRPr="00DC3CBA" w:rsidRDefault="004B19F1" w:rsidP="004B19F1"/>
    <w:p w14:paraId="6B179B5C" w14:textId="60B1A373" w:rsidR="006630D0" w:rsidRPr="00DC3CBA" w:rsidRDefault="004B19F1" w:rsidP="004B19F1">
      <w:r w:rsidRPr="004B19F1">
        <w:rPr>
          <w:highlight w:val="yellow"/>
        </w:rPr>
        <w:t>[Naam</w:t>
      </w:r>
      <w:r>
        <w:rPr>
          <w:highlight w:val="yellow"/>
        </w:rPr>
        <w:t xml:space="preserve"> afzender</w:t>
      </w:r>
      <w:r w:rsidRPr="004B19F1">
        <w:rPr>
          <w:highlight w:val="yellow"/>
        </w:rPr>
        <w:t>]</w:t>
      </w:r>
    </w:p>
    <w:sectPr w:rsidR="006630D0" w:rsidRPr="00DC3CBA" w:rsidSect="004B19F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418" w:bottom="1135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F6F2" w14:textId="77777777" w:rsidR="00EA5453" w:rsidRDefault="00EA5453" w:rsidP="00BC2F7D">
      <w:r>
        <w:separator/>
      </w:r>
    </w:p>
  </w:endnote>
  <w:endnote w:type="continuationSeparator" w:id="0">
    <w:p w14:paraId="226415D8" w14:textId="77777777" w:rsidR="00EA5453" w:rsidRDefault="00EA5453" w:rsidP="00BC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238318"/>
      <w:docPartObj>
        <w:docPartGallery w:val="Page Numbers (Bottom of Page)"/>
        <w:docPartUnique/>
      </w:docPartObj>
    </w:sdtPr>
    <w:sdtContent>
      <w:sdt>
        <w:sdtPr>
          <w:rPr>
            <w:b/>
            <w:sz w:val="20"/>
            <w:szCs w:val="20"/>
          </w:rPr>
          <w:id w:val="-1340773954"/>
          <w:docPartObj>
            <w:docPartGallery w:val="Page Numbers (Bottom of Page)"/>
            <w:docPartUnique/>
          </w:docPartObj>
        </w:sdtPr>
        <w:sdtEndPr>
          <w:rPr>
            <w:b w:val="0"/>
            <w:sz w:val="22"/>
            <w:szCs w:val="22"/>
          </w:rPr>
        </w:sdtEndPr>
        <w:sdtContent>
          <w:p w14:paraId="63C3F9CA" w14:textId="20E18A7E" w:rsidR="00BA7792" w:rsidRDefault="00D70751" w:rsidP="00BA7792">
            <w:pPr>
              <w:pStyle w:val="Voettekst"/>
              <w:jc w:val="center"/>
              <w:rPr>
                <w:color w:val="AEAAAA" w:themeColor="background2" w:themeShade="BF"/>
                <w:sz w:val="18"/>
                <w:szCs w:val="18"/>
              </w:rPr>
            </w:pPr>
            <w:r w:rsidRPr="006D65B2">
              <w:rPr>
                <w:color w:val="AEAAAA" w:themeColor="background2" w:themeShade="BF"/>
                <w:sz w:val="18"/>
                <w:szCs w:val="18"/>
              </w:rPr>
              <w:fldChar w:fldCharType="begin"/>
            </w:r>
            <w:r w:rsidRPr="006D65B2">
              <w:rPr>
                <w:color w:val="AEAAAA" w:themeColor="background2" w:themeShade="BF"/>
                <w:sz w:val="18"/>
                <w:szCs w:val="18"/>
              </w:rPr>
              <w:instrText xml:space="preserve"> FILENAME   \* MERGEFORMAT </w:instrText>
            </w:r>
            <w:r w:rsidRPr="006D65B2">
              <w:rPr>
                <w:color w:val="AEAAAA" w:themeColor="background2" w:themeShade="BF"/>
                <w:sz w:val="18"/>
                <w:szCs w:val="18"/>
              </w:rPr>
              <w:fldChar w:fldCharType="separate"/>
            </w:r>
            <w:r w:rsidR="000A2C7C">
              <w:rPr>
                <w:noProof/>
                <w:color w:val="AEAAAA" w:themeColor="background2" w:themeShade="BF"/>
                <w:sz w:val="18"/>
                <w:szCs w:val="18"/>
              </w:rPr>
              <w:t>Aanmeldtemplate-versie-3.4</w:t>
            </w:r>
            <w:r w:rsidRPr="006D65B2">
              <w:rPr>
                <w:color w:val="AEAAAA" w:themeColor="background2" w:themeShade="BF"/>
                <w:sz w:val="18"/>
                <w:szCs w:val="18"/>
              </w:rPr>
              <w:fldChar w:fldCharType="end"/>
            </w:r>
            <w:r w:rsidRPr="006D65B2">
              <w:rPr>
                <w:color w:val="AEAAAA" w:themeColor="background2" w:themeShade="BF"/>
                <w:sz w:val="18"/>
                <w:szCs w:val="18"/>
              </w:rPr>
              <w:t xml:space="preserve"> – Versie (datum): xx (xx) – Vertrouwelijkheid: openbaar/intern/vertrouwelijk</w:t>
            </w:r>
            <w:r w:rsidR="00BA7792">
              <w:rPr>
                <w:color w:val="AEAAAA" w:themeColor="background2" w:themeShade="BF"/>
                <w:sz w:val="18"/>
                <w:szCs w:val="18"/>
              </w:rPr>
              <w:t xml:space="preserve"> – </w:t>
            </w:r>
            <w:r w:rsidR="00BA7792" w:rsidRPr="00BA7792">
              <w:rPr>
                <w:sz w:val="18"/>
                <w:szCs w:val="18"/>
              </w:rPr>
              <w:t>Pag</w:t>
            </w:r>
            <w:r w:rsidR="00BA7792">
              <w:rPr>
                <w:sz w:val="18"/>
                <w:szCs w:val="18"/>
              </w:rPr>
              <w:t>.</w:t>
            </w:r>
            <w:r w:rsidR="00BA7792" w:rsidRPr="00BA7792">
              <w:rPr>
                <w:sz w:val="18"/>
                <w:szCs w:val="18"/>
              </w:rPr>
              <w:t xml:space="preserve"> </w:t>
            </w:r>
            <w:r w:rsidR="00BA7792" w:rsidRPr="00BA7792">
              <w:rPr>
                <w:sz w:val="18"/>
                <w:szCs w:val="18"/>
              </w:rPr>
              <w:fldChar w:fldCharType="begin"/>
            </w:r>
            <w:r w:rsidR="00BA7792" w:rsidRPr="00BA7792">
              <w:rPr>
                <w:sz w:val="18"/>
                <w:szCs w:val="18"/>
              </w:rPr>
              <w:instrText xml:space="preserve"> PAGE   \* MERGEFORMAT </w:instrText>
            </w:r>
            <w:r w:rsidR="00BA7792" w:rsidRPr="00BA7792">
              <w:rPr>
                <w:sz w:val="18"/>
                <w:szCs w:val="18"/>
              </w:rPr>
              <w:fldChar w:fldCharType="separate"/>
            </w:r>
            <w:r w:rsidR="00BA7792" w:rsidRPr="00BA7792">
              <w:rPr>
                <w:noProof/>
                <w:sz w:val="18"/>
                <w:szCs w:val="18"/>
              </w:rPr>
              <w:t>2</w:t>
            </w:r>
            <w:r w:rsidR="00BA7792" w:rsidRPr="00BA7792">
              <w:rPr>
                <w:sz w:val="18"/>
                <w:szCs w:val="18"/>
              </w:rPr>
              <w:fldChar w:fldCharType="end"/>
            </w:r>
          </w:p>
          <w:p w14:paraId="705295CB" w14:textId="77777777" w:rsidR="00D70751" w:rsidRPr="006D65B2" w:rsidRDefault="002F3B54" w:rsidP="00BC2F7D">
            <w:pPr>
              <w:pStyle w:val="Voettekst"/>
              <w:rPr>
                <w:color w:val="AEAAAA" w:themeColor="background2" w:themeShade="BF"/>
                <w:sz w:val="20"/>
                <w:szCs w:val="20"/>
              </w:rPr>
            </w:pPr>
            <w:r w:rsidRPr="006D65B2">
              <w:rPr>
                <w:color w:val="AEAAAA" w:themeColor="background2" w:themeShade="BF"/>
                <w:sz w:val="20"/>
                <w:szCs w:val="20"/>
              </w:rPr>
              <w:tab/>
            </w:r>
          </w:p>
          <w:p w14:paraId="2B497DAA" w14:textId="77777777" w:rsidR="00D70751" w:rsidRPr="00D70751" w:rsidRDefault="00000000" w:rsidP="00BC2F7D">
            <w:pPr>
              <w:pStyle w:val="Voetteks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D704" w14:textId="77777777" w:rsidR="00BA7792" w:rsidRDefault="00BA7792" w:rsidP="00BA7792">
    <w:pPr>
      <w:pStyle w:val="Voettekst"/>
      <w:tabs>
        <w:tab w:val="clear" w:pos="4536"/>
        <w:tab w:val="clear" w:pos="9072"/>
        <w:tab w:val="left" w:pos="2225"/>
      </w:tabs>
    </w:pPr>
    <w:r>
      <w:tab/>
    </w:r>
  </w:p>
  <w:p w14:paraId="49436C6D" w14:textId="7E2EC044" w:rsidR="00F07B3A" w:rsidRDefault="00671E0C" w:rsidP="00BA7792">
    <w:pPr>
      <w:pStyle w:val="Voettekst"/>
      <w:tabs>
        <w:tab w:val="clear" w:pos="9072"/>
      </w:tabs>
      <w:jc w:val="center"/>
      <w:rPr>
        <w:color w:val="AEAAAA" w:themeColor="background2" w:themeShade="BF"/>
        <w:sz w:val="20"/>
        <w:szCs w:val="20"/>
      </w:rPr>
    </w:pPr>
    <w:r>
      <w:rPr>
        <w:color w:val="AEAAAA" w:themeColor="background2" w:themeShade="BF"/>
        <w:sz w:val="18"/>
        <w:szCs w:val="18"/>
      </w:rPr>
      <w:t>Aanmeldtemplate</w:t>
    </w:r>
    <w:r w:rsidR="009050D8" w:rsidRPr="006D65B2">
      <w:rPr>
        <w:color w:val="AEAAAA" w:themeColor="background2" w:themeShade="BF"/>
        <w:sz w:val="18"/>
        <w:szCs w:val="18"/>
      </w:rPr>
      <w:t xml:space="preserve"> – Versie</w:t>
    </w:r>
    <w:r w:rsidR="003C789C">
      <w:rPr>
        <w:color w:val="AEAAAA" w:themeColor="background2" w:themeShade="BF"/>
        <w:sz w:val="18"/>
        <w:szCs w:val="18"/>
      </w:rPr>
      <w:t xml:space="preserve"> 3.4</w:t>
    </w:r>
    <w:r w:rsidR="00D70751" w:rsidRPr="006D65B2">
      <w:rPr>
        <w:color w:val="AEAAAA" w:themeColor="background2" w:themeShade="BF"/>
        <w:sz w:val="18"/>
        <w:szCs w:val="18"/>
      </w:rPr>
      <w:t xml:space="preserve"> </w:t>
    </w:r>
    <w:r w:rsidR="00F260AB">
      <w:rPr>
        <w:color w:val="AEAAAA" w:themeColor="background2" w:themeShade="BF"/>
        <w:sz w:val="18"/>
        <w:szCs w:val="18"/>
      </w:rPr>
      <w:t>(</w:t>
    </w:r>
    <w:r w:rsidR="000B6755">
      <w:rPr>
        <w:color w:val="AEAAAA" w:themeColor="background2" w:themeShade="BF"/>
        <w:sz w:val="18"/>
        <w:szCs w:val="18"/>
      </w:rPr>
      <w:t>24-</w:t>
    </w:r>
    <w:r w:rsidR="00F260AB">
      <w:rPr>
        <w:color w:val="AEAAAA" w:themeColor="background2" w:themeShade="BF"/>
        <w:sz w:val="18"/>
        <w:szCs w:val="18"/>
      </w:rPr>
      <w:t>0</w:t>
    </w:r>
    <w:r w:rsidR="003C789C">
      <w:rPr>
        <w:color w:val="AEAAAA" w:themeColor="background2" w:themeShade="BF"/>
        <w:sz w:val="18"/>
        <w:szCs w:val="18"/>
      </w:rPr>
      <w:t>6</w:t>
    </w:r>
    <w:r w:rsidR="00F260AB">
      <w:rPr>
        <w:color w:val="AEAAAA" w:themeColor="background2" w:themeShade="BF"/>
        <w:sz w:val="18"/>
        <w:szCs w:val="18"/>
      </w:rPr>
      <w:t>-2024)</w:t>
    </w:r>
    <w:r w:rsidR="003C789C">
      <w:rPr>
        <w:color w:val="AEAAAA" w:themeColor="background2" w:themeShade="BF"/>
        <w:sz w:val="18"/>
        <w:szCs w:val="18"/>
      </w:rPr>
      <w:t xml:space="preserve"> </w:t>
    </w:r>
    <w:r w:rsidR="009050D8" w:rsidRPr="006D65B2">
      <w:rPr>
        <w:color w:val="AEAAAA" w:themeColor="background2" w:themeShade="BF"/>
        <w:sz w:val="18"/>
        <w:szCs w:val="18"/>
      </w:rPr>
      <w:t>– Vertrouwelijkheid: openbaar</w:t>
    </w:r>
    <w:r w:rsidR="00BA7792">
      <w:rPr>
        <w:color w:val="AEAAAA" w:themeColor="background2" w:themeShade="BF"/>
        <w:sz w:val="18"/>
        <w:szCs w:val="18"/>
      </w:rPr>
      <w:t xml:space="preserve">– </w:t>
    </w:r>
    <w:r w:rsidR="00BA7792" w:rsidRPr="00BA7792">
      <w:rPr>
        <w:sz w:val="18"/>
        <w:szCs w:val="18"/>
      </w:rPr>
      <w:t>Pa</w:t>
    </w:r>
    <w:r w:rsidR="00BA7792">
      <w:rPr>
        <w:sz w:val="18"/>
        <w:szCs w:val="18"/>
      </w:rPr>
      <w:t>g.</w:t>
    </w:r>
    <w:r w:rsidR="00BA7792" w:rsidRPr="00BA7792">
      <w:rPr>
        <w:sz w:val="18"/>
        <w:szCs w:val="18"/>
      </w:rPr>
      <w:t xml:space="preserve"> </w:t>
    </w:r>
    <w:r w:rsidR="00BA7792" w:rsidRPr="00BA7792">
      <w:rPr>
        <w:sz w:val="18"/>
        <w:szCs w:val="18"/>
      </w:rPr>
      <w:fldChar w:fldCharType="begin"/>
    </w:r>
    <w:r w:rsidR="00BA7792" w:rsidRPr="00BA7792">
      <w:rPr>
        <w:sz w:val="18"/>
        <w:szCs w:val="18"/>
      </w:rPr>
      <w:instrText xml:space="preserve"> PAGE   \* MERGEFORMAT </w:instrText>
    </w:r>
    <w:r w:rsidR="00BA7792" w:rsidRPr="00BA7792">
      <w:rPr>
        <w:sz w:val="18"/>
        <w:szCs w:val="18"/>
      </w:rPr>
      <w:fldChar w:fldCharType="separate"/>
    </w:r>
    <w:r w:rsidR="00BA7792" w:rsidRPr="00BA7792">
      <w:rPr>
        <w:noProof/>
        <w:sz w:val="18"/>
        <w:szCs w:val="18"/>
      </w:rPr>
      <w:t>1</w:t>
    </w:r>
    <w:r w:rsidR="00BA7792" w:rsidRPr="00BA7792">
      <w:rPr>
        <w:sz w:val="18"/>
        <w:szCs w:val="18"/>
      </w:rPr>
      <w:fldChar w:fldCharType="end"/>
    </w:r>
  </w:p>
  <w:p w14:paraId="3AA37660" w14:textId="77777777" w:rsidR="009050D8" w:rsidRPr="00F07B3A" w:rsidRDefault="002F3B54" w:rsidP="00F07B3A">
    <w:pPr>
      <w:pStyle w:val="Voettekst"/>
      <w:tabs>
        <w:tab w:val="clear" w:pos="9072"/>
      </w:tabs>
    </w:pPr>
    <w:r w:rsidRPr="006D65B2">
      <w:rPr>
        <w:color w:val="AEAAAA" w:themeColor="background2" w:themeShade="BF"/>
        <w:sz w:val="20"/>
        <w:szCs w:val="20"/>
      </w:rPr>
      <w:tab/>
    </w:r>
  </w:p>
  <w:p w14:paraId="2C01267B" w14:textId="77777777" w:rsidR="009050D8" w:rsidRPr="009050D8" w:rsidRDefault="009050D8" w:rsidP="00F07B3A">
    <w:pPr>
      <w:pStyle w:val="Voetteks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FD1F" w14:textId="77777777" w:rsidR="00EA5453" w:rsidRDefault="00EA5453" w:rsidP="00BC2F7D">
      <w:r>
        <w:separator/>
      </w:r>
    </w:p>
  </w:footnote>
  <w:footnote w:type="continuationSeparator" w:id="0">
    <w:p w14:paraId="5FEFBD4E" w14:textId="77777777" w:rsidR="00EA5453" w:rsidRDefault="00EA5453" w:rsidP="00BC2F7D">
      <w:r>
        <w:continuationSeparator/>
      </w:r>
    </w:p>
  </w:footnote>
  <w:footnote w:id="1">
    <w:p w14:paraId="39CB9714" w14:textId="1FC215D3" w:rsidR="0031105B" w:rsidRDefault="0031105B" w:rsidP="00DC3CB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746269">
        <w:t>Wanneer</w:t>
      </w:r>
      <w:r>
        <w:t xml:space="preserve"> </w:t>
      </w:r>
      <w:r w:rsidR="00D466F2">
        <w:t>u als</w:t>
      </w:r>
      <w:r>
        <w:t xml:space="preserve"> registratiehouder meerdere kwaliteitsregistratie</w:t>
      </w:r>
      <w:r w:rsidR="000B6755">
        <w:t>s</w:t>
      </w:r>
      <w:r>
        <w:t xml:space="preserve"> wil</w:t>
      </w:r>
      <w:r w:rsidR="00D86991">
        <w:t>t</w:t>
      </w:r>
      <w:r>
        <w:t xml:space="preserve"> aanmelden</w:t>
      </w:r>
      <w:r w:rsidR="00D466F2">
        <w:t>,</w:t>
      </w:r>
      <w:r w:rsidR="006215A4">
        <w:t xml:space="preserve"> maar pas </w:t>
      </w:r>
      <w:r w:rsidR="00A66900">
        <w:t>nadat u bent ingeloot</w:t>
      </w:r>
      <w:r w:rsidR="00693DBB">
        <w:t xml:space="preserve"> wil</w:t>
      </w:r>
      <w:r w:rsidR="00D86991">
        <w:t>t</w:t>
      </w:r>
      <w:r w:rsidR="00693DBB">
        <w:t xml:space="preserve"> bepalen </w:t>
      </w:r>
      <w:r w:rsidR="000B6755">
        <w:t xml:space="preserve">welke registraties </w:t>
      </w:r>
      <w:r w:rsidR="00D86991">
        <w:t>dit zijn</w:t>
      </w:r>
      <w:r w:rsidR="006215A4">
        <w:t>,</w:t>
      </w:r>
      <w:r>
        <w:t xml:space="preserve"> is het mogelijk om ‘blanco’ aanmeldingen te doen voor de toetsing. Hiervoor dient </w:t>
      </w:r>
      <w:r w:rsidR="006215A4">
        <w:t>u</w:t>
      </w:r>
      <w:r>
        <w:t xml:space="preserve"> contact op te nemen met het SSC-DG.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E546" w14:textId="77777777" w:rsidR="00B94D1B" w:rsidRDefault="00B94D1B" w:rsidP="00BC2F7D">
    <w:pPr>
      <w:pStyle w:val="Koptekst"/>
    </w:pPr>
  </w:p>
  <w:p w14:paraId="08C773E4" w14:textId="77777777" w:rsidR="00067A8B" w:rsidRPr="00B94D1B" w:rsidRDefault="00453CCB" w:rsidP="00BC2F7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3E903" wp14:editId="69FED408">
          <wp:simplePos x="0" y="0"/>
          <wp:positionH relativeFrom="column">
            <wp:posOffset>4502150</wp:posOffset>
          </wp:positionH>
          <wp:positionV relativeFrom="paragraph">
            <wp:posOffset>154940</wp:posOffset>
          </wp:positionV>
          <wp:extent cx="1972335" cy="720000"/>
          <wp:effectExtent l="0" t="0" r="0" b="4445"/>
          <wp:wrapNone/>
          <wp:docPr id="45" name="Afbeelding 4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fbeelding 20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33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1CD8" w14:textId="77777777" w:rsidR="009E1622" w:rsidRDefault="00BC2F7D" w:rsidP="00BC2F7D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191CBB" wp14:editId="0E702C5F">
          <wp:simplePos x="0" y="0"/>
          <wp:positionH relativeFrom="page">
            <wp:align>right</wp:align>
          </wp:positionH>
          <wp:positionV relativeFrom="paragraph">
            <wp:posOffset>85725</wp:posOffset>
          </wp:positionV>
          <wp:extent cx="3451586" cy="1260000"/>
          <wp:effectExtent l="0" t="0" r="0" b="0"/>
          <wp:wrapNone/>
          <wp:docPr id="46" name="Afbeelding 4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158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1C2"/>
    <w:multiLevelType w:val="hybridMultilevel"/>
    <w:tmpl w:val="221A9F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1ACA"/>
    <w:multiLevelType w:val="hybridMultilevel"/>
    <w:tmpl w:val="D2C0AF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1F2F"/>
    <w:multiLevelType w:val="hybridMultilevel"/>
    <w:tmpl w:val="1960CE54"/>
    <w:lvl w:ilvl="0" w:tplc="4B64997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sz w:val="22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8B9"/>
    <w:multiLevelType w:val="hybridMultilevel"/>
    <w:tmpl w:val="C70A7A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56C"/>
    <w:multiLevelType w:val="hybridMultilevel"/>
    <w:tmpl w:val="68981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3395"/>
    <w:multiLevelType w:val="hybridMultilevel"/>
    <w:tmpl w:val="45BC9E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1C69"/>
    <w:multiLevelType w:val="hybridMultilevel"/>
    <w:tmpl w:val="1CC8A178"/>
    <w:lvl w:ilvl="0" w:tplc="344EF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43379"/>
    <w:multiLevelType w:val="hybridMultilevel"/>
    <w:tmpl w:val="E03AAF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D3630"/>
    <w:multiLevelType w:val="multilevel"/>
    <w:tmpl w:val="3616395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15AB6B28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D62EEF"/>
    <w:multiLevelType w:val="hybridMultilevel"/>
    <w:tmpl w:val="A544B5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B75DD"/>
    <w:multiLevelType w:val="hybridMultilevel"/>
    <w:tmpl w:val="D6CAB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E0CB3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0EB0DFB"/>
    <w:multiLevelType w:val="hybridMultilevel"/>
    <w:tmpl w:val="DF185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C2CF3"/>
    <w:multiLevelType w:val="hybridMultilevel"/>
    <w:tmpl w:val="52645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34D2"/>
    <w:multiLevelType w:val="hybridMultilevel"/>
    <w:tmpl w:val="FF1EA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6ECA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0350"/>
    <w:multiLevelType w:val="hybridMultilevel"/>
    <w:tmpl w:val="A4746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84AF5"/>
    <w:multiLevelType w:val="hybridMultilevel"/>
    <w:tmpl w:val="BC9C50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807C9"/>
    <w:multiLevelType w:val="hybridMultilevel"/>
    <w:tmpl w:val="C8C6CCC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77CF21E">
      <w:start w:val="3"/>
      <w:numFmt w:val="bullet"/>
      <w:lvlText w:val="•"/>
      <w:lvlJc w:val="left"/>
      <w:pPr>
        <w:ind w:left="1425" w:hanging="705"/>
      </w:pPr>
      <w:rPr>
        <w:rFonts w:ascii="Verdana" w:eastAsia="Times New Roman" w:hAnsi="Verdana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0C212B"/>
    <w:multiLevelType w:val="hybridMultilevel"/>
    <w:tmpl w:val="57303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B214F"/>
    <w:multiLevelType w:val="hybridMultilevel"/>
    <w:tmpl w:val="3060643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35183"/>
    <w:multiLevelType w:val="hybridMultilevel"/>
    <w:tmpl w:val="8EE68B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65B0B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0C2161D"/>
    <w:multiLevelType w:val="hybridMultilevel"/>
    <w:tmpl w:val="20581A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023E0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A16222"/>
    <w:multiLevelType w:val="hybridMultilevel"/>
    <w:tmpl w:val="21E0095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5CD08B6"/>
    <w:multiLevelType w:val="hybridMultilevel"/>
    <w:tmpl w:val="A7C498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32C36"/>
    <w:multiLevelType w:val="hybridMultilevel"/>
    <w:tmpl w:val="95C8C1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907BC"/>
    <w:multiLevelType w:val="hybridMultilevel"/>
    <w:tmpl w:val="AFEA2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17617"/>
    <w:multiLevelType w:val="hybridMultilevel"/>
    <w:tmpl w:val="5CF8F7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D34CC"/>
    <w:multiLevelType w:val="hybridMultilevel"/>
    <w:tmpl w:val="BC50FA2E"/>
    <w:lvl w:ilvl="0" w:tplc="E0F49B50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57A1E"/>
    <w:multiLevelType w:val="hybridMultilevel"/>
    <w:tmpl w:val="5F689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07D91"/>
    <w:multiLevelType w:val="multilevel"/>
    <w:tmpl w:val="A74EFD4E"/>
    <w:lvl w:ilvl="0">
      <w:start w:val="1"/>
      <w:numFmt w:val="decimal"/>
      <w:pStyle w:val="Kop1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C057F36"/>
    <w:multiLevelType w:val="hybridMultilevel"/>
    <w:tmpl w:val="961048EC"/>
    <w:lvl w:ilvl="0" w:tplc="5C36EB6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66155"/>
    <w:multiLevelType w:val="hybridMultilevel"/>
    <w:tmpl w:val="1CBCA116"/>
    <w:lvl w:ilvl="0" w:tplc="344EF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51D06"/>
    <w:multiLevelType w:val="hybridMultilevel"/>
    <w:tmpl w:val="436019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460F2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31C7962"/>
    <w:multiLevelType w:val="hybridMultilevel"/>
    <w:tmpl w:val="D0CEF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6138E"/>
    <w:multiLevelType w:val="hybridMultilevel"/>
    <w:tmpl w:val="AC8AD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315A"/>
    <w:multiLevelType w:val="hybridMultilevel"/>
    <w:tmpl w:val="2E224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C3413"/>
    <w:multiLevelType w:val="hybridMultilevel"/>
    <w:tmpl w:val="1B4C7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44E0E"/>
    <w:multiLevelType w:val="hybridMultilevel"/>
    <w:tmpl w:val="557CCA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0054E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A8A5898"/>
    <w:multiLevelType w:val="hybridMultilevel"/>
    <w:tmpl w:val="5A2E128A"/>
    <w:lvl w:ilvl="0" w:tplc="87203684">
      <w:start w:val="1"/>
      <w:numFmt w:val="bullet"/>
      <w:pStyle w:val="Inhop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9484F"/>
    <w:multiLevelType w:val="hybridMultilevel"/>
    <w:tmpl w:val="68AE3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66E22"/>
    <w:multiLevelType w:val="hybridMultilevel"/>
    <w:tmpl w:val="CF163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B5748"/>
    <w:multiLevelType w:val="multilevel"/>
    <w:tmpl w:val="D1FC2BC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346833695">
    <w:abstractNumId w:val="5"/>
  </w:num>
  <w:num w:numId="2" w16cid:durableId="1531912776">
    <w:abstractNumId w:val="18"/>
  </w:num>
  <w:num w:numId="3" w16cid:durableId="543253479">
    <w:abstractNumId w:val="41"/>
  </w:num>
  <w:num w:numId="4" w16cid:durableId="1241016584">
    <w:abstractNumId w:val="7"/>
  </w:num>
  <w:num w:numId="5" w16cid:durableId="945884930">
    <w:abstractNumId w:val="13"/>
  </w:num>
  <w:num w:numId="6" w16cid:durableId="1653026788">
    <w:abstractNumId w:val="1"/>
  </w:num>
  <w:num w:numId="7" w16cid:durableId="1381199416">
    <w:abstractNumId w:val="32"/>
  </w:num>
  <w:num w:numId="8" w16cid:durableId="774711957">
    <w:abstractNumId w:val="46"/>
  </w:num>
  <w:num w:numId="9" w16cid:durableId="1322155497">
    <w:abstractNumId w:val="42"/>
  </w:num>
  <w:num w:numId="10" w16cid:durableId="1573198892">
    <w:abstractNumId w:val="15"/>
  </w:num>
  <w:num w:numId="11" w16cid:durableId="1776368873">
    <w:abstractNumId w:val="23"/>
  </w:num>
  <w:num w:numId="12" w16cid:durableId="80876370">
    <w:abstractNumId w:val="28"/>
  </w:num>
  <w:num w:numId="13" w16cid:durableId="64689250">
    <w:abstractNumId w:val="17"/>
  </w:num>
  <w:num w:numId="14" w16cid:durableId="2020960471">
    <w:abstractNumId w:val="26"/>
  </w:num>
  <w:num w:numId="15" w16cid:durableId="1919627930">
    <w:abstractNumId w:val="36"/>
  </w:num>
  <w:num w:numId="16" w16cid:durableId="1399208427">
    <w:abstractNumId w:val="8"/>
  </w:num>
  <w:num w:numId="17" w16cid:durableId="136340339">
    <w:abstractNumId w:val="33"/>
  </w:num>
  <w:num w:numId="18" w16cid:durableId="528028878">
    <w:abstractNumId w:val="44"/>
  </w:num>
  <w:num w:numId="19" w16cid:durableId="1579708584">
    <w:abstractNumId w:val="27"/>
  </w:num>
  <w:num w:numId="20" w16cid:durableId="1674645199">
    <w:abstractNumId w:val="45"/>
  </w:num>
  <w:num w:numId="21" w16cid:durableId="379016967">
    <w:abstractNumId w:val="25"/>
  </w:num>
  <w:num w:numId="22" w16cid:durableId="832256460">
    <w:abstractNumId w:val="39"/>
  </w:num>
  <w:num w:numId="23" w16cid:durableId="1954363497">
    <w:abstractNumId w:val="10"/>
  </w:num>
  <w:num w:numId="24" w16cid:durableId="846869629">
    <w:abstractNumId w:val="12"/>
  </w:num>
  <w:num w:numId="25" w16cid:durableId="12806288">
    <w:abstractNumId w:val="30"/>
  </w:num>
  <w:num w:numId="26" w16cid:durableId="1503011921">
    <w:abstractNumId w:val="38"/>
  </w:num>
  <w:num w:numId="27" w16cid:durableId="1320844915">
    <w:abstractNumId w:val="14"/>
  </w:num>
  <w:num w:numId="28" w16cid:durableId="328606053">
    <w:abstractNumId w:val="31"/>
  </w:num>
  <w:num w:numId="29" w16cid:durableId="282346784">
    <w:abstractNumId w:val="9"/>
  </w:num>
  <w:num w:numId="30" w16cid:durableId="882669289">
    <w:abstractNumId w:val="34"/>
  </w:num>
  <w:num w:numId="31" w16cid:durableId="1016614737">
    <w:abstractNumId w:val="6"/>
  </w:num>
  <w:num w:numId="32" w16cid:durableId="1444694233">
    <w:abstractNumId w:val="22"/>
  </w:num>
  <w:num w:numId="33" w16cid:durableId="1926986124">
    <w:abstractNumId w:val="24"/>
  </w:num>
  <w:num w:numId="34" w16cid:durableId="1354914225">
    <w:abstractNumId w:val="37"/>
  </w:num>
  <w:num w:numId="35" w16cid:durableId="1289897715">
    <w:abstractNumId w:val="40"/>
  </w:num>
  <w:num w:numId="36" w16cid:durableId="1625042041">
    <w:abstractNumId w:val="35"/>
  </w:num>
  <w:num w:numId="37" w16cid:durableId="289478484">
    <w:abstractNumId w:val="19"/>
  </w:num>
  <w:num w:numId="38" w16cid:durableId="499085343">
    <w:abstractNumId w:val="29"/>
  </w:num>
  <w:num w:numId="39" w16cid:durableId="1024089642">
    <w:abstractNumId w:val="16"/>
  </w:num>
  <w:num w:numId="40" w16cid:durableId="1170020580">
    <w:abstractNumId w:val="20"/>
  </w:num>
  <w:num w:numId="41" w16cid:durableId="1666198790">
    <w:abstractNumId w:val="2"/>
  </w:num>
  <w:num w:numId="42" w16cid:durableId="739520666">
    <w:abstractNumId w:val="3"/>
  </w:num>
  <w:num w:numId="43" w16cid:durableId="2004354314">
    <w:abstractNumId w:val="21"/>
  </w:num>
  <w:num w:numId="44" w16cid:durableId="25445184">
    <w:abstractNumId w:val="0"/>
  </w:num>
  <w:num w:numId="45" w16cid:durableId="1599486523">
    <w:abstractNumId w:val="4"/>
  </w:num>
  <w:num w:numId="46" w16cid:durableId="4791617">
    <w:abstractNumId w:val="43"/>
  </w:num>
  <w:num w:numId="47" w16cid:durableId="8191507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BA"/>
    <w:rsid w:val="00004919"/>
    <w:rsid w:val="00016CFC"/>
    <w:rsid w:val="00016F5A"/>
    <w:rsid w:val="00017A7C"/>
    <w:rsid w:val="00037CF2"/>
    <w:rsid w:val="00041DAC"/>
    <w:rsid w:val="00044034"/>
    <w:rsid w:val="000475DA"/>
    <w:rsid w:val="0005121C"/>
    <w:rsid w:val="00053A1F"/>
    <w:rsid w:val="000571C0"/>
    <w:rsid w:val="00065FE3"/>
    <w:rsid w:val="00067A8B"/>
    <w:rsid w:val="00072F36"/>
    <w:rsid w:val="0008533E"/>
    <w:rsid w:val="00085E3C"/>
    <w:rsid w:val="000954F4"/>
    <w:rsid w:val="000A23A3"/>
    <w:rsid w:val="000A2C7C"/>
    <w:rsid w:val="000A498E"/>
    <w:rsid w:val="000B0B31"/>
    <w:rsid w:val="000B38F7"/>
    <w:rsid w:val="000B585F"/>
    <w:rsid w:val="000B6755"/>
    <w:rsid w:val="000B6803"/>
    <w:rsid w:val="000C4D50"/>
    <w:rsid w:val="000C718E"/>
    <w:rsid w:val="000D02C6"/>
    <w:rsid w:val="000D20B4"/>
    <w:rsid w:val="000D2EBB"/>
    <w:rsid w:val="000E1361"/>
    <w:rsid w:val="000E1BC5"/>
    <w:rsid w:val="000E247B"/>
    <w:rsid w:val="000E5560"/>
    <w:rsid w:val="0010081B"/>
    <w:rsid w:val="001011E4"/>
    <w:rsid w:val="00101749"/>
    <w:rsid w:val="00102075"/>
    <w:rsid w:val="001036AE"/>
    <w:rsid w:val="00104F47"/>
    <w:rsid w:val="00111668"/>
    <w:rsid w:val="00113EB5"/>
    <w:rsid w:val="001166AA"/>
    <w:rsid w:val="00117844"/>
    <w:rsid w:val="001260FD"/>
    <w:rsid w:val="001362C4"/>
    <w:rsid w:val="00141E6D"/>
    <w:rsid w:val="001455EA"/>
    <w:rsid w:val="0014719D"/>
    <w:rsid w:val="001504FA"/>
    <w:rsid w:val="00154E3F"/>
    <w:rsid w:val="0015645D"/>
    <w:rsid w:val="00160B5C"/>
    <w:rsid w:val="00170596"/>
    <w:rsid w:val="001926CF"/>
    <w:rsid w:val="001948EB"/>
    <w:rsid w:val="00196955"/>
    <w:rsid w:val="001A1673"/>
    <w:rsid w:val="001B1ED0"/>
    <w:rsid w:val="001B52D7"/>
    <w:rsid w:val="001C2F3B"/>
    <w:rsid w:val="001D5190"/>
    <w:rsid w:val="001D62A5"/>
    <w:rsid w:val="001D7ABB"/>
    <w:rsid w:val="001F6218"/>
    <w:rsid w:val="0021144D"/>
    <w:rsid w:val="00211F5E"/>
    <w:rsid w:val="0021384B"/>
    <w:rsid w:val="00216EAC"/>
    <w:rsid w:val="0021712F"/>
    <w:rsid w:val="0022445B"/>
    <w:rsid w:val="00224ECC"/>
    <w:rsid w:val="00230A86"/>
    <w:rsid w:val="002431B4"/>
    <w:rsid w:val="00243C99"/>
    <w:rsid w:val="00244D41"/>
    <w:rsid w:val="0024771D"/>
    <w:rsid w:val="00247ED3"/>
    <w:rsid w:val="00261D00"/>
    <w:rsid w:val="00265160"/>
    <w:rsid w:val="00277DE7"/>
    <w:rsid w:val="00281494"/>
    <w:rsid w:val="002837FB"/>
    <w:rsid w:val="0028413C"/>
    <w:rsid w:val="00285FE3"/>
    <w:rsid w:val="00292D29"/>
    <w:rsid w:val="00293810"/>
    <w:rsid w:val="00297349"/>
    <w:rsid w:val="00297A59"/>
    <w:rsid w:val="002A63A8"/>
    <w:rsid w:val="002B127D"/>
    <w:rsid w:val="002B1FF2"/>
    <w:rsid w:val="002B2867"/>
    <w:rsid w:val="002B60D9"/>
    <w:rsid w:val="002B6701"/>
    <w:rsid w:val="002B72DD"/>
    <w:rsid w:val="002C50D7"/>
    <w:rsid w:val="002C6D9B"/>
    <w:rsid w:val="002D7D5A"/>
    <w:rsid w:val="002E2BB7"/>
    <w:rsid w:val="002E73FA"/>
    <w:rsid w:val="002F0D8B"/>
    <w:rsid w:val="002F2D92"/>
    <w:rsid w:val="002F3B54"/>
    <w:rsid w:val="002F4F03"/>
    <w:rsid w:val="002F5ECE"/>
    <w:rsid w:val="003069DD"/>
    <w:rsid w:val="0031105B"/>
    <w:rsid w:val="00314614"/>
    <w:rsid w:val="00320EDA"/>
    <w:rsid w:val="00326E0E"/>
    <w:rsid w:val="003278A4"/>
    <w:rsid w:val="003316EA"/>
    <w:rsid w:val="00340466"/>
    <w:rsid w:val="00341A52"/>
    <w:rsid w:val="00343BA1"/>
    <w:rsid w:val="003560D7"/>
    <w:rsid w:val="00357A55"/>
    <w:rsid w:val="00360226"/>
    <w:rsid w:val="0036251F"/>
    <w:rsid w:val="003677BA"/>
    <w:rsid w:val="00370419"/>
    <w:rsid w:val="00371A18"/>
    <w:rsid w:val="0037370A"/>
    <w:rsid w:val="003756A4"/>
    <w:rsid w:val="00382FFB"/>
    <w:rsid w:val="003840F9"/>
    <w:rsid w:val="00386A8C"/>
    <w:rsid w:val="00386D71"/>
    <w:rsid w:val="00390298"/>
    <w:rsid w:val="00394C27"/>
    <w:rsid w:val="00397240"/>
    <w:rsid w:val="003B2005"/>
    <w:rsid w:val="003B4AC4"/>
    <w:rsid w:val="003B7B04"/>
    <w:rsid w:val="003B7C4C"/>
    <w:rsid w:val="003C23AC"/>
    <w:rsid w:val="003C789C"/>
    <w:rsid w:val="003D741C"/>
    <w:rsid w:val="003E06B7"/>
    <w:rsid w:val="003E2C9F"/>
    <w:rsid w:val="003E3FE7"/>
    <w:rsid w:val="003E7BF7"/>
    <w:rsid w:val="003F0414"/>
    <w:rsid w:val="003F0F43"/>
    <w:rsid w:val="003F555A"/>
    <w:rsid w:val="003F7583"/>
    <w:rsid w:val="00404166"/>
    <w:rsid w:val="00404AF3"/>
    <w:rsid w:val="00405EC7"/>
    <w:rsid w:val="004115D7"/>
    <w:rsid w:val="00417371"/>
    <w:rsid w:val="00420AE0"/>
    <w:rsid w:val="00421F4F"/>
    <w:rsid w:val="00425A7F"/>
    <w:rsid w:val="00426C8D"/>
    <w:rsid w:val="00430396"/>
    <w:rsid w:val="00431B5E"/>
    <w:rsid w:val="004333EB"/>
    <w:rsid w:val="00434401"/>
    <w:rsid w:val="00441EEB"/>
    <w:rsid w:val="00445ABA"/>
    <w:rsid w:val="00446B31"/>
    <w:rsid w:val="00450E0D"/>
    <w:rsid w:val="004523B6"/>
    <w:rsid w:val="00453CCB"/>
    <w:rsid w:val="0045537D"/>
    <w:rsid w:val="00460122"/>
    <w:rsid w:val="004708F3"/>
    <w:rsid w:val="00470C88"/>
    <w:rsid w:val="00474523"/>
    <w:rsid w:val="00480F7C"/>
    <w:rsid w:val="004854CE"/>
    <w:rsid w:val="00497897"/>
    <w:rsid w:val="004A3F10"/>
    <w:rsid w:val="004A7FD2"/>
    <w:rsid w:val="004B19F1"/>
    <w:rsid w:val="004B24D5"/>
    <w:rsid w:val="004B27F2"/>
    <w:rsid w:val="004B322F"/>
    <w:rsid w:val="004B5221"/>
    <w:rsid w:val="004B737A"/>
    <w:rsid w:val="004C4634"/>
    <w:rsid w:val="004C67DE"/>
    <w:rsid w:val="004C755F"/>
    <w:rsid w:val="004C7BA3"/>
    <w:rsid w:val="004D0476"/>
    <w:rsid w:val="004D5B26"/>
    <w:rsid w:val="004E405B"/>
    <w:rsid w:val="004E7132"/>
    <w:rsid w:val="00503143"/>
    <w:rsid w:val="005167E5"/>
    <w:rsid w:val="00531A7D"/>
    <w:rsid w:val="00533BFE"/>
    <w:rsid w:val="0053473B"/>
    <w:rsid w:val="00542443"/>
    <w:rsid w:val="00543417"/>
    <w:rsid w:val="005518A6"/>
    <w:rsid w:val="00557EBD"/>
    <w:rsid w:val="00564D2F"/>
    <w:rsid w:val="005716DB"/>
    <w:rsid w:val="005777CD"/>
    <w:rsid w:val="00594829"/>
    <w:rsid w:val="005A2B38"/>
    <w:rsid w:val="005A50DD"/>
    <w:rsid w:val="005B0521"/>
    <w:rsid w:val="005B08DE"/>
    <w:rsid w:val="005B2EEA"/>
    <w:rsid w:val="005B607C"/>
    <w:rsid w:val="005C7327"/>
    <w:rsid w:val="005E00C5"/>
    <w:rsid w:val="005E027C"/>
    <w:rsid w:val="005E52A1"/>
    <w:rsid w:val="005E7406"/>
    <w:rsid w:val="005F1ABF"/>
    <w:rsid w:val="005F50CA"/>
    <w:rsid w:val="00611D61"/>
    <w:rsid w:val="006143F0"/>
    <w:rsid w:val="006209B5"/>
    <w:rsid w:val="006215A4"/>
    <w:rsid w:val="00624C71"/>
    <w:rsid w:val="00626D84"/>
    <w:rsid w:val="00633C60"/>
    <w:rsid w:val="00640207"/>
    <w:rsid w:val="00646FF5"/>
    <w:rsid w:val="006630D0"/>
    <w:rsid w:val="00667D4D"/>
    <w:rsid w:val="00670B8A"/>
    <w:rsid w:val="00671719"/>
    <w:rsid w:val="00671C0F"/>
    <w:rsid w:val="00671E0C"/>
    <w:rsid w:val="00672142"/>
    <w:rsid w:val="00672501"/>
    <w:rsid w:val="00673883"/>
    <w:rsid w:val="00677C18"/>
    <w:rsid w:val="00680DC1"/>
    <w:rsid w:val="00693DBB"/>
    <w:rsid w:val="006944D9"/>
    <w:rsid w:val="00695460"/>
    <w:rsid w:val="006A10BA"/>
    <w:rsid w:val="006A2DC0"/>
    <w:rsid w:val="006B3233"/>
    <w:rsid w:val="006B635D"/>
    <w:rsid w:val="006C5A68"/>
    <w:rsid w:val="006D65B2"/>
    <w:rsid w:val="006E1667"/>
    <w:rsid w:val="006F4733"/>
    <w:rsid w:val="00703122"/>
    <w:rsid w:val="007038A3"/>
    <w:rsid w:val="00707322"/>
    <w:rsid w:val="007102D4"/>
    <w:rsid w:val="00712351"/>
    <w:rsid w:val="0073104C"/>
    <w:rsid w:val="007351B1"/>
    <w:rsid w:val="0074164A"/>
    <w:rsid w:val="007435F5"/>
    <w:rsid w:val="00744ECA"/>
    <w:rsid w:val="00745E40"/>
    <w:rsid w:val="00746269"/>
    <w:rsid w:val="00751A1E"/>
    <w:rsid w:val="007549FB"/>
    <w:rsid w:val="00754B4B"/>
    <w:rsid w:val="007562D1"/>
    <w:rsid w:val="00760A16"/>
    <w:rsid w:val="0076241A"/>
    <w:rsid w:val="00771FBF"/>
    <w:rsid w:val="00773A23"/>
    <w:rsid w:val="00774A16"/>
    <w:rsid w:val="00792D77"/>
    <w:rsid w:val="00795EB1"/>
    <w:rsid w:val="007A34DE"/>
    <w:rsid w:val="007A51CE"/>
    <w:rsid w:val="007A694A"/>
    <w:rsid w:val="007B0ABA"/>
    <w:rsid w:val="007B4BDD"/>
    <w:rsid w:val="007C5181"/>
    <w:rsid w:val="007D1B71"/>
    <w:rsid w:val="007D1C14"/>
    <w:rsid w:val="007D20FB"/>
    <w:rsid w:val="007D6D0B"/>
    <w:rsid w:val="007D7F50"/>
    <w:rsid w:val="007E048D"/>
    <w:rsid w:val="007E09F0"/>
    <w:rsid w:val="007E2296"/>
    <w:rsid w:val="007E4B4B"/>
    <w:rsid w:val="007E7296"/>
    <w:rsid w:val="007F45E8"/>
    <w:rsid w:val="007F6EFA"/>
    <w:rsid w:val="00800C1F"/>
    <w:rsid w:val="008021BC"/>
    <w:rsid w:val="008068C9"/>
    <w:rsid w:val="00814D81"/>
    <w:rsid w:val="008207CA"/>
    <w:rsid w:val="00820CC3"/>
    <w:rsid w:val="00834775"/>
    <w:rsid w:val="00837D87"/>
    <w:rsid w:val="008407D8"/>
    <w:rsid w:val="0084136E"/>
    <w:rsid w:val="00841435"/>
    <w:rsid w:val="008415C5"/>
    <w:rsid w:val="008462E5"/>
    <w:rsid w:val="00851EAD"/>
    <w:rsid w:val="00852EB4"/>
    <w:rsid w:val="00855EE9"/>
    <w:rsid w:val="00863BF9"/>
    <w:rsid w:val="00867E14"/>
    <w:rsid w:val="00871A23"/>
    <w:rsid w:val="00886473"/>
    <w:rsid w:val="00887037"/>
    <w:rsid w:val="00891ABE"/>
    <w:rsid w:val="008B7A01"/>
    <w:rsid w:val="008C762C"/>
    <w:rsid w:val="008D7129"/>
    <w:rsid w:val="008D7E91"/>
    <w:rsid w:val="009050D8"/>
    <w:rsid w:val="00914333"/>
    <w:rsid w:val="00915CC4"/>
    <w:rsid w:val="0092156D"/>
    <w:rsid w:val="00923C0E"/>
    <w:rsid w:val="009278EC"/>
    <w:rsid w:val="0094282F"/>
    <w:rsid w:val="00943CD0"/>
    <w:rsid w:val="009452CA"/>
    <w:rsid w:val="00945728"/>
    <w:rsid w:val="00953782"/>
    <w:rsid w:val="00954683"/>
    <w:rsid w:val="009570D5"/>
    <w:rsid w:val="009578EF"/>
    <w:rsid w:val="00964894"/>
    <w:rsid w:val="0097604F"/>
    <w:rsid w:val="00984CA5"/>
    <w:rsid w:val="00985A33"/>
    <w:rsid w:val="00990C7A"/>
    <w:rsid w:val="009A04DD"/>
    <w:rsid w:val="009A3088"/>
    <w:rsid w:val="009B5CC8"/>
    <w:rsid w:val="009B622B"/>
    <w:rsid w:val="009B7054"/>
    <w:rsid w:val="009C0385"/>
    <w:rsid w:val="009C7308"/>
    <w:rsid w:val="009E1622"/>
    <w:rsid w:val="009E4D67"/>
    <w:rsid w:val="00A04363"/>
    <w:rsid w:val="00A067C7"/>
    <w:rsid w:val="00A35CA1"/>
    <w:rsid w:val="00A3745F"/>
    <w:rsid w:val="00A37E75"/>
    <w:rsid w:val="00A4103C"/>
    <w:rsid w:val="00A41350"/>
    <w:rsid w:val="00A636D8"/>
    <w:rsid w:val="00A66900"/>
    <w:rsid w:val="00A72C18"/>
    <w:rsid w:val="00A72F08"/>
    <w:rsid w:val="00A74596"/>
    <w:rsid w:val="00A74F25"/>
    <w:rsid w:val="00A76DC6"/>
    <w:rsid w:val="00A81427"/>
    <w:rsid w:val="00A8205E"/>
    <w:rsid w:val="00A83BB7"/>
    <w:rsid w:val="00A90A0E"/>
    <w:rsid w:val="00A9197B"/>
    <w:rsid w:val="00A969CF"/>
    <w:rsid w:val="00AA4C68"/>
    <w:rsid w:val="00AC0A64"/>
    <w:rsid w:val="00AD24F2"/>
    <w:rsid w:val="00AD3B5C"/>
    <w:rsid w:val="00AD7CBD"/>
    <w:rsid w:val="00AE0DFC"/>
    <w:rsid w:val="00AE42E8"/>
    <w:rsid w:val="00AE7C1A"/>
    <w:rsid w:val="00B00F2F"/>
    <w:rsid w:val="00B02B5D"/>
    <w:rsid w:val="00B073E4"/>
    <w:rsid w:val="00B15F7A"/>
    <w:rsid w:val="00B209F8"/>
    <w:rsid w:val="00B26485"/>
    <w:rsid w:val="00B3089D"/>
    <w:rsid w:val="00B31477"/>
    <w:rsid w:val="00B32F16"/>
    <w:rsid w:val="00B3563D"/>
    <w:rsid w:val="00B35899"/>
    <w:rsid w:val="00B375FD"/>
    <w:rsid w:val="00B50CB0"/>
    <w:rsid w:val="00B54C4A"/>
    <w:rsid w:val="00B602D0"/>
    <w:rsid w:val="00B764E0"/>
    <w:rsid w:val="00B84657"/>
    <w:rsid w:val="00B86CD3"/>
    <w:rsid w:val="00B94A1E"/>
    <w:rsid w:val="00B94D1B"/>
    <w:rsid w:val="00B969BE"/>
    <w:rsid w:val="00B97D9B"/>
    <w:rsid w:val="00BA0BD1"/>
    <w:rsid w:val="00BA1C04"/>
    <w:rsid w:val="00BA3CC9"/>
    <w:rsid w:val="00BA44FB"/>
    <w:rsid w:val="00BA6511"/>
    <w:rsid w:val="00BA7792"/>
    <w:rsid w:val="00BA7C60"/>
    <w:rsid w:val="00BB5AF2"/>
    <w:rsid w:val="00BB6D5B"/>
    <w:rsid w:val="00BC2F7D"/>
    <w:rsid w:val="00BC4A36"/>
    <w:rsid w:val="00BD6136"/>
    <w:rsid w:val="00BE4C3B"/>
    <w:rsid w:val="00BE588D"/>
    <w:rsid w:val="00BE5B65"/>
    <w:rsid w:val="00BF0F2C"/>
    <w:rsid w:val="00BF158C"/>
    <w:rsid w:val="00BF33C6"/>
    <w:rsid w:val="00BF53F9"/>
    <w:rsid w:val="00C054B4"/>
    <w:rsid w:val="00C06092"/>
    <w:rsid w:val="00C21423"/>
    <w:rsid w:val="00C34A6C"/>
    <w:rsid w:val="00C37ADF"/>
    <w:rsid w:val="00C42263"/>
    <w:rsid w:val="00C44548"/>
    <w:rsid w:val="00C52C7E"/>
    <w:rsid w:val="00C6104B"/>
    <w:rsid w:val="00C701C1"/>
    <w:rsid w:val="00C70F79"/>
    <w:rsid w:val="00C7145E"/>
    <w:rsid w:val="00C76C49"/>
    <w:rsid w:val="00C81309"/>
    <w:rsid w:val="00C81CA6"/>
    <w:rsid w:val="00C82772"/>
    <w:rsid w:val="00C970D6"/>
    <w:rsid w:val="00CA245B"/>
    <w:rsid w:val="00CA4754"/>
    <w:rsid w:val="00CB6526"/>
    <w:rsid w:val="00CB6D3B"/>
    <w:rsid w:val="00CC1D27"/>
    <w:rsid w:val="00CD2DDC"/>
    <w:rsid w:val="00CD3F96"/>
    <w:rsid w:val="00CD56AD"/>
    <w:rsid w:val="00CE3C20"/>
    <w:rsid w:val="00CE3FF4"/>
    <w:rsid w:val="00CE4926"/>
    <w:rsid w:val="00CE6CAA"/>
    <w:rsid w:val="00CE77C1"/>
    <w:rsid w:val="00CE7F9C"/>
    <w:rsid w:val="00D0128F"/>
    <w:rsid w:val="00D03DE4"/>
    <w:rsid w:val="00D11AE5"/>
    <w:rsid w:val="00D12611"/>
    <w:rsid w:val="00D224B0"/>
    <w:rsid w:val="00D25ACE"/>
    <w:rsid w:val="00D25D3C"/>
    <w:rsid w:val="00D3016A"/>
    <w:rsid w:val="00D33E1F"/>
    <w:rsid w:val="00D346CE"/>
    <w:rsid w:val="00D43E1D"/>
    <w:rsid w:val="00D466F2"/>
    <w:rsid w:val="00D50C80"/>
    <w:rsid w:val="00D54422"/>
    <w:rsid w:val="00D57036"/>
    <w:rsid w:val="00D658FD"/>
    <w:rsid w:val="00D70751"/>
    <w:rsid w:val="00D73A09"/>
    <w:rsid w:val="00D84089"/>
    <w:rsid w:val="00D86991"/>
    <w:rsid w:val="00D90861"/>
    <w:rsid w:val="00D943DB"/>
    <w:rsid w:val="00D947E4"/>
    <w:rsid w:val="00D94F99"/>
    <w:rsid w:val="00DA0012"/>
    <w:rsid w:val="00DB0ACB"/>
    <w:rsid w:val="00DB1D6A"/>
    <w:rsid w:val="00DB3B73"/>
    <w:rsid w:val="00DB5366"/>
    <w:rsid w:val="00DC344D"/>
    <w:rsid w:val="00DC3CBA"/>
    <w:rsid w:val="00DD2435"/>
    <w:rsid w:val="00DD61B4"/>
    <w:rsid w:val="00DE012F"/>
    <w:rsid w:val="00DE288D"/>
    <w:rsid w:val="00DE2C9C"/>
    <w:rsid w:val="00DE6AA8"/>
    <w:rsid w:val="00DE732C"/>
    <w:rsid w:val="00E00B82"/>
    <w:rsid w:val="00E05ACD"/>
    <w:rsid w:val="00E07291"/>
    <w:rsid w:val="00E119A5"/>
    <w:rsid w:val="00E1234B"/>
    <w:rsid w:val="00E17CDD"/>
    <w:rsid w:val="00E21EC5"/>
    <w:rsid w:val="00E3248C"/>
    <w:rsid w:val="00E34971"/>
    <w:rsid w:val="00E36176"/>
    <w:rsid w:val="00E363AA"/>
    <w:rsid w:val="00E3746F"/>
    <w:rsid w:val="00E41727"/>
    <w:rsid w:val="00E4188D"/>
    <w:rsid w:val="00E420BF"/>
    <w:rsid w:val="00E47985"/>
    <w:rsid w:val="00E47BD4"/>
    <w:rsid w:val="00E53FBF"/>
    <w:rsid w:val="00E5529D"/>
    <w:rsid w:val="00E56192"/>
    <w:rsid w:val="00E61495"/>
    <w:rsid w:val="00E62D2E"/>
    <w:rsid w:val="00E67C64"/>
    <w:rsid w:val="00E71C16"/>
    <w:rsid w:val="00E72176"/>
    <w:rsid w:val="00E80C87"/>
    <w:rsid w:val="00E835BD"/>
    <w:rsid w:val="00E86C6B"/>
    <w:rsid w:val="00E949DD"/>
    <w:rsid w:val="00EA2D98"/>
    <w:rsid w:val="00EA4385"/>
    <w:rsid w:val="00EA48B1"/>
    <w:rsid w:val="00EA5453"/>
    <w:rsid w:val="00EB0851"/>
    <w:rsid w:val="00EB3F21"/>
    <w:rsid w:val="00EB6C1F"/>
    <w:rsid w:val="00EC191A"/>
    <w:rsid w:val="00EC68AF"/>
    <w:rsid w:val="00ED0D45"/>
    <w:rsid w:val="00ED3EF2"/>
    <w:rsid w:val="00EE1A1B"/>
    <w:rsid w:val="00EE29CC"/>
    <w:rsid w:val="00EE5D10"/>
    <w:rsid w:val="00EF2A24"/>
    <w:rsid w:val="00EF4372"/>
    <w:rsid w:val="00F07B3A"/>
    <w:rsid w:val="00F12A49"/>
    <w:rsid w:val="00F131AC"/>
    <w:rsid w:val="00F13A89"/>
    <w:rsid w:val="00F201C2"/>
    <w:rsid w:val="00F2531A"/>
    <w:rsid w:val="00F260AB"/>
    <w:rsid w:val="00F35B19"/>
    <w:rsid w:val="00F454B9"/>
    <w:rsid w:val="00F4782C"/>
    <w:rsid w:val="00F50F0E"/>
    <w:rsid w:val="00F51DBA"/>
    <w:rsid w:val="00F52727"/>
    <w:rsid w:val="00F6202B"/>
    <w:rsid w:val="00F637A3"/>
    <w:rsid w:val="00F733A5"/>
    <w:rsid w:val="00F73C10"/>
    <w:rsid w:val="00F81CD5"/>
    <w:rsid w:val="00F9396D"/>
    <w:rsid w:val="00F94031"/>
    <w:rsid w:val="00F9617B"/>
    <w:rsid w:val="00F976B2"/>
    <w:rsid w:val="00F97E40"/>
    <w:rsid w:val="00FA1BCA"/>
    <w:rsid w:val="00FA6205"/>
    <w:rsid w:val="00FB2215"/>
    <w:rsid w:val="00FB2410"/>
    <w:rsid w:val="00FC43A0"/>
    <w:rsid w:val="00FC5856"/>
    <w:rsid w:val="00FD3521"/>
    <w:rsid w:val="00FD6E34"/>
    <w:rsid w:val="00FF4B9B"/>
    <w:rsid w:val="0A8CDA4C"/>
    <w:rsid w:val="0DB836E1"/>
    <w:rsid w:val="126DE55A"/>
    <w:rsid w:val="1A34139A"/>
    <w:rsid w:val="1F62170F"/>
    <w:rsid w:val="22786606"/>
    <w:rsid w:val="262405A0"/>
    <w:rsid w:val="2F8F3245"/>
    <w:rsid w:val="2FEF441C"/>
    <w:rsid w:val="322C7922"/>
    <w:rsid w:val="345FD189"/>
    <w:rsid w:val="366784A1"/>
    <w:rsid w:val="38C2F736"/>
    <w:rsid w:val="3900FDB9"/>
    <w:rsid w:val="3B8D68BA"/>
    <w:rsid w:val="3EC5097C"/>
    <w:rsid w:val="423AE3BC"/>
    <w:rsid w:val="4C3A5F1B"/>
    <w:rsid w:val="4D389F74"/>
    <w:rsid w:val="4D666AF1"/>
    <w:rsid w:val="5E428631"/>
    <w:rsid w:val="65F0A7BA"/>
    <w:rsid w:val="678C781B"/>
    <w:rsid w:val="6B168BD3"/>
    <w:rsid w:val="6DA74F72"/>
    <w:rsid w:val="7A2D4B11"/>
    <w:rsid w:val="7AC7B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4A783"/>
  <w15:chartTrackingRefBased/>
  <w15:docId w15:val="{B7997EB7-D550-49D0-B003-8659D29F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622B"/>
    <w:pPr>
      <w:spacing w:after="0" w:line="240" w:lineRule="auto"/>
    </w:pPr>
    <w:rPr>
      <w:rFonts w:cstheme="minorHAnsi"/>
    </w:rPr>
  </w:style>
  <w:style w:type="paragraph" w:styleId="Kop1">
    <w:name w:val="heading 1"/>
    <w:basedOn w:val="Geenafstand"/>
    <w:next w:val="Standaard"/>
    <w:link w:val="Kop1Char"/>
    <w:uiPriority w:val="1"/>
    <w:qFormat/>
    <w:rsid w:val="001F6218"/>
    <w:pPr>
      <w:keepNext/>
      <w:numPr>
        <w:numId w:val="7"/>
      </w:numPr>
      <w:ind w:left="0" w:firstLine="0"/>
      <w:outlineLvl w:val="0"/>
    </w:pPr>
    <w:rPr>
      <w:b/>
      <w:color w:val="009BA4"/>
      <w:sz w:val="40"/>
      <w:szCs w:val="36"/>
    </w:rPr>
  </w:style>
  <w:style w:type="paragraph" w:styleId="Kop2">
    <w:name w:val="heading 2"/>
    <w:basedOn w:val="Kop3"/>
    <w:next w:val="Standaard"/>
    <w:link w:val="Kop2Char"/>
    <w:uiPriority w:val="2"/>
    <w:unhideWhenUsed/>
    <w:qFormat/>
    <w:rsid w:val="00751A1E"/>
    <w:pPr>
      <w:keepLines/>
      <w:numPr>
        <w:ilvl w:val="1"/>
      </w:numPr>
      <w:ind w:left="0" w:firstLine="0"/>
      <w:outlineLvl w:val="1"/>
    </w:pPr>
    <w:rPr>
      <w:b/>
      <w:i w:val="0"/>
      <w:sz w:val="26"/>
      <w:szCs w:val="26"/>
    </w:rPr>
  </w:style>
  <w:style w:type="paragraph" w:styleId="Kop3">
    <w:name w:val="heading 3"/>
    <w:basedOn w:val="Kop4"/>
    <w:next w:val="Standaard"/>
    <w:link w:val="Kop3Char"/>
    <w:uiPriority w:val="3"/>
    <w:unhideWhenUsed/>
    <w:qFormat/>
    <w:rsid w:val="001F6218"/>
    <w:pPr>
      <w:keepNext/>
      <w:numPr>
        <w:ilvl w:val="2"/>
        <w:numId w:val="7"/>
      </w:numPr>
      <w:ind w:left="0" w:firstLine="0"/>
      <w:outlineLvl w:val="2"/>
    </w:pPr>
    <w:rPr>
      <w:sz w:val="22"/>
    </w:rPr>
  </w:style>
  <w:style w:type="paragraph" w:styleId="Kop4">
    <w:name w:val="heading 4"/>
    <w:aliases w:val="Subkop onder kop 3"/>
    <w:basedOn w:val="Geenafstand"/>
    <w:next w:val="Standaard"/>
    <w:link w:val="Kop4Char"/>
    <w:uiPriority w:val="9"/>
    <w:unhideWhenUsed/>
    <w:rsid w:val="00D03DE4"/>
    <w:pPr>
      <w:outlineLvl w:val="3"/>
    </w:pPr>
    <w:rPr>
      <w:i/>
      <w:color w:val="009BA4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6D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6D5B"/>
  </w:style>
  <w:style w:type="paragraph" w:styleId="Voettekst">
    <w:name w:val="footer"/>
    <w:basedOn w:val="Standaard"/>
    <w:link w:val="VoettekstChar"/>
    <w:uiPriority w:val="99"/>
    <w:unhideWhenUsed/>
    <w:rsid w:val="00BB6D5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6D5B"/>
  </w:style>
  <w:style w:type="paragraph" w:styleId="Geenafstand">
    <w:name w:val="No Spacing"/>
    <w:basedOn w:val="Standaard"/>
    <w:uiPriority w:val="1"/>
    <w:rsid w:val="00914333"/>
  </w:style>
  <w:style w:type="character" w:customStyle="1" w:styleId="Kop1Char">
    <w:name w:val="Kop 1 Char"/>
    <w:basedOn w:val="Standaardalinea-lettertype"/>
    <w:link w:val="Kop1"/>
    <w:uiPriority w:val="1"/>
    <w:rsid w:val="001F6218"/>
    <w:rPr>
      <w:rFonts w:cstheme="minorHAnsi"/>
      <w:b/>
      <w:color w:val="009BA4"/>
      <w:sz w:val="40"/>
      <w:szCs w:val="36"/>
    </w:rPr>
  </w:style>
  <w:style w:type="character" w:customStyle="1" w:styleId="Kop2Char">
    <w:name w:val="Kop 2 Char"/>
    <w:basedOn w:val="Standaardalinea-lettertype"/>
    <w:link w:val="Kop2"/>
    <w:uiPriority w:val="2"/>
    <w:rsid w:val="00751A1E"/>
    <w:rPr>
      <w:rFonts w:cstheme="minorHAnsi"/>
      <w:b/>
      <w:color w:val="009BA4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3"/>
    <w:rsid w:val="001F6218"/>
    <w:rPr>
      <w:rFonts w:cstheme="minorHAnsi"/>
      <w:i/>
      <w:color w:val="009BA4"/>
    </w:rPr>
  </w:style>
  <w:style w:type="character" w:customStyle="1" w:styleId="Kop4Char">
    <w:name w:val="Kop 4 Char"/>
    <w:aliases w:val="Subkop onder kop 3 Char"/>
    <w:basedOn w:val="Standaardalinea-lettertype"/>
    <w:link w:val="Kop4"/>
    <w:uiPriority w:val="9"/>
    <w:rsid w:val="00D03DE4"/>
    <w:rPr>
      <w:rFonts w:cstheme="minorHAnsi"/>
      <w:i/>
      <w:color w:val="009BA4"/>
      <w:sz w:val="20"/>
      <w:szCs w:val="24"/>
    </w:rPr>
  </w:style>
  <w:style w:type="paragraph" w:styleId="Titel">
    <w:name w:val="Title"/>
    <w:basedOn w:val="Geenafstand"/>
    <w:next w:val="Standaard"/>
    <w:link w:val="TitelChar"/>
    <w:uiPriority w:val="4"/>
    <w:qFormat/>
    <w:rsid w:val="001F6218"/>
    <w:rPr>
      <w:b/>
      <w:color w:val="009BA4"/>
      <w:sz w:val="56"/>
      <w:szCs w:val="52"/>
    </w:rPr>
  </w:style>
  <w:style w:type="character" w:customStyle="1" w:styleId="TitelChar">
    <w:name w:val="Titel Char"/>
    <w:basedOn w:val="Standaardalinea-lettertype"/>
    <w:link w:val="Titel"/>
    <w:uiPriority w:val="4"/>
    <w:rsid w:val="001F6218"/>
    <w:rPr>
      <w:rFonts w:cstheme="minorHAnsi"/>
      <w:b/>
      <w:color w:val="009BA4"/>
      <w:sz w:val="56"/>
      <w:szCs w:val="52"/>
    </w:rPr>
  </w:style>
  <w:style w:type="paragraph" w:styleId="Ondertitel">
    <w:name w:val="Subtitle"/>
    <w:basedOn w:val="Geenafstand"/>
    <w:next w:val="Standaard"/>
    <w:link w:val="OndertitelChar"/>
    <w:uiPriority w:val="5"/>
    <w:qFormat/>
    <w:rsid w:val="00067A8B"/>
    <w:rPr>
      <w:b/>
      <w:color w:val="969696"/>
      <w:sz w:val="32"/>
    </w:rPr>
  </w:style>
  <w:style w:type="character" w:customStyle="1" w:styleId="OndertitelChar">
    <w:name w:val="Ondertitel Char"/>
    <w:basedOn w:val="Standaardalinea-lettertype"/>
    <w:link w:val="Ondertitel"/>
    <w:uiPriority w:val="5"/>
    <w:rsid w:val="00067A8B"/>
    <w:rPr>
      <w:rFonts w:ascii="Arial" w:hAnsi="Arial" w:cs="Arial"/>
      <w:b/>
      <w:color w:val="969696"/>
      <w:sz w:val="32"/>
    </w:rPr>
  </w:style>
  <w:style w:type="character" w:styleId="Nadruk">
    <w:name w:val="Emphasis"/>
    <w:uiPriority w:val="20"/>
    <w:rsid w:val="00914333"/>
    <w:rPr>
      <w:b/>
      <w:i/>
    </w:rPr>
  </w:style>
  <w:style w:type="character" w:styleId="Subtielebenadrukking">
    <w:name w:val="Subtle Emphasis"/>
    <w:aliases w:val="Tabel / grafiek"/>
    <w:basedOn w:val="Kop3Char"/>
    <w:uiPriority w:val="19"/>
    <w:rsid w:val="001011E4"/>
    <w:rPr>
      <w:rFonts w:ascii="Arial" w:hAnsi="Arial" w:cs="Arial"/>
      <w:i/>
      <w:noProof w:val="0"/>
      <w:color w:val="2DC87D"/>
      <w:sz w:val="20"/>
      <w:szCs w:val="20"/>
      <w:lang w:val="nl-NL"/>
    </w:rPr>
  </w:style>
  <w:style w:type="character" w:styleId="Intensievebenadrukking">
    <w:name w:val="Intense Emphasis"/>
    <w:basedOn w:val="Nadruk"/>
    <w:uiPriority w:val="21"/>
    <w:rsid w:val="00914333"/>
    <w:rPr>
      <w:b/>
      <w:i/>
      <w:color w:val="282387"/>
    </w:rPr>
  </w:style>
  <w:style w:type="character" w:styleId="Zwaar">
    <w:name w:val="Strong"/>
    <w:uiPriority w:val="22"/>
    <w:rsid w:val="00914333"/>
    <w:rPr>
      <w:b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7F9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7F9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578EF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84CA5"/>
    <w:rPr>
      <w:color w:val="808080"/>
    </w:rPr>
  </w:style>
  <w:style w:type="paragraph" w:styleId="Voetnoottekst">
    <w:name w:val="footnote text"/>
    <w:basedOn w:val="Standaard"/>
    <w:link w:val="VoetnoottekstChar"/>
    <w:uiPriority w:val="8"/>
    <w:rsid w:val="000E247B"/>
    <w:rPr>
      <w:sz w:val="17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8"/>
    <w:rsid w:val="000E247B"/>
    <w:rPr>
      <w:rFonts w:ascii="Arial" w:hAnsi="Arial" w:cs="Arial"/>
      <w:sz w:val="17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9617B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qFormat/>
    <w:rsid w:val="009B7054"/>
    <w:pPr>
      <w:numPr>
        <w:numId w:val="46"/>
      </w:numPr>
      <w:tabs>
        <w:tab w:val="left" w:pos="360"/>
        <w:tab w:val="right" w:leader="dot" w:pos="9060"/>
      </w:tabs>
      <w:spacing w:after="100" w:line="276" w:lineRule="auto"/>
    </w:pPr>
    <w:rPr>
      <w:rFonts w:eastAsia="Times New Roman" w:cs="Times New Roman"/>
      <w:bCs/>
      <w:szCs w:val="20"/>
      <w:lang w:eastAsia="nl-NL"/>
    </w:rPr>
  </w:style>
  <w:style w:type="paragraph" w:styleId="Inhopg2">
    <w:name w:val="toc 2"/>
    <w:basedOn w:val="Inhopg1"/>
    <w:next w:val="Standaard"/>
    <w:autoRedefine/>
    <w:uiPriority w:val="39"/>
    <w:qFormat/>
    <w:rsid w:val="009B7054"/>
    <w:pPr>
      <w:spacing w:line="288" w:lineRule="auto"/>
      <w:ind w:left="221"/>
    </w:pPr>
    <w:rPr>
      <w:bCs w:val="0"/>
      <w:sz w:val="20"/>
    </w:rPr>
  </w:style>
  <w:style w:type="paragraph" w:styleId="Inhopg3">
    <w:name w:val="toc 3"/>
    <w:basedOn w:val="Inhopg2"/>
    <w:next w:val="Standaard"/>
    <w:uiPriority w:val="39"/>
    <w:qFormat/>
    <w:rsid w:val="0014719D"/>
    <w:pPr>
      <w:ind w:left="360"/>
    </w:pPr>
    <w:rPr>
      <w:i/>
      <w:iCs/>
      <w:sz w:val="18"/>
    </w:rPr>
  </w:style>
  <w:style w:type="paragraph" w:styleId="Lijstalinea">
    <w:name w:val="List Paragraph"/>
    <w:basedOn w:val="Standaard"/>
    <w:uiPriority w:val="34"/>
    <w:rsid w:val="001011E4"/>
    <w:pPr>
      <w:spacing w:line="240" w:lineRule="atLeast"/>
      <w:ind w:left="720"/>
      <w:contextualSpacing/>
    </w:pPr>
    <w:rPr>
      <w:rFonts w:eastAsia="Times New Roman" w:cs="Times New Roman"/>
      <w:szCs w:val="24"/>
      <w:lang w:eastAsia="nl-NL"/>
    </w:rPr>
  </w:style>
  <w:style w:type="table" w:styleId="Tabelraster">
    <w:name w:val="Table Grid"/>
    <w:basedOn w:val="Professioneletabel"/>
    <w:rsid w:val="009B622B"/>
    <w:rPr>
      <w:rFonts w:eastAsia="MS Mincho" w:cs="Times New Roman"/>
      <w:sz w:val="20"/>
      <w:szCs w:val="20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F0F1"/>
      </w:tcPr>
    </w:tblStylePr>
  </w:style>
  <w:style w:type="paragraph" w:styleId="Tekstopmerking">
    <w:name w:val="annotation text"/>
    <w:basedOn w:val="Standaard"/>
    <w:link w:val="TekstopmerkingChar"/>
    <w:uiPriority w:val="99"/>
    <w:unhideWhenUsed/>
    <w:rsid w:val="00954683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54683"/>
    <w:rPr>
      <w:rFonts w:ascii="Verdana" w:eastAsia="Times New Roman" w:hAnsi="Verdana" w:cs="Times New Roman"/>
      <w:sz w:val="20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rsid w:val="00445ABA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77BA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53F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53F9"/>
    <w:rPr>
      <w:rFonts w:ascii="Arial" w:eastAsiaTheme="minorHAnsi" w:hAnsi="Arial" w:cs="Arial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53F9"/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Inhopg4">
    <w:name w:val="toc 4"/>
    <w:basedOn w:val="Inhopg3"/>
    <w:next w:val="Standaard"/>
    <w:autoRedefine/>
    <w:uiPriority w:val="39"/>
    <w:unhideWhenUsed/>
    <w:rsid w:val="00D0128F"/>
    <w:pPr>
      <w:ind w:left="658"/>
    </w:pPr>
    <w:rPr>
      <w:sz w:val="16"/>
    </w:rPr>
  </w:style>
  <w:style w:type="table" w:customStyle="1" w:styleId="Lichtelijst-accent11">
    <w:name w:val="Lichte lijst - accent 11"/>
    <w:basedOn w:val="Standaardtabel"/>
    <w:uiPriority w:val="61"/>
    <w:rsid w:val="006F473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Titeltabelgrafiek">
    <w:name w:val="Titel tabel/grafiek"/>
    <w:basedOn w:val="Standaard"/>
    <w:next w:val="Standaard"/>
    <w:link w:val="TiteltabelgrafiekChar"/>
    <w:uiPriority w:val="6"/>
    <w:qFormat/>
    <w:rsid w:val="006630D0"/>
    <w:rPr>
      <w:i/>
      <w:color w:val="777777"/>
      <w:sz w:val="20"/>
    </w:rPr>
  </w:style>
  <w:style w:type="paragraph" w:customStyle="1" w:styleId="Tabel">
    <w:name w:val="Tabel"/>
    <w:basedOn w:val="Geenafstand"/>
    <w:link w:val="TabelChar"/>
    <w:rsid w:val="009B622B"/>
    <w:rPr>
      <w:rFonts w:eastAsia="MS Mincho"/>
      <w:b/>
      <w:sz w:val="20"/>
    </w:rPr>
  </w:style>
  <w:style w:type="character" w:customStyle="1" w:styleId="TiteltabelgrafiekChar">
    <w:name w:val="Titel tabel/grafiek Char"/>
    <w:basedOn w:val="Kop3Char"/>
    <w:link w:val="Titeltabelgrafiek"/>
    <w:uiPriority w:val="6"/>
    <w:rsid w:val="006630D0"/>
    <w:rPr>
      <w:rFonts w:cstheme="minorHAnsi"/>
      <w:i/>
      <w:color w:val="777777"/>
      <w:sz w:val="20"/>
    </w:rPr>
  </w:style>
  <w:style w:type="paragraph" w:styleId="Citaat">
    <w:name w:val="Quote"/>
    <w:basedOn w:val="Standaard"/>
    <w:next w:val="Standaard"/>
    <w:link w:val="CitaatChar"/>
    <w:uiPriority w:val="29"/>
    <w:rsid w:val="00B97D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abelChar">
    <w:name w:val="Tabel Char"/>
    <w:basedOn w:val="TiteltabelgrafiekChar"/>
    <w:link w:val="Tabel"/>
    <w:rsid w:val="009B622B"/>
    <w:rPr>
      <w:rFonts w:eastAsia="MS Mincho" w:cstheme="minorHAnsi"/>
      <w:b/>
      <w:i w:val="0"/>
      <w:color w:val="777777"/>
      <w:sz w:val="20"/>
    </w:rPr>
  </w:style>
  <w:style w:type="character" w:customStyle="1" w:styleId="CitaatChar">
    <w:name w:val="Citaat Char"/>
    <w:basedOn w:val="Standaardalinea-lettertype"/>
    <w:link w:val="Citaat"/>
    <w:uiPriority w:val="29"/>
    <w:rsid w:val="00B97D9B"/>
    <w:rPr>
      <w:rFonts w:ascii="Arial" w:hAnsi="Arial" w:cs="Arial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7"/>
    <w:rsid w:val="00F35B19"/>
    <w:pPr>
      <w:pBdr>
        <w:top w:val="single" w:sz="4" w:space="10" w:color="282387"/>
        <w:bottom w:val="single" w:sz="4" w:space="10" w:color="282387"/>
      </w:pBdr>
      <w:spacing w:before="360" w:after="360"/>
      <w:ind w:left="864" w:right="864"/>
      <w:jc w:val="center"/>
    </w:pPr>
    <w:rPr>
      <w:i/>
      <w:iCs/>
      <w:color w:val="282387"/>
    </w:rPr>
  </w:style>
  <w:style w:type="character" w:customStyle="1" w:styleId="DuidelijkcitaatChar">
    <w:name w:val="Duidelijk citaat Char"/>
    <w:basedOn w:val="Standaardalinea-lettertype"/>
    <w:link w:val="Duidelijkcitaat"/>
    <w:uiPriority w:val="7"/>
    <w:rsid w:val="00FB2215"/>
    <w:rPr>
      <w:rFonts w:ascii="Arial" w:hAnsi="Arial" w:cs="Arial"/>
      <w:i/>
      <w:iCs/>
      <w:color w:val="282387"/>
    </w:rPr>
  </w:style>
  <w:style w:type="character" w:styleId="Subtieleverwijzing">
    <w:name w:val="Subtle Reference"/>
    <w:basedOn w:val="Standaardalinea-lettertype"/>
    <w:uiPriority w:val="31"/>
    <w:rsid w:val="00B97D9B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rsid w:val="00B97D9B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rsid w:val="00B97D9B"/>
    <w:rPr>
      <w:b/>
      <w:bCs/>
      <w:i/>
      <w:iCs/>
      <w:spacing w:val="5"/>
    </w:rPr>
  </w:style>
  <w:style w:type="table" w:customStyle="1" w:styleId="Stijl1">
    <w:name w:val="Stijl1"/>
    <w:basedOn w:val="Standaardtabel"/>
    <w:uiPriority w:val="99"/>
    <w:rsid w:val="0076241A"/>
    <w:pPr>
      <w:spacing w:after="0" w:line="240" w:lineRule="auto"/>
    </w:pPr>
    <w:rPr>
      <w:rFonts w:ascii="Arial" w:hAnsi="Arial"/>
      <w:sz w:val="20"/>
    </w:rPr>
    <w:tblPr/>
    <w:tblStylePr w:type="firstRow">
      <w:rPr>
        <w:rFonts w:ascii="Arial" w:hAnsi="Arial"/>
        <w:b/>
        <w:sz w:val="20"/>
      </w:rPr>
    </w:tblStylePr>
  </w:style>
  <w:style w:type="table" w:styleId="Lichtelijst">
    <w:name w:val="Light List"/>
    <w:basedOn w:val="Standaardtabel"/>
    <w:uiPriority w:val="61"/>
    <w:rsid w:val="007A51CE"/>
    <w:pPr>
      <w:spacing w:after="0" w:line="240" w:lineRule="auto"/>
    </w:pPr>
    <w:rPr>
      <w:rFonts w:eastAsiaTheme="minorEastAsia"/>
      <w:lang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9B622B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raster1">
    <w:name w:val="Tabelraster1"/>
    <w:basedOn w:val="Professioneletabel"/>
    <w:next w:val="Tabelraster"/>
    <w:uiPriority w:val="39"/>
    <w:rsid w:val="00DC3CBA"/>
    <w:rPr>
      <w:rFonts w:eastAsia="MS Mincho" w:cs="Times New Roman"/>
      <w:sz w:val="20"/>
      <w:szCs w:val="20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F0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derhorst\Downloads\Huisstijl%20SSC%20DG%20-%20Standaard%20document%20zonder%20voorblad%20(2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5e30c-e481-440a-93c8-aa9fa6cd6b8a">
      <UserInfo>
        <DisplayName>Jordi Dekker</DisplayName>
        <AccountId>57</AccountId>
        <AccountType/>
      </UserInfo>
      <UserInfo>
        <DisplayName>Fabiënne Nederpelt</DisplayName>
        <AccountId>60</AccountId>
        <AccountType/>
      </UserInfo>
      <UserInfo>
        <DisplayName>Isabelle Luykenaar</DisplayName>
        <AccountId>64</AccountId>
        <AccountType/>
      </UserInfo>
    </SharedWithUsers>
    <lcf76f155ced4ddcb4097134ff3c332f xmlns="4d9b8c7f-b5f4-4cb7-9ac2-984de39f796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84AFE50E7849B773C75DF0AB52C1" ma:contentTypeVersion="12" ma:contentTypeDescription="Create a new document." ma:contentTypeScope="" ma:versionID="6563b74168f6decd4137e07c19eb35f8">
  <xsd:schema xmlns:xsd="http://www.w3.org/2001/XMLSchema" xmlns:xs="http://www.w3.org/2001/XMLSchema" xmlns:p="http://schemas.microsoft.com/office/2006/metadata/properties" xmlns:ns2="4d9b8c7f-b5f4-4cb7-9ac2-984de39f7961" xmlns:ns3="7ee5e30c-e481-440a-93c8-aa9fa6cd6b8a" targetNamespace="http://schemas.microsoft.com/office/2006/metadata/properties" ma:root="true" ma:fieldsID="0c4aeba57687209c287f0632aa172067" ns2:_="" ns3:_="">
    <xsd:import namespace="4d9b8c7f-b5f4-4cb7-9ac2-984de39f7961"/>
    <xsd:import namespace="7ee5e30c-e481-440a-93c8-aa9fa6cd6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b8c7f-b5f4-4cb7-9ac2-984de39f7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53b5a6-daf0-49bf-ad18-478e21a2c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5e30c-e481-440a-93c8-aa9fa6cd6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013C0-64E4-4934-88E1-244505A68438}">
  <ds:schemaRefs>
    <ds:schemaRef ds:uri="http://schemas.microsoft.com/office/2006/metadata/properties"/>
    <ds:schemaRef ds:uri="http://schemas.microsoft.com/office/infopath/2007/PartnerControls"/>
    <ds:schemaRef ds:uri="7ee5e30c-e481-440a-93c8-aa9fa6cd6b8a"/>
    <ds:schemaRef ds:uri="4d9b8c7f-b5f4-4cb7-9ac2-984de39f7961"/>
  </ds:schemaRefs>
</ds:datastoreItem>
</file>

<file path=customXml/itemProps2.xml><?xml version="1.0" encoding="utf-8"?>
<ds:datastoreItem xmlns:ds="http://schemas.openxmlformats.org/officeDocument/2006/customXml" ds:itemID="{FAFF4F3F-31B8-47A7-BCF0-1AE8725CA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CE91C9-ACF7-4482-A383-66949697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b8c7f-b5f4-4cb7-9ac2-984de39f7961"/>
    <ds:schemaRef ds:uri="7ee5e30c-e481-440a-93c8-aa9fa6cd6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3BC033-71E8-41E1-A9F8-4ADB07371C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58c4725-6f38-4ae7-8aff-204c3d056d9e}" enabled="0" method="" siteId="{458c4725-6f38-4ae7-8aff-204c3d056d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Huisstijl SSC DG - Standaard document zonder voorblad (2)</Template>
  <TotalTime>150</TotalTime>
  <Pages>1</Pages>
  <Words>145</Words>
  <Characters>833</Characters>
  <Application>Microsoft Office Word</Application>
  <DocSecurity>0</DocSecurity>
  <Lines>6</Lines>
  <Paragraphs>1</Paragraphs>
  <ScaleCrop>false</ScaleCrop>
  <Company>Nigol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Elderhorst</dc:creator>
  <cp:keywords/>
  <dc:description/>
  <cp:lastModifiedBy>Moniek van der Zanden</cp:lastModifiedBy>
  <cp:revision>27</cp:revision>
  <cp:lastPrinted>2024-06-24T13:04:00Z</cp:lastPrinted>
  <dcterms:created xsi:type="dcterms:W3CDTF">2024-06-20T09:46:00Z</dcterms:created>
  <dcterms:modified xsi:type="dcterms:W3CDTF">2024-06-24T13:05:00Z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0x010100C16484AFE50E7849B773C75DF0AB52C1</vt:lpwstr>
  </property>
  <property fmtid="{D5CDD505-2E9C-101B-9397-08002B2CF9AE}" pid="3" name="MediaServiceImageTags">
    <vt:lpwstr/>
  </property>
  <property fmtid="{D5CDD505-2E9C-101B-9397-08002B2CF9AE}" pid="4" name="Order">
    <vt:r8>121800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</Properties>
</file>