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B3A6" w14:textId="77777777" w:rsidR="00A34C9A" w:rsidRDefault="00A34C9A" w:rsidP="00A34C9A">
      <w:pPr>
        <w:pStyle w:val="Titel"/>
      </w:pPr>
      <w:r w:rsidRPr="250AA900">
        <w:t xml:space="preserve">Format </w:t>
      </w:r>
      <w:r>
        <w:t>(</w:t>
      </w:r>
      <w:r w:rsidRPr="250AA900">
        <w:t>ontwikkel</w:t>
      </w:r>
      <w:r>
        <w:t>)</w:t>
      </w:r>
      <w:r w:rsidRPr="250AA900">
        <w:t>plan</w:t>
      </w:r>
    </w:p>
    <w:p w14:paraId="2E77FE41" w14:textId="4A12F21B" w:rsidR="009973BC" w:rsidRDefault="00505E86" w:rsidP="009973BC">
      <w:r>
        <w:t xml:space="preserve">De IGC en DGC toetsen </w:t>
      </w:r>
      <w:r w:rsidR="009D585E">
        <w:t xml:space="preserve">zowel </w:t>
      </w:r>
      <w:r>
        <w:t xml:space="preserve">de huidige </w:t>
      </w:r>
      <w:r w:rsidR="0084372C">
        <w:t xml:space="preserve">werkwijze van kwaliteitsregistraties, </w:t>
      </w:r>
      <w:r w:rsidR="009D585E">
        <w:t>als plannen voor doorontwikkeling.</w:t>
      </w:r>
      <w:r w:rsidR="00401D00">
        <w:t xml:space="preserve"> </w:t>
      </w:r>
      <w:r w:rsidR="0067395B">
        <w:t xml:space="preserve">Bij een positief advies over een </w:t>
      </w:r>
      <w:r w:rsidR="00D82135">
        <w:t>(ontwikkel)</w:t>
      </w:r>
      <w:r w:rsidR="0067395B">
        <w:t xml:space="preserve">plan, zal de kwaliteitsregistratie </w:t>
      </w:r>
      <w:r w:rsidR="00800D57">
        <w:t>financiering voor de uitvoering ervan ontvangen. Er dient een (ontwikkel)plan v</w:t>
      </w:r>
      <w:r w:rsidR="009973BC" w:rsidRPr="250AA900">
        <w:t>oor iedere innovatie, verbetertraject of project</w:t>
      </w:r>
      <w:r w:rsidR="00F24728">
        <w:t xml:space="preserve"> </w:t>
      </w:r>
      <w:r w:rsidR="005F5AFE">
        <w:t>uitgewerkt en ingediend te worden</w:t>
      </w:r>
      <w:r w:rsidR="009973BC" w:rsidRPr="250AA900">
        <w:t xml:space="preserve">. </w:t>
      </w:r>
      <w:r w:rsidR="00434E6B">
        <w:t xml:space="preserve">In dit document vindt u het vaste format daarvoor. </w:t>
      </w:r>
      <w:r w:rsidR="009973BC" w:rsidRPr="250AA900">
        <w:t xml:space="preserve">Wanneer </w:t>
      </w:r>
      <w:r w:rsidR="00434E6B">
        <w:t>in dit format de term ‘</w:t>
      </w:r>
      <w:r w:rsidR="009973BC" w:rsidRPr="250AA900">
        <w:t>project</w:t>
      </w:r>
      <w:r w:rsidR="00434E6B">
        <w:t>’ staat</w:t>
      </w:r>
      <w:r w:rsidR="009973BC" w:rsidRPr="250AA900">
        <w:t>, kan ook innovatie of verbetertraject worden</w:t>
      </w:r>
      <w:r w:rsidR="009973BC" w:rsidRPr="00504AAF">
        <w:t xml:space="preserve"> </w:t>
      </w:r>
      <w:r w:rsidR="009973BC" w:rsidRPr="250AA900">
        <w:t>gelezen.</w:t>
      </w:r>
    </w:p>
    <w:p w14:paraId="17775F80" w14:textId="77777777" w:rsidR="009973BC" w:rsidRDefault="009973BC" w:rsidP="009973BC"/>
    <w:p w14:paraId="7C7CDF1D" w14:textId="70F2A88B" w:rsidR="001007A1" w:rsidRDefault="00A34C9A" w:rsidP="00A34C9A">
      <w:r>
        <w:t xml:space="preserve">Indien in </w:t>
      </w:r>
      <w:r w:rsidR="00F65EB9">
        <w:t>het aanvraagformulier</w:t>
      </w:r>
      <w:r>
        <w:t xml:space="preserve"> </w:t>
      </w:r>
      <w:r w:rsidR="00F65EB9">
        <w:t>voor de toetsing door de IGC</w:t>
      </w:r>
      <w:r w:rsidR="00D82135">
        <w:t xml:space="preserve"> en/of </w:t>
      </w:r>
      <w:r w:rsidR="00F65EB9">
        <w:t xml:space="preserve">DGC </w:t>
      </w:r>
      <w:r>
        <w:t xml:space="preserve">wordt </w:t>
      </w:r>
      <w:r w:rsidR="00AF4C33">
        <w:t xml:space="preserve">gevraagd </w:t>
      </w:r>
      <w:r>
        <w:t xml:space="preserve">een </w:t>
      </w:r>
      <w:r w:rsidR="00D447FC">
        <w:t>(</w:t>
      </w:r>
      <w:r>
        <w:t>ontwikkel</w:t>
      </w:r>
      <w:r w:rsidR="00D447FC">
        <w:t>)</w:t>
      </w:r>
      <w:r>
        <w:t xml:space="preserve">plan aan te leveren, </w:t>
      </w:r>
      <w:r w:rsidR="00191643">
        <w:t>worden registratiehouders geacht</w:t>
      </w:r>
      <w:r w:rsidR="00F65EB9">
        <w:t xml:space="preserve"> gebruik </w:t>
      </w:r>
      <w:r w:rsidR="00191643">
        <w:t>te maken</w:t>
      </w:r>
      <w:r w:rsidR="00F65EB9">
        <w:t xml:space="preserve"> van dit format</w:t>
      </w:r>
      <w:r w:rsidR="008366D4">
        <w:t xml:space="preserve"> en hierbij de onderdelen in te vullen die van toepassing zijn</w:t>
      </w:r>
      <w:r w:rsidR="00F65EB9">
        <w:t xml:space="preserve">. </w:t>
      </w:r>
      <w:r w:rsidR="005D1A2E">
        <w:t xml:space="preserve">Dit format is afgestemd met de financier, zodat </w:t>
      </w:r>
      <w:r w:rsidR="03F1C1C0">
        <w:t xml:space="preserve">in het geval </w:t>
      </w:r>
      <w:r w:rsidR="455778A6">
        <w:t>de aanvrage</w:t>
      </w:r>
      <w:r w:rsidR="4E12857F">
        <w:t>r</w:t>
      </w:r>
      <w:r w:rsidR="03F1C1C0">
        <w:t xml:space="preserve"> in een later stadium ook een aanvraag voor financiering </w:t>
      </w:r>
      <w:r w:rsidR="13394428">
        <w:t>in wil dienen</w:t>
      </w:r>
      <w:r w:rsidR="03F1C1C0">
        <w:t xml:space="preserve"> </w:t>
      </w:r>
      <w:r w:rsidR="74C4EA99">
        <w:t xml:space="preserve">bij de financier </w:t>
      </w:r>
      <w:r w:rsidR="00F263DE">
        <w:t>geen nieuwe plannen hoeven worden opgesteld.</w:t>
      </w:r>
    </w:p>
    <w:p w14:paraId="5D884675" w14:textId="77777777" w:rsidR="001007A1" w:rsidRDefault="001007A1" w:rsidP="00A34C9A"/>
    <w:p w14:paraId="4887E716" w14:textId="3751488F" w:rsidR="005A0F74" w:rsidRDefault="00382BC5" w:rsidP="00A34C9A">
      <w:r>
        <w:t xml:space="preserve">N.B. </w:t>
      </w:r>
      <w:r w:rsidR="002A64B8">
        <w:t xml:space="preserve">Zorgverzekeraars Nederland (ZN) </w:t>
      </w:r>
      <w:r w:rsidR="008114F8">
        <w:t xml:space="preserve">stelt te zijner tijd een </w:t>
      </w:r>
      <w:r w:rsidR="00360AD5">
        <w:t xml:space="preserve">standaard </w:t>
      </w:r>
      <w:r w:rsidR="00816537">
        <w:t>I</w:t>
      </w:r>
      <w:r w:rsidR="00360AD5">
        <w:t>nvulformat Begroting</w:t>
      </w:r>
      <w:r w:rsidR="008114F8">
        <w:t xml:space="preserve"> </w:t>
      </w:r>
      <w:r w:rsidR="007F7E18">
        <w:t xml:space="preserve">in </w:t>
      </w:r>
      <w:r w:rsidR="005826D0">
        <w:t>E</w:t>
      </w:r>
      <w:r w:rsidR="007F7E18">
        <w:t xml:space="preserve">xcel </w:t>
      </w:r>
      <w:r w:rsidR="008114F8">
        <w:t>ter beschikking</w:t>
      </w:r>
      <w:r w:rsidR="00360AD5">
        <w:t>, met daar</w:t>
      </w:r>
      <w:r w:rsidR="00C918A5">
        <w:t xml:space="preserve">in opgenomen een </w:t>
      </w:r>
      <w:r w:rsidR="00360AD5">
        <w:t xml:space="preserve">apart tabblad voor de begroting van </w:t>
      </w:r>
      <w:r w:rsidR="00A04481">
        <w:t xml:space="preserve">een </w:t>
      </w:r>
      <w:r w:rsidR="00360AD5">
        <w:t>(ontwikkel)plan</w:t>
      </w:r>
      <w:r w:rsidR="007C5872">
        <w:t>.</w:t>
      </w:r>
      <w:r w:rsidR="007F7E18">
        <w:t xml:space="preserve"> </w:t>
      </w:r>
      <w:r w:rsidR="005A0F74">
        <w:t xml:space="preserve">Bij de indiening van de totale begroting in </w:t>
      </w:r>
      <w:r w:rsidR="005826D0">
        <w:t>E</w:t>
      </w:r>
      <w:r w:rsidR="005A0F74">
        <w:t xml:space="preserve">xcel moet daarnaast als bijlage dit ingevulde (en goedgekeurde) </w:t>
      </w:r>
      <w:r w:rsidR="00FF7474">
        <w:t>W</w:t>
      </w:r>
      <w:r w:rsidR="005A0F74">
        <w:t>ord</w:t>
      </w:r>
      <w:r w:rsidR="00FF7474">
        <w:t>-</w:t>
      </w:r>
      <w:r w:rsidR="005A0F74">
        <w:t>document (samen met die van het jaarplan) worden meegestuurd.</w:t>
      </w:r>
    </w:p>
    <w:p w14:paraId="6FE71E98" w14:textId="77777777" w:rsidR="00A34C9A" w:rsidRDefault="00A34C9A" w:rsidP="00A34C9A"/>
    <w:p w14:paraId="108DA269" w14:textId="77777777" w:rsidR="00A34C9A" w:rsidRDefault="00A34C9A" w:rsidP="00A34C9A">
      <w:pPr>
        <w:pStyle w:val="Kop1"/>
      </w:pPr>
      <w:r w:rsidRPr="250AA900">
        <w:t>Doelen</w:t>
      </w:r>
    </w:p>
    <w:p w14:paraId="249C4CEB" w14:textId="3B0B0FBD" w:rsidR="00A34C9A" w:rsidRPr="00A34C9A" w:rsidRDefault="00A34C9A" w:rsidP="00A34C9A">
      <w:pPr>
        <w:rPr>
          <w:i/>
          <w:iCs/>
        </w:rPr>
      </w:pPr>
      <w:r w:rsidRPr="00A34C9A">
        <w:rPr>
          <w:i/>
          <w:iCs/>
        </w:rPr>
        <w:t>Toelichting: Wat wil je bereiken met het project? (</w:t>
      </w:r>
      <w:r w:rsidR="00F069A7">
        <w:rPr>
          <w:i/>
          <w:iCs/>
        </w:rPr>
        <w:t xml:space="preserve">Formuleer het antwoord </w:t>
      </w:r>
      <w:r w:rsidRPr="00A34C9A">
        <w:rPr>
          <w:i/>
          <w:iCs/>
        </w:rPr>
        <w:t>zo SMART mogelijk (SMART= specifiek, meetbaar, aanwijsbaar, realistisch en tijdgebonden). En</w:t>
      </w:r>
      <w:r w:rsidR="00FA4934">
        <w:rPr>
          <w:i/>
          <w:iCs/>
        </w:rPr>
        <w:t xml:space="preserve"> licht</w:t>
      </w:r>
      <w:r w:rsidR="004C1310">
        <w:rPr>
          <w:i/>
          <w:iCs/>
        </w:rPr>
        <w:t xml:space="preserve"> toe</w:t>
      </w:r>
      <w:r w:rsidRPr="00A34C9A">
        <w:rPr>
          <w:i/>
          <w:iCs/>
        </w:rPr>
        <w:t>, hoe het project gaat bijdragen aan de beoogde ontwikkelingen in het veld die worden nagestreefd met (het groeipad van) de toetsingscriteria van de IGC en/of DGC</w:t>
      </w:r>
      <w:r w:rsidR="003B5459">
        <w:rPr>
          <w:i/>
          <w:iCs/>
        </w:rPr>
        <w:t>)</w:t>
      </w:r>
      <w:r w:rsidRPr="00A34C9A">
        <w:rPr>
          <w:i/>
          <w:iCs/>
        </w:rPr>
        <w:t>.</w:t>
      </w:r>
    </w:p>
    <w:p w14:paraId="1B3FA4BF" w14:textId="362181E5" w:rsidR="00A34C9A" w:rsidRDefault="00A34C9A" w:rsidP="00A34C9A"/>
    <w:p w14:paraId="739FF0E6" w14:textId="77777777" w:rsidR="00A34C9A" w:rsidRDefault="00A34C9A" w:rsidP="00A34C9A">
      <w:r w:rsidRPr="250AA900">
        <w:rPr>
          <w:rFonts w:ascii="Corbel" w:eastAsia="Corbel" w:hAnsi="Corbel" w:cs="Corbel"/>
        </w:rPr>
        <w:t xml:space="preserve"> </w:t>
      </w:r>
    </w:p>
    <w:p w14:paraId="59E9ACA0" w14:textId="77777777" w:rsidR="00A34C9A" w:rsidRDefault="00A34C9A" w:rsidP="00A34C9A"/>
    <w:p w14:paraId="749066BD" w14:textId="77777777" w:rsidR="00A34C9A" w:rsidRDefault="00A34C9A" w:rsidP="00A34C9A">
      <w:pPr>
        <w:pStyle w:val="Kop1"/>
      </w:pPr>
      <w:r w:rsidRPr="250AA900">
        <w:t>Scope</w:t>
      </w:r>
    </w:p>
    <w:p w14:paraId="62C26116" w14:textId="3BD4E74C" w:rsidR="00A34C9A" w:rsidRPr="00A34C9A" w:rsidRDefault="00A34C9A" w:rsidP="00A34C9A">
      <w:pPr>
        <w:rPr>
          <w:i/>
          <w:iCs/>
        </w:rPr>
      </w:pPr>
      <w:r w:rsidRPr="00A34C9A">
        <w:rPr>
          <w:i/>
          <w:iCs/>
        </w:rPr>
        <w:t>Toelichting: Geef de belangrijkste grenzen aan van het project (</w:t>
      </w:r>
      <w:r w:rsidR="003B5459">
        <w:rPr>
          <w:i/>
          <w:iCs/>
        </w:rPr>
        <w:t xml:space="preserve">Formuleer </w:t>
      </w:r>
      <w:r w:rsidR="00250563">
        <w:rPr>
          <w:i/>
          <w:iCs/>
        </w:rPr>
        <w:t>hierbij specifiek wat er wel en niet gebeur</w:t>
      </w:r>
      <w:r w:rsidR="00192552">
        <w:rPr>
          <w:i/>
          <w:iCs/>
        </w:rPr>
        <w:t>t</w:t>
      </w:r>
      <w:r w:rsidRPr="00A34C9A">
        <w:rPr>
          <w:i/>
          <w:iCs/>
        </w:rPr>
        <w:t>).</w:t>
      </w:r>
    </w:p>
    <w:p w14:paraId="56136FB8" w14:textId="77777777" w:rsidR="00A34C9A" w:rsidRDefault="00A34C9A" w:rsidP="00A34C9A">
      <w:r w:rsidRPr="250AA900">
        <w:rPr>
          <w:rFonts w:ascii="Corbel" w:eastAsia="Corbel" w:hAnsi="Corbel" w:cs="Corbel"/>
        </w:rPr>
        <w:t xml:space="preserve"> </w:t>
      </w:r>
    </w:p>
    <w:p w14:paraId="42B1C0CF" w14:textId="77777777" w:rsidR="00A34C9A" w:rsidRDefault="00A34C9A" w:rsidP="00A34C9A">
      <w:r w:rsidRPr="250AA900">
        <w:rPr>
          <w:rFonts w:ascii="Corbel" w:eastAsia="Corbel" w:hAnsi="Corbel" w:cs="Corbel"/>
        </w:rPr>
        <w:t xml:space="preserve"> </w:t>
      </w:r>
    </w:p>
    <w:p w14:paraId="383E8C4F" w14:textId="77777777" w:rsidR="00A34C9A" w:rsidRDefault="00A34C9A" w:rsidP="00A34C9A">
      <w:r w:rsidRPr="250AA900">
        <w:rPr>
          <w:rFonts w:ascii="Corbel" w:eastAsia="Corbel" w:hAnsi="Corbel" w:cs="Corbel"/>
        </w:rPr>
        <w:t xml:space="preserve"> </w:t>
      </w:r>
    </w:p>
    <w:p w14:paraId="529974A3" w14:textId="77777777" w:rsidR="00A34C9A" w:rsidRDefault="00A34C9A" w:rsidP="00A34C9A">
      <w:pPr>
        <w:pStyle w:val="Kop1"/>
      </w:pPr>
      <w:r w:rsidRPr="250AA900">
        <w:t>Resultaten</w:t>
      </w:r>
    </w:p>
    <w:p w14:paraId="641C650F" w14:textId="246B02EB" w:rsidR="00A34C9A" w:rsidRPr="00A34C9A" w:rsidRDefault="00A34C9A" w:rsidP="00A34C9A">
      <w:pPr>
        <w:rPr>
          <w:i/>
          <w:iCs/>
        </w:rPr>
      </w:pPr>
      <w:r w:rsidRPr="00A34C9A">
        <w:rPr>
          <w:i/>
          <w:iCs/>
        </w:rPr>
        <w:t>Toelichting: Welke resultaten verwacht je te behalen? (</w:t>
      </w:r>
      <w:r w:rsidR="00307767">
        <w:rPr>
          <w:i/>
          <w:iCs/>
        </w:rPr>
        <w:t xml:space="preserve">Formuleer het antwoord </w:t>
      </w:r>
      <w:r w:rsidRPr="00A34C9A">
        <w:rPr>
          <w:i/>
          <w:iCs/>
        </w:rPr>
        <w:t>zo SMART mogelijk (SMART= specifiek, meetbaar, aanwijsbaar, realistisch en tijdgebonden)</w:t>
      </w:r>
      <w:r w:rsidR="00307767">
        <w:rPr>
          <w:i/>
          <w:iCs/>
        </w:rPr>
        <w:t>).</w:t>
      </w:r>
      <w:r w:rsidR="003C26B6">
        <w:rPr>
          <w:i/>
          <w:iCs/>
        </w:rPr>
        <w:t xml:space="preserve"> Geef aan</w:t>
      </w:r>
      <w:r w:rsidR="001D6E9E">
        <w:rPr>
          <w:i/>
          <w:iCs/>
        </w:rPr>
        <w:t xml:space="preserve"> hoe</w:t>
      </w:r>
      <w:r w:rsidR="00526413">
        <w:rPr>
          <w:i/>
          <w:iCs/>
        </w:rPr>
        <w:t xml:space="preserve"> (en welke) </w:t>
      </w:r>
      <w:r w:rsidR="003C26B6">
        <w:rPr>
          <w:i/>
          <w:iCs/>
        </w:rPr>
        <w:t>resultaten bijdragen aa</w:t>
      </w:r>
      <w:r w:rsidR="001D6E9E">
        <w:rPr>
          <w:i/>
          <w:iCs/>
        </w:rPr>
        <w:t>n (welke) doelen.</w:t>
      </w:r>
    </w:p>
    <w:p w14:paraId="305DD41B" w14:textId="77777777" w:rsidR="00A34C9A" w:rsidRDefault="00A34C9A" w:rsidP="00A34C9A">
      <w:r w:rsidRPr="250AA900">
        <w:rPr>
          <w:rFonts w:ascii="Corbel" w:eastAsia="Corbel" w:hAnsi="Corbel" w:cs="Corbel"/>
        </w:rPr>
        <w:t xml:space="preserve"> </w:t>
      </w:r>
    </w:p>
    <w:p w14:paraId="74DEDB89" w14:textId="5ABA3DD8" w:rsidR="00F65EB9" w:rsidRPr="00A34C9A" w:rsidRDefault="00A34C9A" w:rsidP="00A34C9A">
      <w:r w:rsidRPr="250AA900">
        <w:rPr>
          <w:rFonts w:ascii="Corbel" w:eastAsia="Corbel" w:hAnsi="Corbel" w:cs="Corbel"/>
        </w:rPr>
        <w:t xml:space="preserve"> </w:t>
      </w:r>
    </w:p>
    <w:p w14:paraId="256DFD73" w14:textId="0A5C003A" w:rsidR="00A34C9A" w:rsidRDefault="00A34C9A" w:rsidP="00A34C9A"/>
    <w:p w14:paraId="07A0EC30" w14:textId="77777777" w:rsidR="00A34C9A" w:rsidRDefault="00A34C9A" w:rsidP="00A34C9A">
      <w:pPr>
        <w:pStyle w:val="Kop1"/>
      </w:pPr>
      <w:r w:rsidRPr="250AA900">
        <w:t>Activiteiten</w:t>
      </w:r>
    </w:p>
    <w:p w14:paraId="4391A4E2" w14:textId="7C9E656C" w:rsidR="00A34C9A" w:rsidRPr="00A34C9A" w:rsidRDefault="00A34C9A" w:rsidP="00A34C9A">
      <w:pPr>
        <w:rPr>
          <w:i/>
          <w:iCs/>
        </w:rPr>
      </w:pPr>
      <w:r w:rsidRPr="00A34C9A">
        <w:rPr>
          <w:i/>
          <w:iCs/>
        </w:rPr>
        <w:t xml:space="preserve">Toelichting: beschrijf hoe je het doel gaat bereiken en de resultaten gaat behalen. </w:t>
      </w:r>
      <w:r w:rsidR="00624BF5">
        <w:rPr>
          <w:i/>
          <w:iCs/>
        </w:rPr>
        <w:t>Stel hierbij</w:t>
      </w:r>
      <w:r w:rsidR="00624BF5" w:rsidRPr="00A34C9A">
        <w:rPr>
          <w:i/>
          <w:iCs/>
        </w:rPr>
        <w:t xml:space="preserve"> </w:t>
      </w:r>
      <w:r w:rsidRPr="00A34C9A">
        <w:rPr>
          <w:i/>
          <w:iCs/>
        </w:rPr>
        <w:t xml:space="preserve">een lijst van activiteiten </w:t>
      </w:r>
      <w:r w:rsidR="00624BF5">
        <w:rPr>
          <w:i/>
          <w:iCs/>
        </w:rPr>
        <w:t>op</w:t>
      </w:r>
      <w:r w:rsidRPr="00A34C9A">
        <w:rPr>
          <w:i/>
          <w:iCs/>
        </w:rPr>
        <w:t xml:space="preserve"> </w:t>
      </w:r>
      <w:r w:rsidR="00B000AC">
        <w:rPr>
          <w:i/>
          <w:iCs/>
        </w:rPr>
        <w:t xml:space="preserve">per </w:t>
      </w:r>
      <w:r w:rsidR="005C7A70">
        <w:rPr>
          <w:i/>
          <w:iCs/>
        </w:rPr>
        <w:t xml:space="preserve">beoogd </w:t>
      </w:r>
      <w:r w:rsidR="00917FDC">
        <w:rPr>
          <w:i/>
          <w:iCs/>
        </w:rPr>
        <w:t>resulta</w:t>
      </w:r>
      <w:r w:rsidR="00B000AC">
        <w:rPr>
          <w:i/>
          <w:iCs/>
        </w:rPr>
        <w:t>a</w:t>
      </w:r>
      <w:r w:rsidR="00917FDC">
        <w:rPr>
          <w:i/>
          <w:iCs/>
        </w:rPr>
        <w:t>t</w:t>
      </w:r>
      <w:r w:rsidR="00917FDC" w:rsidRPr="00A34C9A">
        <w:rPr>
          <w:i/>
          <w:iCs/>
        </w:rPr>
        <w:t xml:space="preserve"> </w:t>
      </w:r>
      <w:r w:rsidR="005C7A70">
        <w:rPr>
          <w:i/>
          <w:iCs/>
        </w:rPr>
        <w:t>(uit H3)</w:t>
      </w:r>
      <w:r w:rsidRPr="00A34C9A">
        <w:rPr>
          <w:i/>
          <w:iCs/>
        </w:rPr>
        <w:t xml:space="preserve">. Geef daarnaast aan door wie de activiteiten </w:t>
      </w:r>
      <w:r w:rsidRPr="00A34C9A">
        <w:rPr>
          <w:i/>
          <w:iCs/>
        </w:rPr>
        <w:lastRenderedPageBreak/>
        <w:t>uitgevoerd worden en welke andere partijen je daarbij betrekt</w:t>
      </w:r>
      <w:r w:rsidR="00F65EB9">
        <w:rPr>
          <w:i/>
          <w:iCs/>
        </w:rPr>
        <w:t>.</w:t>
      </w:r>
      <w:r w:rsidR="009851B3">
        <w:rPr>
          <w:i/>
          <w:iCs/>
        </w:rPr>
        <w:t xml:space="preserve"> Tenminste moet </w:t>
      </w:r>
      <w:r w:rsidR="00CA5E02">
        <w:rPr>
          <w:i/>
          <w:iCs/>
        </w:rPr>
        <w:t xml:space="preserve">onderscheid gemaakt worden tussen </w:t>
      </w:r>
      <w:r w:rsidR="009851B3">
        <w:rPr>
          <w:i/>
          <w:iCs/>
        </w:rPr>
        <w:t xml:space="preserve">de kwaliteitsregistratie, de dataverwerker of een derde (niet behorend tot kwaliteitsregistratie of dataverwerker) </w:t>
      </w:r>
      <w:r w:rsidR="00CA5E02">
        <w:rPr>
          <w:i/>
          <w:iCs/>
        </w:rPr>
        <w:t xml:space="preserve">als </w:t>
      </w:r>
      <w:r w:rsidR="009851B3">
        <w:rPr>
          <w:i/>
          <w:iCs/>
        </w:rPr>
        <w:t>uitvoerder of betrokkene.</w:t>
      </w:r>
    </w:p>
    <w:p w14:paraId="456F5BD3" w14:textId="77777777" w:rsidR="00A34C9A" w:rsidRDefault="00A34C9A" w:rsidP="00A34C9A">
      <w:pPr>
        <w:rPr>
          <w:rFonts w:ascii="Corbel" w:eastAsia="Corbel" w:hAnsi="Corbel" w:cs="Corbel"/>
        </w:rPr>
      </w:pPr>
      <w:r w:rsidRPr="250AA900">
        <w:rPr>
          <w:rFonts w:ascii="Corbel" w:eastAsia="Corbel" w:hAnsi="Corbel" w:cs="Corbel"/>
        </w:rPr>
        <w:t xml:space="preserve"> </w:t>
      </w:r>
    </w:p>
    <w:p w14:paraId="2A17932E" w14:textId="77777777" w:rsidR="00536AEB" w:rsidRDefault="00536AEB" w:rsidP="00A34C9A"/>
    <w:p w14:paraId="761676FC" w14:textId="2F322879" w:rsidR="00F65EB9" w:rsidRPr="006D1917" w:rsidRDefault="00A34C9A" w:rsidP="00A34C9A">
      <w:pPr>
        <w:rPr>
          <w:rFonts w:ascii="Corbel" w:eastAsia="Corbel" w:hAnsi="Corbel" w:cs="Corbel"/>
        </w:rPr>
      </w:pPr>
      <w:r w:rsidRPr="250AA900">
        <w:rPr>
          <w:rFonts w:ascii="Corbel" w:eastAsia="Corbel" w:hAnsi="Corbel" w:cs="Corbel"/>
        </w:rPr>
        <w:t xml:space="preserve"> </w:t>
      </w:r>
    </w:p>
    <w:p w14:paraId="3566CAEB" w14:textId="77777777" w:rsidR="00A34C9A" w:rsidRDefault="00A34C9A" w:rsidP="00A34C9A">
      <w:pPr>
        <w:pStyle w:val="Kop1"/>
      </w:pPr>
      <w:r w:rsidRPr="250AA900">
        <w:t>Planning</w:t>
      </w:r>
    </w:p>
    <w:p w14:paraId="1826EA53" w14:textId="3A37E757" w:rsidR="00521C04" w:rsidRDefault="00A34C9A" w:rsidP="00A34C9A">
      <w:pPr>
        <w:rPr>
          <w:i/>
          <w:iCs/>
        </w:rPr>
      </w:pPr>
      <w:r w:rsidRPr="00A34C9A">
        <w:rPr>
          <w:i/>
          <w:iCs/>
        </w:rPr>
        <w:t xml:space="preserve">Toelichting: </w:t>
      </w:r>
      <w:r w:rsidR="00966018">
        <w:rPr>
          <w:i/>
          <w:iCs/>
        </w:rPr>
        <w:t>Beschrijf per resultaat de chronologische volgorde van de activiteiten, bijvoorbeeld in een schema met geplande start- en einddatum</w:t>
      </w:r>
      <w:r w:rsidR="00205263">
        <w:rPr>
          <w:i/>
          <w:iCs/>
        </w:rPr>
        <w:t xml:space="preserve">, waarbij de laatste activiteit </w:t>
      </w:r>
      <w:r w:rsidR="00521C04">
        <w:rPr>
          <w:i/>
          <w:iCs/>
        </w:rPr>
        <w:t xml:space="preserve">leidt tot oplevering/realisatie van het resultaat. </w:t>
      </w:r>
    </w:p>
    <w:p w14:paraId="3D16817B" w14:textId="43DDEA93" w:rsidR="00966018" w:rsidRDefault="00966018" w:rsidP="00A34C9A">
      <w:pPr>
        <w:rPr>
          <w:i/>
          <w:iCs/>
        </w:rPr>
      </w:pPr>
      <w:r>
        <w:rPr>
          <w:i/>
          <w:iCs/>
        </w:rPr>
        <w:t>Met</w:t>
      </w:r>
      <w:r w:rsidR="0058462F">
        <w:rPr>
          <w:i/>
          <w:iCs/>
        </w:rPr>
        <w:t xml:space="preserve"> start- en eindd</w:t>
      </w:r>
      <w:r>
        <w:rPr>
          <w:i/>
          <w:iCs/>
        </w:rPr>
        <w:t>atum wordt een kalenderdag bedoeld, geen kwartaal of maand aanduiding.</w:t>
      </w:r>
    </w:p>
    <w:p w14:paraId="23919FAE" w14:textId="0DB2D9E9" w:rsidR="00A34C9A" w:rsidRPr="006D1917" w:rsidRDefault="006D1FEA" w:rsidP="00A34C9A">
      <w:r>
        <w:rPr>
          <w:i/>
          <w:iCs/>
        </w:rPr>
        <w:t xml:space="preserve">NB. Bij de begroting voor het </w:t>
      </w:r>
      <w:r w:rsidR="00F01D62">
        <w:rPr>
          <w:i/>
          <w:iCs/>
        </w:rPr>
        <w:t>(</w:t>
      </w:r>
      <w:r>
        <w:rPr>
          <w:i/>
          <w:iCs/>
        </w:rPr>
        <w:t>ontwikkel</w:t>
      </w:r>
      <w:r w:rsidR="00F01D62">
        <w:rPr>
          <w:i/>
          <w:iCs/>
        </w:rPr>
        <w:t>)</w:t>
      </w:r>
      <w:r>
        <w:rPr>
          <w:i/>
          <w:iCs/>
        </w:rPr>
        <w:t xml:space="preserve">plan dat t.z.t. bij ZN </w:t>
      </w:r>
      <w:r w:rsidR="00F01D62">
        <w:rPr>
          <w:i/>
          <w:iCs/>
        </w:rPr>
        <w:t>wordt</w:t>
      </w:r>
      <w:r>
        <w:rPr>
          <w:i/>
          <w:iCs/>
        </w:rPr>
        <w:t xml:space="preserve"> ingediend, moeten de kosten </w:t>
      </w:r>
      <w:r w:rsidR="002A0A39">
        <w:rPr>
          <w:i/>
          <w:iCs/>
        </w:rPr>
        <w:t xml:space="preserve">per </w:t>
      </w:r>
      <w:r>
        <w:rPr>
          <w:i/>
          <w:iCs/>
        </w:rPr>
        <w:t>activiteit</w:t>
      </w:r>
      <w:r w:rsidR="002A0A39">
        <w:rPr>
          <w:i/>
          <w:iCs/>
        </w:rPr>
        <w:t>,</w:t>
      </w:r>
      <w:r w:rsidR="00F01D62">
        <w:rPr>
          <w:i/>
          <w:iCs/>
        </w:rPr>
        <w:t xml:space="preserve"> per uitvoerder worden </w:t>
      </w:r>
      <w:r w:rsidR="004D679B">
        <w:rPr>
          <w:i/>
          <w:iCs/>
        </w:rPr>
        <w:t>vermeld</w:t>
      </w:r>
      <w:r w:rsidR="00F01D62">
        <w:rPr>
          <w:i/>
          <w:iCs/>
        </w:rPr>
        <w:t>.</w:t>
      </w:r>
      <w:r w:rsidR="007E6FCC">
        <w:rPr>
          <w:i/>
          <w:iCs/>
        </w:rPr>
        <w:br/>
      </w:r>
    </w:p>
    <w:p w14:paraId="3C947684" w14:textId="77777777" w:rsidR="00536AEB" w:rsidRPr="006D1917" w:rsidRDefault="00536AEB" w:rsidP="00A34C9A"/>
    <w:p w14:paraId="24A7A749" w14:textId="76830390" w:rsidR="00A34C9A" w:rsidRDefault="00A34C9A" w:rsidP="00A34C9A"/>
    <w:p w14:paraId="52250AA9" w14:textId="028C6940" w:rsidR="00AA10BE" w:rsidRDefault="00AA10BE" w:rsidP="00A34C9A">
      <w:pPr>
        <w:pStyle w:val="Kop1"/>
      </w:pPr>
      <w:r>
        <w:t>Risico’s en maatregelen</w:t>
      </w:r>
    </w:p>
    <w:p w14:paraId="5FAE5E44" w14:textId="6F285586" w:rsidR="00AA10BE" w:rsidRPr="005D70B9" w:rsidRDefault="00AA10BE" w:rsidP="00AA10BE">
      <w:pPr>
        <w:rPr>
          <w:i/>
          <w:iCs/>
        </w:rPr>
      </w:pPr>
      <w:r w:rsidRPr="005D70B9">
        <w:rPr>
          <w:i/>
          <w:iCs/>
        </w:rPr>
        <w:t xml:space="preserve">Toelichting: </w:t>
      </w:r>
      <w:r>
        <w:rPr>
          <w:i/>
          <w:iCs/>
        </w:rPr>
        <w:t xml:space="preserve">Beschrijf welke risico’s worden voorzien </w:t>
      </w:r>
      <w:r w:rsidR="00E101F6">
        <w:rPr>
          <w:i/>
          <w:iCs/>
        </w:rPr>
        <w:t xml:space="preserve">bij het realiseren van de doelen en resultaten </w:t>
      </w:r>
      <w:r>
        <w:rPr>
          <w:i/>
          <w:iCs/>
        </w:rPr>
        <w:t>en welke maatregelen (vertaald naar bovengenoemde activiteiten) worden genomen om de risico’s te managen en mitigeren.</w:t>
      </w:r>
    </w:p>
    <w:p w14:paraId="217081B6" w14:textId="4015ECE0" w:rsidR="00AA10BE" w:rsidRDefault="00AA10BE" w:rsidP="00AA10BE"/>
    <w:p w14:paraId="331BC333" w14:textId="77777777" w:rsidR="00536AEB" w:rsidRDefault="00536AEB" w:rsidP="00AA10BE"/>
    <w:p w14:paraId="242D2545" w14:textId="77777777" w:rsidR="00AA10BE" w:rsidRPr="00AA10BE" w:rsidRDefault="00AA10BE" w:rsidP="005D70B9"/>
    <w:p w14:paraId="4EC96386" w14:textId="083E1E82" w:rsidR="00A34C9A" w:rsidRDefault="00A34C9A" w:rsidP="00A34C9A">
      <w:pPr>
        <w:pStyle w:val="Kop1"/>
      </w:pPr>
      <w:r w:rsidRPr="250AA900">
        <w:t>Kosten</w:t>
      </w:r>
    </w:p>
    <w:p w14:paraId="01C0B42A" w14:textId="444FFA63" w:rsidR="0056326B" w:rsidRDefault="0056326B" w:rsidP="0056326B">
      <w:r>
        <w:t>Dit hoeft hier nu nog niet ingevuld te worden en ook niet aangeleverd te worden bij de IGC en DGC.</w:t>
      </w:r>
    </w:p>
    <w:p w14:paraId="6C10734F" w14:textId="4BA796D2" w:rsidR="0056326B" w:rsidRDefault="0056326B" w:rsidP="0056326B">
      <w:r>
        <w:t xml:space="preserve">Zorgverzekeraars Nederland (ZN) stelt te zijner tijd een standaard Invulformat Begroting in </w:t>
      </w:r>
      <w:r w:rsidR="00C602E5">
        <w:t>E</w:t>
      </w:r>
      <w:r>
        <w:t xml:space="preserve">xcel ter beschikking, met daarin opgenomen een apart tabblad voor de begroting van een (ontwikkel)plan. Bij de indiening van de totale begroting in </w:t>
      </w:r>
      <w:r w:rsidR="00C602E5">
        <w:t>E</w:t>
      </w:r>
      <w:r>
        <w:t xml:space="preserve">xcel moet </w:t>
      </w:r>
      <w:r w:rsidR="005A0F74">
        <w:t xml:space="preserve">daarnaast als bijlage </w:t>
      </w:r>
      <w:r w:rsidR="00C3186F">
        <w:t xml:space="preserve">dit </w:t>
      </w:r>
      <w:r>
        <w:t xml:space="preserve">ingevulde </w:t>
      </w:r>
      <w:r w:rsidR="00C3186F">
        <w:t>(</w:t>
      </w:r>
      <w:r w:rsidR="008563B2">
        <w:t>en goedgekeurde</w:t>
      </w:r>
      <w:r w:rsidR="00C3186F">
        <w:t>)</w:t>
      </w:r>
      <w:r w:rsidR="008563B2">
        <w:t xml:space="preserve"> </w:t>
      </w:r>
      <w:r w:rsidR="00C602E5">
        <w:t>W</w:t>
      </w:r>
      <w:r>
        <w:t>ord</w:t>
      </w:r>
      <w:r w:rsidR="00C602E5">
        <w:t>-</w:t>
      </w:r>
      <w:r w:rsidR="00C3186F">
        <w:t>document</w:t>
      </w:r>
      <w:r>
        <w:t xml:space="preserve"> (samen met die van het jaarplan) worden meegestuurd. </w:t>
      </w:r>
    </w:p>
    <w:p w14:paraId="06EB5CEA" w14:textId="77777777" w:rsidR="0056326B" w:rsidRPr="006D1917" w:rsidRDefault="0056326B" w:rsidP="00A34C9A"/>
    <w:p w14:paraId="43D42C21" w14:textId="77777777" w:rsidR="00A34C9A" w:rsidRPr="006D1917" w:rsidRDefault="00A34C9A" w:rsidP="00A34C9A"/>
    <w:p w14:paraId="3DADD624" w14:textId="77777777" w:rsidR="00A34C9A" w:rsidRPr="006D1917" w:rsidRDefault="00A34C9A" w:rsidP="00A34C9A"/>
    <w:p w14:paraId="50FCE8FC" w14:textId="77777777" w:rsidR="00A34C9A" w:rsidRPr="006D1917" w:rsidRDefault="00A34C9A" w:rsidP="00A34C9A">
      <w:r w:rsidRPr="006D1917">
        <w:t xml:space="preserve"> </w:t>
      </w:r>
    </w:p>
    <w:p w14:paraId="1182F772" w14:textId="77777777" w:rsidR="00A34C9A" w:rsidRPr="006D1917" w:rsidRDefault="00A34C9A" w:rsidP="00A34C9A"/>
    <w:p w14:paraId="685B9978" w14:textId="77777777" w:rsidR="006630D0" w:rsidRPr="00A34C9A" w:rsidRDefault="006630D0" w:rsidP="00A34C9A"/>
    <w:sectPr w:rsidR="006630D0" w:rsidRPr="00A34C9A" w:rsidSect="001F62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418" w:bottom="1418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6DBA" w14:textId="77777777" w:rsidR="00902990" w:rsidRDefault="00902990" w:rsidP="00BC2F7D">
      <w:r>
        <w:separator/>
      </w:r>
    </w:p>
  </w:endnote>
  <w:endnote w:type="continuationSeparator" w:id="0">
    <w:p w14:paraId="22C8E5E6" w14:textId="77777777" w:rsidR="00902990" w:rsidRDefault="00902990" w:rsidP="00BC2F7D">
      <w:r>
        <w:continuationSeparator/>
      </w:r>
    </w:p>
  </w:endnote>
  <w:endnote w:type="continuationNotice" w:id="1">
    <w:p w14:paraId="7A61CDEA" w14:textId="77777777" w:rsidR="00FC7CA8" w:rsidRDefault="00FC7C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238318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-1340773954"/>
          <w:docPartObj>
            <w:docPartGallery w:val="Page Numbers (Bottom of Page)"/>
            <w:docPartUnique/>
          </w:docPartObj>
        </w:sdtPr>
        <w:sdtEndPr>
          <w:rPr>
            <w:b w:val="0"/>
            <w:sz w:val="22"/>
            <w:szCs w:val="22"/>
          </w:rPr>
        </w:sdtEndPr>
        <w:sdtContent>
          <w:p w14:paraId="4F22C6A7" w14:textId="0F094A6C" w:rsidR="00E43B7F" w:rsidRDefault="00E43B7F" w:rsidP="00E43B7F">
            <w:pPr>
              <w:pStyle w:val="Voettekst"/>
              <w:tabs>
                <w:tab w:val="clear" w:pos="9072"/>
              </w:tabs>
              <w:jc w:val="center"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color w:val="AEAAAA" w:themeColor="background2" w:themeShade="BF"/>
                <w:sz w:val="18"/>
                <w:szCs w:val="18"/>
              </w:rPr>
              <w:t>Format (ontwikkel)plan</w:t>
            </w:r>
            <w:r w:rsidRPr="006D65B2">
              <w:rPr>
                <w:color w:val="AEAAAA" w:themeColor="background2" w:themeShade="BF"/>
                <w:sz w:val="18"/>
                <w:szCs w:val="18"/>
              </w:rPr>
              <w:t xml:space="preserve"> – Versie </w:t>
            </w:r>
            <w:r>
              <w:rPr>
                <w:color w:val="AEAAAA" w:themeColor="background2" w:themeShade="BF"/>
                <w:sz w:val="18"/>
                <w:szCs w:val="18"/>
              </w:rPr>
              <w:t>1</w:t>
            </w:r>
            <w:r w:rsidRPr="006D65B2">
              <w:rPr>
                <w:color w:val="AEAAAA" w:themeColor="background2" w:themeShade="BF"/>
                <w:sz w:val="18"/>
                <w:szCs w:val="18"/>
              </w:rPr>
              <w:t xml:space="preserve">: </w:t>
            </w:r>
            <w:r>
              <w:rPr>
                <w:color w:val="AEAAAA" w:themeColor="background2" w:themeShade="BF"/>
                <w:sz w:val="18"/>
                <w:szCs w:val="18"/>
              </w:rPr>
              <w:t>01-05-2023</w:t>
            </w:r>
            <w:r w:rsidRPr="006D65B2">
              <w:rPr>
                <w:color w:val="AEAAAA" w:themeColor="background2" w:themeShade="BF"/>
                <w:sz w:val="18"/>
                <w:szCs w:val="18"/>
              </w:rPr>
              <w:t>– Vertrouwelijkheid: openbaar</w:t>
            </w:r>
            <w:r>
              <w:rPr>
                <w:color w:val="AEAAAA" w:themeColor="background2" w:themeShade="BF"/>
                <w:sz w:val="18"/>
                <w:szCs w:val="18"/>
              </w:rPr>
              <w:t xml:space="preserve">– </w:t>
            </w:r>
            <w:r w:rsidRPr="00BA7792">
              <w:rPr>
                <w:sz w:val="18"/>
                <w:szCs w:val="18"/>
              </w:rPr>
              <w:t>Pa</w:t>
            </w:r>
            <w:r>
              <w:rPr>
                <w:sz w:val="18"/>
                <w:szCs w:val="18"/>
              </w:rPr>
              <w:t>g.</w:t>
            </w:r>
            <w:r w:rsidRPr="00BA7792">
              <w:rPr>
                <w:sz w:val="18"/>
                <w:szCs w:val="18"/>
              </w:rPr>
              <w:t xml:space="preserve"> </w:t>
            </w:r>
            <w:r w:rsidRPr="00BA7792">
              <w:rPr>
                <w:sz w:val="18"/>
                <w:szCs w:val="18"/>
              </w:rPr>
              <w:fldChar w:fldCharType="begin"/>
            </w:r>
            <w:r w:rsidRPr="00BA7792">
              <w:rPr>
                <w:sz w:val="18"/>
                <w:szCs w:val="18"/>
              </w:rPr>
              <w:instrText xml:space="preserve"> PAGE   \* MERGEFORMAT </w:instrText>
            </w:r>
            <w:r w:rsidRPr="00BA779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</w:t>
            </w:r>
            <w:r w:rsidRPr="00BA7792">
              <w:rPr>
                <w:sz w:val="18"/>
                <w:szCs w:val="18"/>
              </w:rPr>
              <w:fldChar w:fldCharType="end"/>
            </w:r>
          </w:p>
          <w:p w14:paraId="0BC2492B" w14:textId="64B814C4" w:rsidR="00D70751" w:rsidRPr="006D65B2" w:rsidRDefault="002F3B54" w:rsidP="00E43B7F">
            <w:pPr>
              <w:pStyle w:val="Voettekst"/>
              <w:jc w:val="center"/>
              <w:rPr>
                <w:color w:val="AEAAAA" w:themeColor="background2" w:themeShade="BF"/>
                <w:sz w:val="20"/>
                <w:szCs w:val="20"/>
              </w:rPr>
            </w:pPr>
            <w:r w:rsidRPr="006D65B2">
              <w:rPr>
                <w:color w:val="AEAAAA" w:themeColor="background2" w:themeShade="BF"/>
                <w:sz w:val="20"/>
                <w:szCs w:val="20"/>
              </w:rPr>
              <w:tab/>
            </w:r>
          </w:p>
          <w:p w14:paraId="377DA0BB" w14:textId="77777777" w:rsidR="00D70751" w:rsidRPr="00D70751" w:rsidRDefault="004E2E54" w:rsidP="00BC2F7D">
            <w:pPr>
              <w:pStyle w:val="Voettekst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12FB" w14:textId="77777777" w:rsidR="00BA7792" w:rsidRDefault="00BA7792" w:rsidP="00BA7792">
    <w:pPr>
      <w:pStyle w:val="Voettekst"/>
      <w:tabs>
        <w:tab w:val="clear" w:pos="4536"/>
        <w:tab w:val="clear" w:pos="9072"/>
        <w:tab w:val="left" w:pos="2225"/>
      </w:tabs>
    </w:pPr>
    <w:r>
      <w:tab/>
    </w:r>
  </w:p>
  <w:p w14:paraId="21AC1ED9" w14:textId="4E5FCEF6" w:rsidR="00F07B3A" w:rsidRDefault="00385838" w:rsidP="00BA7792">
    <w:pPr>
      <w:pStyle w:val="Voettekst"/>
      <w:tabs>
        <w:tab w:val="clear" w:pos="9072"/>
      </w:tabs>
      <w:jc w:val="center"/>
      <w:rPr>
        <w:color w:val="AEAAAA" w:themeColor="background2" w:themeShade="BF"/>
        <w:sz w:val="20"/>
        <w:szCs w:val="20"/>
      </w:rPr>
    </w:pPr>
    <w:r>
      <w:rPr>
        <w:color w:val="AEAAAA" w:themeColor="background2" w:themeShade="BF"/>
        <w:sz w:val="18"/>
        <w:szCs w:val="18"/>
      </w:rPr>
      <w:t>Format (ontwikkel)plan</w:t>
    </w:r>
    <w:r w:rsidRPr="006D65B2">
      <w:rPr>
        <w:color w:val="AEAAAA" w:themeColor="background2" w:themeShade="BF"/>
        <w:sz w:val="18"/>
        <w:szCs w:val="18"/>
      </w:rPr>
      <w:t xml:space="preserve"> </w:t>
    </w:r>
    <w:r w:rsidR="009050D8" w:rsidRPr="006D65B2">
      <w:rPr>
        <w:color w:val="AEAAAA" w:themeColor="background2" w:themeShade="BF"/>
        <w:sz w:val="18"/>
        <w:szCs w:val="18"/>
      </w:rPr>
      <w:t>– Versie</w:t>
    </w:r>
    <w:r w:rsidR="00D70751" w:rsidRPr="006D65B2">
      <w:rPr>
        <w:color w:val="AEAAAA" w:themeColor="background2" w:themeShade="BF"/>
        <w:sz w:val="18"/>
        <w:szCs w:val="18"/>
      </w:rPr>
      <w:t xml:space="preserve"> </w:t>
    </w:r>
    <w:r>
      <w:rPr>
        <w:color w:val="AEAAAA" w:themeColor="background2" w:themeShade="BF"/>
        <w:sz w:val="18"/>
        <w:szCs w:val="18"/>
      </w:rPr>
      <w:t>1</w:t>
    </w:r>
    <w:r w:rsidR="009050D8" w:rsidRPr="006D65B2">
      <w:rPr>
        <w:color w:val="AEAAAA" w:themeColor="background2" w:themeShade="BF"/>
        <w:sz w:val="18"/>
        <w:szCs w:val="18"/>
      </w:rPr>
      <w:t xml:space="preserve">: </w:t>
    </w:r>
    <w:r w:rsidR="00E43B7F">
      <w:rPr>
        <w:color w:val="AEAAAA" w:themeColor="background2" w:themeShade="BF"/>
        <w:sz w:val="18"/>
        <w:szCs w:val="18"/>
      </w:rPr>
      <w:t>01</w:t>
    </w:r>
    <w:r w:rsidR="00A34C9A">
      <w:rPr>
        <w:color w:val="AEAAAA" w:themeColor="background2" w:themeShade="BF"/>
        <w:sz w:val="18"/>
        <w:szCs w:val="18"/>
      </w:rPr>
      <w:t>-0</w:t>
    </w:r>
    <w:r w:rsidR="00E43B7F">
      <w:rPr>
        <w:color w:val="AEAAAA" w:themeColor="background2" w:themeShade="BF"/>
        <w:sz w:val="18"/>
        <w:szCs w:val="18"/>
      </w:rPr>
      <w:t>5</w:t>
    </w:r>
    <w:r w:rsidR="00A34C9A">
      <w:rPr>
        <w:color w:val="AEAAAA" w:themeColor="background2" w:themeShade="BF"/>
        <w:sz w:val="18"/>
        <w:szCs w:val="18"/>
      </w:rPr>
      <w:t>-2023</w:t>
    </w:r>
    <w:r w:rsidR="009050D8" w:rsidRPr="006D65B2">
      <w:rPr>
        <w:color w:val="AEAAAA" w:themeColor="background2" w:themeShade="BF"/>
        <w:sz w:val="18"/>
        <w:szCs w:val="18"/>
      </w:rPr>
      <w:t>– Vertrouwelijkheid: openbaar</w:t>
    </w:r>
    <w:r w:rsidR="00BA7792">
      <w:rPr>
        <w:color w:val="AEAAAA" w:themeColor="background2" w:themeShade="BF"/>
        <w:sz w:val="18"/>
        <w:szCs w:val="18"/>
      </w:rPr>
      <w:t xml:space="preserve">– </w:t>
    </w:r>
    <w:r w:rsidR="00BA7792" w:rsidRPr="00BA7792">
      <w:rPr>
        <w:sz w:val="18"/>
        <w:szCs w:val="18"/>
      </w:rPr>
      <w:t>Pa</w:t>
    </w:r>
    <w:r w:rsidR="00BA7792">
      <w:rPr>
        <w:sz w:val="18"/>
        <w:szCs w:val="18"/>
      </w:rPr>
      <w:t>g.</w:t>
    </w:r>
    <w:r w:rsidR="00BA7792" w:rsidRPr="00BA7792">
      <w:rPr>
        <w:sz w:val="18"/>
        <w:szCs w:val="18"/>
      </w:rPr>
      <w:t xml:space="preserve"> </w:t>
    </w:r>
    <w:r w:rsidR="00BA7792" w:rsidRPr="00BA7792">
      <w:rPr>
        <w:sz w:val="18"/>
        <w:szCs w:val="18"/>
      </w:rPr>
      <w:fldChar w:fldCharType="begin"/>
    </w:r>
    <w:r w:rsidR="00BA7792" w:rsidRPr="00BA7792">
      <w:rPr>
        <w:sz w:val="18"/>
        <w:szCs w:val="18"/>
      </w:rPr>
      <w:instrText xml:space="preserve"> PAGE   \* MERGEFORMAT </w:instrText>
    </w:r>
    <w:r w:rsidR="00BA7792" w:rsidRPr="00BA7792">
      <w:rPr>
        <w:sz w:val="18"/>
        <w:szCs w:val="18"/>
      </w:rPr>
      <w:fldChar w:fldCharType="separate"/>
    </w:r>
    <w:r w:rsidR="00BA7792" w:rsidRPr="00BA7792">
      <w:rPr>
        <w:noProof/>
        <w:sz w:val="18"/>
        <w:szCs w:val="18"/>
      </w:rPr>
      <w:t>1</w:t>
    </w:r>
    <w:r w:rsidR="00BA7792" w:rsidRPr="00BA7792">
      <w:rPr>
        <w:sz w:val="18"/>
        <w:szCs w:val="18"/>
      </w:rPr>
      <w:fldChar w:fldCharType="end"/>
    </w:r>
  </w:p>
  <w:p w14:paraId="63282161" w14:textId="77777777" w:rsidR="009050D8" w:rsidRPr="00F07B3A" w:rsidRDefault="002F3B54" w:rsidP="00F07B3A">
    <w:pPr>
      <w:pStyle w:val="Voettekst"/>
      <w:tabs>
        <w:tab w:val="clear" w:pos="9072"/>
      </w:tabs>
    </w:pPr>
    <w:r w:rsidRPr="006D65B2">
      <w:rPr>
        <w:color w:val="AEAAAA" w:themeColor="background2" w:themeShade="BF"/>
        <w:sz w:val="20"/>
        <w:szCs w:val="20"/>
      </w:rPr>
      <w:tab/>
    </w:r>
  </w:p>
  <w:p w14:paraId="15956912" w14:textId="77777777" w:rsidR="009050D8" w:rsidRPr="009050D8" w:rsidRDefault="009050D8" w:rsidP="00F07B3A">
    <w:pPr>
      <w:pStyle w:val="Voettekst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6E73" w14:textId="77777777" w:rsidR="00902990" w:rsidRDefault="00902990" w:rsidP="00BC2F7D">
      <w:r>
        <w:separator/>
      </w:r>
    </w:p>
  </w:footnote>
  <w:footnote w:type="continuationSeparator" w:id="0">
    <w:p w14:paraId="2E86B314" w14:textId="77777777" w:rsidR="00902990" w:rsidRDefault="00902990" w:rsidP="00BC2F7D">
      <w:r>
        <w:continuationSeparator/>
      </w:r>
    </w:p>
  </w:footnote>
  <w:footnote w:type="continuationNotice" w:id="1">
    <w:p w14:paraId="4F123314" w14:textId="77777777" w:rsidR="00FC7CA8" w:rsidRDefault="00FC7C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FB4B" w14:textId="77777777" w:rsidR="00B94D1B" w:rsidRDefault="00B94D1B" w:rsidP="00BC2F7D">
    <w:pPr>
      <w:pStyle w:val="Koptekst"/>
    </w:pPr>
  </w:p>
  <w:p w14:paraId="35E83407" w14:textId="77777777" w:rsidR="00067A8B" w:rsidRPr="00B94D1B" w:rsidRDefault="00453CCB" w:rsidP="00BC2F7D">
    <w:pPr>
      <w:pStyle w:val="Ko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1695453" wp14:editId="60D4BF4E">
          <wp:simplePos x="0" y="0"/>
          <wp:positionH relativeFrom="column">
            <wp:posOffset>4502150</wp:posOffset>
          </wp:positionH>
          <wp:positionV relativeFrom="paragraph">
            <wp:posOffset>154940</wp:posOffset>
          </wp:positionV>
          <wp:extent cx="1972335" cy="720000"/>
          <wp:effectExtent l="0" t="0" r="0" b="4445"/>
          <wp:wrapNone/>
          <wp:docPr id="156" name="Afbeelding 156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fbeelding 20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335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DB2C" w14:textId="77777777" w:rsidR="009E1622" w:rsidRDefault="00BC2F7D" w:rsidP="00BC2F7D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BBF44B" wp14:editId="3197BCBC">
          <wp:simplePos x="0" y="0"/>
          <wp:positionH relativeFrom="page">
            <wp:align>right</wp:align>
          </wp:positionH>
          <wp:positionV relativeFrom="paragraph">
            <wp:posOffset>85725</wp:posOffset>
          </wp:positionV>
          <wp:extent cx="3451586" cy="1260000"/>
          <wp:effectExtent l="0" t="0" r="0" b="0"/>
          <wp:wrapNone/>
          <wp:docPr id="157" name="Afbeelding 157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1586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1C2"/>
    <w:multiLevelType w:val="hybridMultilevel"/>
    <w:tmpl w:val="221A9F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1ACA"/>
    <w:multiLevelType w:val="hybridMultilevel"/>
    <w:tmpl w:val="D2C0AF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41F2F"/>
    <w:multiLevelType w:val="hybridMultilevel"/>
    <w:tmpl w:val="1960CE54"/>
    <w:lvl w:ilvl="0" w:tplc="4B64997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sz w:val="22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33158"/>
    <w:multiLevelType w:val="hybridMultilevel"/>
    <w:tmpl w:val="0000447C"/>
    <w:lvl w:ilvl="0" w:tplc="CA665CDE">
      <w:start w:val="1"/>
      <w:numFmt w:val="decimal"/>
      <w:lvlText w:val="%1."/>
      <w:lvlJc w:val="left"/>
      <w:pPr>
        <w:ind w:left="720" w:hanging="360"/>
      </w:pPr>
    </w:lvl>
    <w:lvl w:ilvl="1" w:tplc="314EF0CA">
      <w:start w:val="1"/>
      <w:numFmt w:val="lowerLetter"/>
      <w:lvlText w:val="%2."/>
      <w:lvlJc w:val="left"/>
      <w:pPr>
        <w:ind w:left="1440" w:hanging="360"/>
      </w:pPr>
    </w:lvl>
    <w:lvl w:ilvl="2" w:tplc="2CB43BF8">
      <w:start w:val="1"/>
      <w:numFmt w:val="lowerRoman"/>
      <w:lvlText w:val="%3."/>
      <w:lvlJc w:val="right"/>
      <w:pPr>
        <w:ind w:left="2160" w:hanging="180"/>
      </w:pPr>
    </w:lvl>
    <w:lvl w:ilvl="3" w:tplc="016AB780">
      <w:start w:val="1"/>
      <w:numFmt w:val="decimal"/>
      <w:lvlText w:val="%4."/>
      <w:lvlJc w:val="left"/>
      <w:pPr>
        <w:ind w:left="2880" w:hanging="360"/>
      </w:pPr>
    </w:lvl>
    <w:lvl w:ilvl="4" w:tplc="5718C086">
      <w:start w:val="1"/>
      <w:numFmt w:val="lowerLetter"/>
      <w:lvlText w:val="%5."/>
      <w:lvlJc w:val="left"/>
      <w:pPr>
        <w:ind w:left="3600" w:hanging="360"/>
      </w:pPr>
    </w:lvl>
    <w:lvl w:ilvl="5" w:tplc="7C9CE288">
      <w:start w:val="1"/>
      <w:numFmt w:val="lowerRoman"/>
      <w:lvlText w:val="%6."/>
      <w:lvlJc w:val="right"/>
      <w:pPr>
        <w:ind w:left="4320" w:hanging="180"/>
      </w:pPr>
    </w:lvl>
    <w:lvl w:ilvl="6" w:tplc="1EF640A6">
      <w:start w:val="1"/>
      <w:numFmt w:val="decimal"/>
      <w:lvlText w:val="%7."/>
      <w:lvlJc w:val="left"/>
      <w:pPr>
        <w:ind w:left="5040" w:hanging="360"/>
      </w:pPr>
    </w:lvl>
    <w:lvl w:ilvl="7" w:tplc="81F0711A">
      <w:start w:val="1"/>
      <w:numFmt w:val="lowerLetter"/>
      <w:lvlText w:val="%8."/>
      <w:lvlJc w:val="left"/>
      <w:pPr>
        <w:ind w:left="5760" w:hanging="360"/>
      </w:pPr>
    </w:lvl>
    <w:lvl w:ilvl="8" w:tplc="6FD247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C08B9"/>
    <w:multiLevelType w:val="hybridMultilevel"/>
    <w:tmpl w:val="C70A7A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6656C"/>
    <w:multiLevelType w:val="hybridMultilevel"/>
    <w:tmpl w:val="689812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E3395"/>
    <w:multiLevelType w:val="hybridMultilevel"/>
    <w:tmpl w:val="45BC9E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91C69"/>
    <w:multiLevelType w:val="hybridMultilevel"/>
    <w:tmpl w:val="1CC8A178"/>
    <w:lvl w:ilvl="0" w:tplc="344EF9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43379"/>
    <w:multiLevelType w:val="hybridMultilevel"/>
    <w:tmpl w:val="E03AAF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D3630"/>
    <w:multiLevelType w:val="multilevel"/>
    <w:tmpl w:val="3616395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15AB6B28"/>
    <w:multiLevelType w:val="multilevel"/>
    <w:tmpl w:val="D1FC2BC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ED62EEF"/>
    <w:multiLevelType w:val="hybridMultilevel"/>
    <w:tmpl w:val="A544B5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B75DD"/>
    <w:multiLevelType w:val="hybridMultilevel"/>
    <w:tmpl w:val="D6CAB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E0CB3"/>
    <w:multiLevelType w:val="multilevel"/>
    <w:tmpl w:val="D1FC2BC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0EB0DFB"/>
    <w:multiLevelType w:val="hybridMultilevel"/>
    <w:tmpl w:val="DF1850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C2CF3"/>
    <w:multiLevelType w:val="hybridMultilevel"/>
    <w:tmpl w:val="526455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34D2"/>
    <w:multiLevelType w:val="hybridMultilevel"/>
    <w:tmpl w:val="FF1EAB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26ECA0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D0350"/>
    <w:multiLevelType w:val="hybridMultilevel"/>
    <w:tmpl w:val="A4746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84AF5"/>
    <w:multiLevelType w:val="hybridMultilevel"/>
    <w:tmpl w:val="BC9C50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8807C9"/>
    <w:multiLevelType w:val="hybridMultilevel"/>
    <w:tmpl w:val="C8C6CCCE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77CF21E">
      <w:start w:val="3"/>
      <w:numFmt w:val="bullet"/>
      <w:lvlText w:val="•"/>
      <w:lvlJc w:val="left"/>
      <w:pPr>
        <w:ind w:left="1425" w:hanging="705"/>
      </w:pPr>
      <w:rPr>
        <w:rFonts w:ascii="Verdana" w:eastAsia="Times New Roman" w:hAnsi="Verdana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0C212B"/>
    <w:multiLevelType w:val="hybridMultilevel"/>
    <w:tmpl w:val="573033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B214F"/>
    <w:multiLevelType w:val="hybridMultilevel"/>
    <w:tmpl w:val="30606432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35183"/>
    <w:multiLevelType w:val="hybridMultilevel"/>
    <w:tmpl w:val="8EE68B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65B0B"/>
    <w:multiLevelType w:val="multilevel"/>
    <w:tmpl w:val="D1FC2BC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0C2161D"/>
    <w:multiLevelType w:val="hybridMultilevel"/>
    <w:tmpl w:val="20581A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023E0"/>
    <w:multiLevelType w:val="multilevel"/>
    <w:tmpl w:val="D1FC2BC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5A16222"/>
    <w:multiLevelType w:val="hybridMultilevel"/>
    <w:tmpl w:val="21E0095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5CD08B6"/>
    <w:multiLevelType w:val="hybridMultilevel"/>
    <w:tmpl w:val="A7C498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32C36"/>
    <w:multiLevelType w:val="hybridMultilevel"/>
    <w:tmpl w:val="95C8C1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907BC"/>
    <w:multiLevelType w:val="hybridMultilevel"/>
    <w:tmpl w:val="AFEA28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17617"/>
    <w:multiLevelType w:val="hybridMultilevel"/>
    <w:tmpl w:val="5CF8F7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D34CC"/>
    <w:multiLevelType w:val="hybridMultilevel"/>
    <w:tmpl w:val="BC50FA2E"/>
    <w:lvl w:ilvl="0" w:tplc="E0F49B50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57A1E"/>
    <w:multiLevelType w:val="hybridMultilevel"/>
    <w:tmpl w:val="5F6892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07D91"/>
    <w:multiLevelType w:val="multilevel"/>
    <w:tmpl w:val="A74EFD4E"/>
    <w:lvl w:ilvl="0">
      <w:start w:val="1"/>
      <w:numFmt w:val="decimal"/>
      <w:pStyle w:val="Kop1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Kop2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pStyle w:val="Kop3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C057F36"/>
    <w:multiLevelType w:val="hybridMultilevel"/>
    <w:tmpl w:val="961048EC"/>
    <w:lvl w:ilvl="0" w:tplc="5C36EB6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66155"/>
    <w:multiLevelType w:val="hybridMultilevel"/>
    <w:tmpl w:val="1CBCA116"/>
    <w:lvl w:ilvl="0" w:tplc="344EF9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51D06"/>
    <w:multiLevelType w:val="hybridMultilevel"/>
    <w:tmpl w:val="436019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460F2"/>
    <w:multiLevelType w:val="multilevel"/>
    <w:tmpl w:val="D1FC2BC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31C7962"/>
    <w:multiLevelType w:val="hybridMultilevel"/>
    <w:tmpl w:val="D0CEF8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26138E"/>
    <w:multiLevelType w:val="hybridMultilevel"/>
    <w:tmpl w:val="AC8ADA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D315A"/>
    <w:multiLevelType w:val="hybridMultilevel"/>
    <w:tmpl w:val="2E224C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2C3413"/>
    <w:multiLevelType w:val="hybridMultilevel"/>
    <w:tmpl w:val="1B4C7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44E0E"/>
    <w:multiLevelType w:val="hybridMultilevel"/>
    <w:tmpl w:val="557CCA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B0054E"/>
    <w:multiLevelType w:val="multilevel"/>
    <w:tmpl w:val="D1FC2BC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A8A5898"/>
    <w:multiLevelType w:val="hybridMultilevel"/>
    <w:tmpl w:val="5A2E128A"/>
    <w:lvl w:ilvl="0" w:tplc="87203684">
      <w:start w:val="1"/>
      <w:numFmt w:val="bullet"/>
      <w:pStyle w:val="Inhop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9484F"/>
    <w:multiLevelType w:val="hybridMultilevel"/>
    <w:tmpl w:val="68AE3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66E22"/>
    <w:multiLevelType w:val="hybridMultilevel"/>
    <w:tmpl w:val="CF163B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B5748"/>
    <w:multiLevelType w:val="multilevel"/>
    <w:tmpl w:val="D1FC2BC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46833695">
    <w:abstractNumId w:val="6"/>
  </w:num>
  <w:num w:numId="2" w16cid:durableId="1531912776">
    <w:abstractNumId w:val="19"/>
  </w:num>
  <w:num w:numId="3" w16cid:durableId="543253479">
    <w:abstractNumId w:val="42"/>
  </w:num>
  <w:num w:numId="4" w16cid:durableId="1241016584">
    <w:abstractNumId w:val="8"/>
  </w:num>
  <w:num w:numId="5" w16cid:durableId="945884930">
    <w:abstractNumId w:val="14"/>
  </w:num>
  <w:num w:numId="6" w16cid:durableId="1653026788">
    <w:abstractNumId w:val="1"/>
  </w:num>
  <w:num w:numId="7" w16cid:durableId="1381199416">
    <w:abstractNumId w:val="33"/>
  </w:num>
  <w:num w:numId="8" w16cid:durableId="774711957">
    <w:abstractNumId w:val="47"/>
  </w:num>
  <w:num w:numId="9" w16cid:durableId="1322155497">
    <w:abstractNumId w:val="43"/>
  </w:num>
  <w:num w:numId="10" w16cid:durableId="1573198892">
    <w:abstractNumId w:val="16"/>
  </w:num>
  <w:num w:numId="11" w16cid:durableId="1776368873">
    <w:abstractNumId w:val="24"/>
  </w:num>
  <w:num w:numId="12" w16cid:durableId="80876370">
    <w:abstractNumId w:val="29"/>
  </w:num>
  <w:num w:numId="13" w16cid:durableId="64689250">
    <w:abstractNumId w:val="18"/>
  </w:num>
  <w:num w:numId="14" w16cid:durableId="2020960471">
    <w:abstractNumId w:val="27"/>
  </w:num>
  <w:num w:numId="15" w16cid:durableId="1919627930">
    <w:abstractNumId w:val="37"/>
  </w:num>
  <w:num w:numId="16" w16cid:durableId="1399208427">
    <w:abstractNumId w:val="9"/>
  </w:num>
  <w:num w:numId="17" w16cid:durableId="136340339">
    <w:abstractNumId w:val="34"/>
  </w:num>
  <w:num w:numId="18" w16cid:durableId="528028878">
    <w:abstractNumId w:val="45"/>
  </w:num>
  <w:num w:numId="19" w16cid:durableId="1579708584">
    <w:abstractNumId w:val="28"/>
  </w:num>
  <w:num w:numId="20" w16cid:durableId="1674645199">
    <w:abstractNumId w:val="46"/>
  </w:num>
  <w:num w:numId="21" w16cid:durableId="379016967">
    <w:abstractNumId w:val="26"/>
  </w:num>
  <w:num w:numId="22" w16cid:durableId="832256460">
    <w:abstractNumId w:val="40"/>
  </w:num>
  <w:num w:numId="23" w16cid:durableId="1954363497">
    <w:abstractNumId w:val="11"/>
  </w:num>
  <w:num w:numId="24" w16cid:durableId="846869629">
    <w:abstractNumId w:val="13"/>
  </w:num>
  <w:num w:numId="25" w16cid:durableId="12806288">
    <w:abstractNumId w:val="31"/>
  </w:num>
  <w:num w:numId="26" w16cid:durableId="1503011921">
    <w:abstractNumId w:val="39"/>
  </w:num>
  <w:num w:numId="27" w16cid:durableId="1320844915">
    <w:abstractNumId w:val="15"/>
  </w:num>
  <w:num w:numId="28" w16cid:durableId="328606053">
    <w:abstractNumId w:val="32"/>
  </w:num>
  <w:num w:numId="29" w16cid:durableId="282346784">
    <w:abstractNumId w:val="10"/>
  </w:num>
  <w:num w:numId="30" w16cid:durableId="882669289">
    <w:abstractNumId w:val="35"/>
  </w:num>
  <w:num w:numId="31" w16cid:durableId="1016614737">
    <w:abstractNumId w:val="7"/>
  </w:num>
  <w:num w:numId="32" w16cid:durableId="1444694233">
    <w:abstractNumId w:val="23"/>
  </w:num>
  <w:num w:numId="33" w16cid:durableId="1926986124">
    <w:abstractNumId w:val="25"/>
  </w:num>
  <w:num w:numId="34" w16cid:durableId="1354914225">
    <w:abstractNumId w:val="38"/>
  </w:num>
  <w:num w:numId="35" w16cid:durableId="1289897715">
    <w:abstractNumId w:val="41"/>
  </w:num>
  <w:num w:numId="36" w16cid:durableId="1625042041">
    <w:abstractNumId w:val="36"/>
  </w:num>
  <w:num w:numId="37" w16cid:durableId="289478484">
    <w:abstractNumId w:val="20"/>
  </w:num>
  <w:num w:numId="38" w16cid:durableId="499085343">
    <w:abstractNumId w:val="30"/>
  </w:num>
  <w:num w:numId="39" w16cid:durableId="1024089642">
    <w:abstractNumId w:val="17"/>
  </w:num>
  <w:num w:numId="40" w16cid:durableId="1170020580">
    <w:abstractNumId w:val="21"/>
  </w:num>
  <w:num w:numId="41" w16cid:durableId="1666198790">
    <w:abstractNumId w:val="2"/>
  </w:num>
  <w:num w:numId="42" w16cid:durableId="739520666">
    <w:abstractNumId w:val="4"/>
  </w:num>
  <w:num w:numId="43" w16cid:durableId="2004354314">
    <w:abstractNumId w:val="22"/>
  </w:num>
  <w:num w:numId="44" w16cid:durableId="25445184">
    <w:abstractNumId w:val="0"/>
  </w:num>
  <w:num w:numId="45" w16cid:durableId="1599486523">
    <w:abstractNumId w:val="5"/>
  </w:num>
  <w:num w:numId="46" w16cid:durableId="4791617">
    <w:abstractNumId w:val="44"/>
  </w:num>
  <w:num w:numId="47" w16cid:durableId="819150702">
    <w:abstractNumId w:val="12"/>
  </w:num>
  <w:num w:numId="48" w16cid:durableId="583416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B76"/>
    <w:rsid w:val="00004919"/>
    <w:rsid w:val="0001023E"/>
    <w:rsid w:val="00016CFC"/>
    <w:rsid w:val="00016F5A"/>
    <w:rsid w:val="00017A7C"/>
    <w:rsid w:val="000229E9"/>
    <w:rsid w:val="00037CF2"/>
    <w:rsid w:val="00041DAC"/>
    <w:rsid w:val="00044034"/>
    <w:rsid w:val="000475DA"/>
    <w:rsid w:val="0005121C"/>
    <w:rsid w:val="00053A1F"/>
    <w:rsid w:val="00056430"/>
    <w:rsid w:val="000571C0"/>
    <w:rsid w:val="00065FE3"/>
    <w:rsid w:val="00067A8B"/>
    <w:rsid w:val="00072F36"/>
    <w:rsid w:val="000846A7"/>
    <w:rsid w:val="0008533E"/>
    <w:rsid w:val="00085E3C"/>
    <w:rsid w:val="000954F4"/>
    <w:rsid w:val="000A23A3"/>
    <w:rsid w:val="000A498E"/>
    <w:rsid w:val="000B38F7"/>
    <w:rsid w:val="000B585F"/>
    <w:rsid w:val="000B6803"/>
    <w:rsid w:val="000C4D50"/>
    <w:rsid w:val="000C718E"/>
    <w:rsid w:val="000D02C6"/>
    <w:rsid w:val="000D20B4"/>
    <w:rsid w:val="000D2EBB"/>
    <w:rsid w:val="000E1361"/>
    <w:rsid w:val="000E1BC5"/>
    <w:rsid w:val="000E247B"/>
    <w:rsid w:val="000E5560"/>
    <w:rsid w:val="001007A1"/>
    <w:rsid w:val="001011E4"/>
    <w:rsid w:val="00101749"/>
    <w:rsid w:val="00102075"/>
    <w:rsid w:val="001036AE"/>
    <w:rsid w:val="00104F47"/>
    <w:rsid w:val="00111668"/>
    <w:rsid w:val="00113EB5"/>
    <w:rsid w:val="001166AA"/>
    <w:rsid w:val="00117844"/>
    <w:rsid w:val="001260FD"/>
    <w:rsid w:val="001362C4"/>
    <w:rsid w:val="00141E6D"/>
    <w:rsid w:val="001455EA"/>
    <w:rsid w:val="0014719D"/>
    <w:rsid w:val="001504FA"/>
    <w:rsid w:val="00154E3F"/>
    <w:rsid w:val="0015645D"/>
    <w:rsid w:val="00160B5C"/>
    <w:rsid w:val="001628DA"/>
    <w:rsid w:val="0016381D"/>
    <w:rsid w:val="00170596"/>
    <w:rsid w:val="00191643"/>
    <w:rsid w:val="00192552"/>
    <w:rsid w:val="001926CF"/>
    <w:rsid w:val="001948EB"/>
    <w:rsid w:val="00196955"/>
    <w:rsid w:val="001A1673"/>
    <w:rsid w:val="001B52D7"/>
    <w:rsid w:val="001D5190"/>
    <w:rsid w:val="001D62A5"/>
    <w:rsid w:val="001D6E9E"/>
    <w:rsid w:val="001D7ABB"/>
    <w:rsid w:val="001E0889"/>
    <w:rsid w:val="001E2990"/>
    <w:rsid w:val="001E7E30"/>
    <w:rsid w:val="001F6218"/>
    <w:rsid w:val="00205263"/>
    <w:rsid w:val="0021144D"/>
    <w:rsid w:val="00211F5E"/>
    <w:rsid w:val="0021384B"/>
    <w:rsid w:val="00216EAC"/>
    <w:rsid w:val="0021712F"/>
    <w:rsid w:val="0022445B"/>
    <w:rsid w:val="00224ECC"/>
    <w:rsid w:val="002431B4"/>
    <w:rsid w:val="00243C99"/>
    <w:rsid w:val="00244D41"/>
    <w:rsid w:val="0024771D"/>
    <w:rsid w:val="00247ED3"/>
    <w:rsid w:val="00250563"/>
    <w:rsid w:val="00261D00"/>
    <w:rsid w:val="00265160"/>
    <w:rsid w:val="00276A9E"/>
    <w:rsid w:val="00277DE7"/>
    <w:rsid w:val="00281494"/>
    <w:rsid w:val="002837FB"/>
    <w:rsid w:val="0028413C"/>
    <w:rsid w:val="00285FE3"/>
    <w:rsid w:val="00292D29"/>
    <w:rsid w:val="00293810"/>
    <w:rsid w:val="00297349"/>
    <w:rsid w:val="00297A59"/>
    <w:rsid w:val="002A0A39"/>
    <w:rsid w:val="002A63A8"/>
    <w:rsid w:val="002A64B8"/>
    <w:rsid w:val="002B127D"/>
    <w:rsid w:val="002B1FF2"/>
    <w:rsid w:val="002B5808"/>
    <w:rsid w:val="002B60D9"/>
    <w:rsid w:val="002B6701"/>
    <w:rsid w:val="002B72DD"/>
    <w:rsid w:val="002C0337"/>
    <w:rsid w:val="002C50D7"/>
    <w:rsid w:val="002C6D9B"/>
    <w:rsid w:val="002D7D5A"/>
    <w:rsid w:val="002D7F9B"/>
    <w:rsid w:val="002E198C"/>
    <w:rsid w:val="002E2BB7"/>
    <w:rsid w:val="002E73FA"/>
    <w:rsid w:val="002F0D8B"/>
    <w:rsid w:val="002F2D92"/>
    <w:rsid w:val="002F3B54"/>
    <w:rsid w:val="002F4F03"/>
    <w:rsid w:val="002F5ECE"/>
    <w:rsid w:val="003069DD"/>
    <w:rsid w:val="00307767"/>
    <w:rsid w:val="00314614"/>
    <w:rsid w:val="00320EDA"/>
    <w:rsid w:val="00324E64"/>
    <w:rsid w:val="00326E0E"/>
    <w:rsid w:val="003278A4"/>
    <w:rsid w:val="003316EA"/>
    <w:rsid w:val="00340466"/>
    <w:rsid w:val="00341A52"/>
    <w:rsid w:val="003560D7"/>
    <w:rsid w:val="00357A55"/>
    <w:rsid w:val="00360226"/>
    <w:rsid w:val="00360AD5"/>
    <w:rsid w:val="0036251F"/>
    <w:rsid w:val="003677BA"/>
    <w:rsid w:val="00370419"/>
    <w:rsid w:val="00371A18"/>
    <w:rsid w:val="0037370A"/>
    <w:rsid w:val="003756A4"/>
    <w:rsid w:val="00382BC5"/>
    <w:rsid w:val="00385838"/>
    <w:rsid w:val="00386A8C"/>
    <w:rsid w:val="00386D71"/>
    <w:rsid w:val="00390298"/>
    <w:rsid w:val="00394C27"/>
    <w:rsid w:val="003B2005"/>
    <w:rsid w:val="003B4AC4"/>
    <w:rsid w:val="003B5459"/>
    <w:rsid w:val="003B7B04"/>
    <w:rsid w:val="003B7C4C"/>
    <w:rsid w:val="003C23AC"/>
    <w:rsid w:val="003C26B6"/>
    <w:rsid w:val="003D741C"/>
    <w:rsid w:val="003E06B7"/>
    <w:rsid w:val="003E2C9F"/>
    <w:rsid w:val="003E3FE7"/>
    <w:rsid w:val="003E5B62"/>
    <w:rsid w:val="003E7BF7"/>
    <w:rsid w:val="003F0414"/>
    <w:rsid w:val="003F0F43"/>
    <w:rsid w:val="003F555A"/>
    <w:rsid w:val="003F7583"/>
    <w:rsid w:val="00401D00"/>
    <w:rsid w:val="00404166"/>
    <w:rsid w:val="00404AF3"/>
    <w:rsid w:val="004056BB"/>
    <w:rsid w:val="00405EC7"/>
    <w:rsid w:val="004115D7"/>
    <w:rsid w:val="00417371"/>
    <w:rsid w:val="00420AE0"/>
    <w:rsid w:val="00421F4F"/>
    <w:rsid w:val="00425A7F"/>
    <w:rsid w:val="00426C8D"/>
    <w:rsid w:val="00430396"/>
    <w:rsid w:val="00431B5E"/>
    <w:rsid w:val="004333EB"/>
    <w:rsid w:val="00434401"/>
    <w:rsid w:val="00434E6B"/>
    <w:rsid w:val="00445ABA"/>
    <w:rsid w:val="00446B31"/>
    <w:rsid w:val="00450E0D"/>
    <w:rsid w:val="004518B3"/>
    <w:rsid w:val="00453CCB"/>
    <w:rsid w:val="0045537D"/>
    <w:rsid w:val="00460122"/>
    <w:rsid w:val="004708F3"/>
    <w:rsid w:val="00470C88"/>
    <w:rsid w:val="00474523"/>
    <w:rsid w:val="00475CE5"/>
    <w:rsid w:val="00480F7C"/>
    <w:rsid w:val="004854CE"/>
    <w:rsid w:val="00497897"/>
    <w:rsid w:val="004A3F10"/>
    <w:rsid w:val="004A7FD2"/>
    <w:rsid w:val="004B24D5"/>
    <w:rsid w:val="004B27F2"/>
    <w:rsid w:val="004B322F"/>
    <w:rsid w:val="004B5221"/>
    <w:rsid w:val="004B737A"/>
    <w:rsid w:val="004C1310"/>
    <w:rsid w:val="004C4634"/>
    <w:rsid w:val="004C4721"/>
    <w:rsid w:val="004C67DE"/>
    <w:rsid w:val="004C755F"/>
    <w:rsid w:val="004C7BA3"/>
    <w:rsid w:val="004D0476"/>
    <w:rsid w:val="004D3758"/>
    <w:rsid w:val="004D5B26"/>
    <w:rsid w:val="004D679B"/>
    <w:rsid w:val="004E2E54"/>
    <w:rsid w:val="004E405B"/>
    <w:rsid w:val="004E7132"/>
    <w:rsid w:val="004F6115"/>
    <w:rsid w:val="00503143"/>
    <w:rsid w:val="00504AAF"/>
    <w:rsid w:val="00505E86"/>
    <w:rsid w:val="00511F90"/>
    <w:rsid w:val="00512784"/>
    <w:rsid w:val="00512E13"/>
    <w:rsid w:val="005167E5"/>
    <w:rsid w:val="00521C04"/>
    <w:rsid w:val="00526413"/>
    <w:rsid w:val="00531A7D"/>
    <w:rsid w:val="0053473B"/>
    <w:rsid w:val="00536AEB"/>
    <w:rsid w:val="00542443"/>
    <w:rsid w:val="00543417"/>
    <w:rsid w:val="005518A6"/>
    <w:rsid w:val="005537C7"/>
    <w:rsid w:val="00557EBD"/>
    <w:rsid w:val="0056326B"/>
    <w:rsid w:val="00564D2F"/>
    <w:rsid w:val="005664A1"/>
    <w:rsid w:val="00567DDE"/>
    <w:rsid w:val="005716DB"/>
    <w:rsid w:val="005777CD"/>
    <w:rsid w:val="00580DDD"/>
    <w:rsid w:val="005826D0"/>
    <w:rsid w:val="0058462F"/>
    <w:rsid w:val="00594829"/>
    <w:rsid w:val="005A0F74"/>
    <w:rsid w:val="005A2B38"/>
    <w:rsid w:val="005A50DD"/>
    <w:rsid w:val="005B0521"/>
    <w:rsid w:val="005B08DE"/>
    <w:rsid w:val="005B195E"/>
    <w:rsid w:val="005B2EEA"/>
    <w:rsid w:val="005B607C"/>
    <w:rsid w:val="005C7327"/>
    <w:rsid w:val="005C7A70"/>
    <w:rsid w:val="005D18F5"/>
    <w:rsid w:val="005D1A2E"/>
    <w:rsid w:val="005D68C2"/>
    <w:rsid w:val="005D70B9"/>
    <w:rsid w:val="005E00C5"/>
    <w:rsid w:val="005E027C"/>
    <w:rsid w:val="005E319E"/>
    <w:rsid w:val="005E52A1"/>
    <w:rsid w:val="005E7406"/>
    <w:rsid w:val="005F14E5"/>
    <w:rsid w:val="005F1ABF"/>
    <w:rsid w:val="005F50CA"/>
    <w:rsid w:val="005F5AFE"/>
    <w:rsid w:val="00611D61"/>
    <w:rsid w:val="006143F0"/>
    <w:rsid w:val="006209B5"/>
    <w:rsid w:val="00624BF5"/>
    <w:rsid w:val="00624C71"/>
    <w:rsid w:val="00626D84"/>
    <w:rsid w:val="0063252C"/>
    <w:rsid w:val="00633C60"/>
    <w:rsid w:val="00636724"/>
    <w:rsid w:val="00640207"/>
    <w:rsid w:val="00646FF5"/>
    <w:rsid w:val="00651F0D"/>
    <w:rsid w:val="006630D0"/>
    <w:rsid w:val="00667D4D"/>
    <w:rsid w:val="00670B8A"/>
    <w:rsid w:val="00671719"/>
    <w:rsid w:val="00671C0F"/>
    <w:rsid w:val="00672142"/>
    <w:rsid w:val="00672501"/>
    <w:rsid w:val="00673883"/>
    <w:rsid w:val="0067395B"/>
    <w:rsid w:val="00674B46"/>
    <w:rsid w:val="00677C18"/>
    <w:rsid w:val="00680DC1"/>
    <w:rsid w:val="00683680"/>
    <w:rsid w:val="00685B56"/>
    <w:rsid w:val="006944D9"/>
    <w:rsid w:val="00695460"/>
    <w:rsid w:val="006A10BA"/>
    <w:rsid w:val="006A2DC0"/>
    <w:rsid w:val="006B3233"/>
    <w:rsid w:val="006B635D"/>
    <w:rsid w:val="006C5A68"/>
    <w:rsid w:val="006C69EE"/>
    <w:rsid w:val="006D1917"/>
    <w:rsid w:val="006D1FEA"/>
    <w:rsid w:val="006D65B2"/>
    <w:rsid w:val="006E1667"/>
    <w:rsid w:val="006F4733"/>
    <w:rsid w:val="00703122"/>
    <w:rsid w:val="007038A3"/>
    <w:rsid w:val="00703B3F"/>
    <w:rsid w:val="00707322"/>
    <w:rsid w:val="007102D4"/>
    <w:rsid w:val="00712351"/>
    <w:rsid w:val="0073104C"/>
    <w:rsid w:val="007351B1"/>
    <w:rsid w:val="00735694"/>
    <w:rsid w:val="0074164A"/>
    <w:rsid w:val="007435F5"/>
    <w:rsid w:val="0074476A"/>
    <w:rsid w:val="00744ECA"/>
    <w:rsid w:val="00745E40"/>
    <w:rsid w:val="00751A1E"/>
    <w:rsid w:val="007549FB"/>
    <w:rsid w:val="00754B4B"/>
    <w:rsid w:val="007562D1"/>
    <w:rsid w:val="00760A16"/>
    <w:rsid w:val="0076241A"/>
    <w:rsid w:val="00770381"/>
    <w:rsid w:val="00771FBF"/>
    <w:rsid w:val="00773A23"/>
    <w:rsid w:val="00774A16"/>
    <w:rsid w:val="00792D77"/>
    <w:rsid w:val="00795EB1"/>
    <w:rsid w:val="007A34DE"/>
    <w:rsid w:val="007A51CE"/>
    <w:rsid w:val="007A5F3C"/>
    <w:rsid w:val="007A694A"/>
    <w:rsid w:val="007B0ABA"/>
    <w:rsid w:val="007C5181"/>
    <w:rsid w:val="007C5872"/>
    <w:rsid w:val="007C740D"/>
    <w:rsid w:val="007D1B71"/>
    <w:rsid w:val="007D1C14"/>
    <w:rsid w:val="007D20FB"/>
    <w:rsid w:val="007D6D0B"/>
    <w:rsid w:val="007D7F50"/>
    <w:rsid w:val="007E048D"/>
    <w:rsid w:val="007E09F0"/>
    <w:rsid w:val="007E2296"/>
    <w:rsid w:val="007E4B4B"/>
    <w:rsid w:val="007E6FCC"/>
    <w:rsid w:val="007E7296"/>
    <w:rsid w:val="007F45E8"/>
    <w:rsid w:val="007F7E18"/>
    <w:rsid w:val="00800C1F"/>
    <w:rsid w:val="00800D57"/>
    <w:rsid w:val="008021BC"/>
    <w:rsid w:val="008068C9"/>
    <w:rsid w:val="00810748"/>
    <w:rsid w:val="008114F8"/>
    <w:rsid w:val="00814D81"/>
    <w:rsid w:val="00816537"/>
    <w:rsid w:val="008207CA"/>
    <w:rsid w:val="00820CC3"/>
    <w:rsid w:val="00834775"/>
    <w:rsid w:val="008366D4"/>
    <w:rsid w:val="00837D87"/>
    <w:rsid w:val="008407D8"/>
    <w:rsid w:val="00841435"/>
    <w:rsid w:val="008415C5"/>
    <w:rsid w:val="0084372C"/>
    <w:rsid w:val="00845D24"/>
    <w:rsid w:val="008462E5"/>
    <w:rsid w:val="00851EAD"/>
    <w:rsid w:val="00852EB4"/>
    <w:rsid w:val="00855EE9"/>
    <w:rsid w:val="008563B2"/>
    <w:rsid w:val="00863BF9"/>
    <w:rsid w:val="00867E14"/>
    <w:rsid w:val="00871A23"/>
    <w:rsid w:val="00886473"/>
    <w:rsid w:val="00887037"/>
    <w:rsid w:val="00891ABE"/>
    <w:rsid w:val="008B7A01"/>
    <w:rsid w:val="008C762C"/>
    <w:rsid w:val="008D7129"/>
    <w:rsid w:val="008D7E91"/>
    <w:rsid w:val="008E7715"/>
    <w:rsid w:val="00902990"/>
    <w:rsid w:val="009050D8"/>
    <w:rsid w:val="00914280"/>
    <w:rsid w:val="00914333"/>
    <w:rsid w:val="00915CC4"/>
    <w:rsid w:val="00917FDC"/>
    <w:rsid w:val="0092156D"/>
    <w:rsid w:val="00923C0E"/>
    <w:rsid w:val="009278EC"/>
    <w:rsid w:val="0093213A"/>
    <w:rsid w:val="00943CD0"/>
    <w:rsid w:val="009452CA"/>
    <w:rsid w:val="00945728"/>
    <w:rsid w:val="00953782"/>
    <w:rsid w:val="00954683"/>
    <w:rsid w:val="009570D5"/>
    <w:rsid w:val="009578EF"/>
    <w:rsid w:val="00964894"/>
    <w:rsid w:val="00966018"/>
    <w:rsid w:val="00984CA5"/>
    <w:rsid w:val="009851B3"/>
    <w:rsid w:val="00985A33"/>
    <w:rsid w:val="00990C7A"/>
    <w:rsid w:val="00994578"/>
    <w:rsid w:val="009973BC"/>
    <w:rsid w:val="009A04DD"/>
    <w:rsid w:val="009A3088"/>
    <w:rsid w:val="009B5CC8"/>
    <w:rsid w:val="009B622B"/>
    <w:rsid w:val="009B7054"/>
    <w:rsid w:val="009C0385"/>
    <w:rsid w:val="009C7308"/>
    <w:rsid w:val="009D585E"/>
    <w:rsid w:val="009E1622"/>
    <w:rsid w:val="009E4D67"/>
    <w:rsid w:val="009E67ED"/>
    <w:rsid w:val="009F5F6F"/>
    <w:rsid w:val="00A04363"/>
    <w:rsid w:val="00A04481"/>
    <w:rsid w:val="00A067C7"/>
    <w:rsid w:val="00A21B76"/>
    <w:rsid w:val="00A34C9A"/>
    <w:rsid w:val="00A35CA1"/>
    <w:rsid w:val="00A3745F"/>
    <w:rsid w:val="00A37E75"/>
    <w:rsid w:val="00A4103C"/>
    <w:rsid w:val="00A41350"/>
    <w:rsid w:val="00A57FA6"/>
    <w:rsid w:val="00A636D8"/>
    <w:rsid w:val="00A6703A"/>
    <w:rsid w:val="00A72C18"/>
    <w:rsid w:val="00A72F08"/>
    <w:rsid w:val="00A74596"/>
    <w:rsid w:val="00A74F25"/>
    <w:rsid w:val="00A76DC6"/>
    <w:rsid w:val="00A81427"/>
    <w:rsid w:val="00A8205E"/>
    <w:rsid w:val="00A83BB7"/>
    <w:rsid w:val="00A90A0E"/>
    <w:rsid w:val="00A9197B"/>
    <w:rsid w:val="00A969CF"/>
    <w:rsid w:val="00AA10BE"/>
    <w:rsid w:val="00AA4C68"/>
    <w:rsid w:val="00AA69A2"/>
    <w:rsid w:val="00AC0A64"/>
    <w:rsid w:val="00AD24F2"/>
    <w:rsid w:val="00AD3B5C"/>
    <w:rsid w:val="00AD7CBD"/>
    <w:rsid w:val="00AE0DFC"/>
    <w:rsid w:val="00AE42E8"/>
    <w:rsid w:val="00AE7C1A"/>
    <w:rsid w:val="00AF4C33"/>
    <w:rsid w:val="00B000AC"/>
    <w:rsid w:val="00B00F2F"/>
    <w:rsid w:val="00B02B5D"/>
    <w:rsid w:val="00B073E4"/>
    <w:rsid w:val="00B15F7A"/>
    <w:rsid w:val="00B209F8"/>
    <w:rsid w:val="00B26485"/>
    <w:rsid w:val="00B3089D"/>
    <w:rsid w:val="00B30918"/>
    <w:rsid w:val="00B31477"/>
    <w:rsid w:val="00B32F16"/>
    <w:rsid w:val="00B3563D"/>
    <w:rsid w:val="00B35899"/>
    <w:rsid w:val="00B375FD"/>
    <w:rsid w:val="00B50CB0"/>
    <w:rsid w:val="00B54C4A"/>
    <w:rsid w:val="00B602D0"/>
    <w:rsid w:val="00B62BBA"/>
    <w:rsid w:val="00B764E0"/>
    <w:rsid w:val="00B779A7"/>
    <w:rsid w:val="00B84657"/>
    <w:rsid w:val="00B86CD3"/>
    <w:rsid w:val="00B914F4"/>
    <w:rsid w:val="00B94A1E"/>
    <w:rsid w:val="00B94D1B"/>
    <w:rsid w:val="00B969BE"/>
    <w:rsid w:val="00B97D9B"/>
    <w:rsid w:val="00BA0BD1"/>
    <w:rsid w:val="00BA1C04"/>
    <w:rsid w:val="00BA3CC9"/>
    <w:rsid w:val="00BA44FB"/>
    <w:rsid w:val="00BA6511"/>
    <w:rsid w:val="00BA7792"/>
    <w:rsid w:val="00BA7C60"/>
    <w:rsid w:val="00BB5215"/>
    <w:rsid w:val="00BB57CA"/>
    <w:rsid w:val="00BB5AF2"/>
    <w:rsid w:val="00BB6D5B"/>
    <w:rsid w:val="00BC2F7D"/>
    <w:rsid w:val="00BC4A36"/>
    <w:rsid w:val="00BD6136"/>
    <w:rsid w:val="00BE48EF"/>
    <w:rsid w:val="00BE4C3B"/>
    <w:rsid w:val="00BE588D"/>
    <w:rsid w:val="00BE5B65"/>
    <w:rsid w:val="00BF0F2C"/>
    <w:rsid w:val="00BF1211"/>
    <w:rsid w:val="00BF158C"/>
    <w:rsid w:val="00BF33C6"/>
    <w:rsid w:val="00BF53F9"/>
    <w:rsid w:val="00C054B4"/>
    <w:rsid w:val="00C06092"/>
    <w:rsid w:val="00C20E27"/>
    <w:rsid w:val="00C21423"/>
    <w:rsid w:val="00C2550F"/>
    <w:rsid w:val="00C3186F"/>
    <w:rsid w:val="00C34A6C"/>
    <w:rsid w:val="00C37ADF"/>
    <w:rsid w:val="00C42263"/>
    <w:rsid w:val="00C42CA5"/>
    <w:rsid w:val="00C44548"/>
    <w:rsid w:val="00C52C7E"/>
    <w:rsid w:val="00C53EB6"/>
    <w:rsid w:val="00C602E5"/>
    <w:rsid w:val="00C6104B"/>
    <w:rsid w:val="00C701C1"/>
    <w:rsid w:val="00C70F79"/>
    <w:rsid w:val="00C7145E"/>
    <w:rsid w:val="00C76C49"/>
    <w:rsid w:val="00C80524"/>
    <w:rsid w:val="00C81309"/>
    <w:rsid w:val="00C81CA6"/>
    <w:rsid w:val="00C82772"/>
    <w:rsid w:val="00C918A5"/>
    <w:rsid w:val="00C970D6"/>
    <w:rsid w:val="00CA245B"/>
    <w:rsid w:val="00CA4754"/>
    <w:rsid w:val="00CA5E02"/>
    <w:rsid w:val="00CB6D3B"/>
    <w:rsid w:val="00CC1D27"/>
    <w:rsid w:val="00CD2A89"/>
    <w:rsid w:val="00CD2DDC"/>
    <w:rsid w:val="00CD3F96"/>
    <w:rsid w:val="00CD4E24"/>
    <w:rsid w:val="00CD56AD"/>
    <w:rsid w:val="00CE3C20"/>
    <w:rsid w:val="00CE3FF4"/>
    <w:rsid w:val="00CE4926"/>
    <w:rsid w:val="00CE6CAA"/>
    <w:rsid w:val="00CE77C1"/>
    <w:rsid w:val="00CE7F9C"/>
    <w:rsid w:val="00CF0AEB"/>
    <w:rsid w:val="00CF7B27"/>
    <w:rsid w:val="00D0128F"/>
    <w:rsid w:val="00D03DE4"/>
    <w:rsid w:val="00D11AE5"/>
    <w:rsid w:val="00D12611"/>
    <w:rsid w:val="00D224B0"/>
    <w:rsid w:val="00D25ACE"/>
    <w:rsid w:val="00D25D3C"/>
    <w:rsid w:val="00D3016A"/>
    <w:rsid w:val="00D33E1F"/>
    <w:rsid w:val="00D346CE"/>
    <w:rsid w:val="00D43E1D"/>
    <w:rsid w:val="00D447FC"/>
    <w:rsid w:val="00D50C80"/>
    <w:rsid w:val="00D5107C"/>
    <w:rsid w:val="00D54422"/>
    <w:rsid w:val="00D57036"/>
    <w:rsid w:val="00D575A6"/>
    <w:rsid w:val="00D658FD"/>
    <w:rsid w:val="00D70751"/>
    <w:rsid w:val="00D73A09"/>
    <w:rsid w:val="00D7646C"/>
    <w:rsid w:val="00D82135"/>
    <w:rsid w:val="00D84089"/>
    <w:rsid w:val="00D943DB"/>
    <w:rsid w:val="00D947E4"/>
    <w:rsid w:val="00D94F99"/>
    <w:rsid w:val="00DA0012"/>
    <w:rsid w:val="00DB0ACB"/>
    <w:rsid w:val="00DB3B73"/>
    <w:rsid w:val="00DB5366"/>
    <w:rsid w:val="00DC344D"/>
    <w:rsid w:val="00DD2435"/>
    <w:rsid w:val="00DD61B4"/>
    <w:rsid w:val="00DE012F"/>
    <w:rsid w:val="00DE0246"/>
    <w:rsid w:val="00DE13E5"/>
    <w:rsid w:val="00DE288D"/>
    <w:rsid w:val="00DE2C9C"/>
    <w:rsid w:val="00DE6AA8"/>
    <w:rsid w:val="00DE732C"/>
    <w:rsid w:val="00E00B1F"/>
    <w:rsid w:val="00E00B82"/>
    <w:rsid w:val="00E05ACD"/>
    <w:rsid w:val="00E07291"/>
    <w:rsid w:val="00E101F6"/>
    <w:rsid w:val="00E119A5"/>
    <w:rsid w:val="00E1234B"/>
    <w:rsid w:val="00E14F1A"/>
    <w:rsid w:val="00E17CDD"/>
    <w:rsid w:val="00E21EC5"/>
    <w:rsid w:val="00E3248C"/>
    <w:rsid w:val="00E34971"/>
    <w:rsid w:val="00E36176"/>
    <w:rsid w:val="00E363AA"/>
    <w:rsid w:val="00E3746F"/>
    <w:rsid w:val="00E41727"/>
    <w:rsid w:val="00E4188D"/>
    <w:rsid w:val="00E420BF"/>
    <w:rsid w:val="00E43B7F"/>
    <w:rsid w:val="00E47985"/>
    <w:rsid w:val="00E47BD4"/>
    <w:rsid w:val="00E53FBF"/>
    <w:rsid w:val="00E5529D"/>
    <w:rsid w:val="00E555D0"/>
    <w:rsid w:val="00E56192"/>
    <w:rsid w:val="00E61495"/>
    <w:rsid w:val="00E62D2E"/>
    <w:rsid w:val="00E66F5E"/>
    <w:rsid w:val="00E67283"/>
    <w:rsid w:val="00E67C64"/>
    <w:rsid w:val="00E71C16"/>
    <w:rsid w:val="00E72176"/>
    <w:rsid w:val="00E80C87"/>
    <w:rsid w:val="00E835BD"/>
    <w:rsid w:val="00E86C6B"/>
    <w:rsid w:val="00E949DD"/>
    <w:rsid w:val="00EA2D98"/>
    <w:rsid w:val="00EA4385"/>
    <w:rsid w:val="00EA48B1"/>
    <w:rsid w:val="00EB0851"/>
    <w:rsid w:val="00EB3F21"/>
    <w:rsid w:val="00EB6C1F"/>
    <w:rsid w:val="00EC191A"/>
    <w:rsid w:val="00EC68AF"/>
    <w:rsid w:val="00EC6EBB"/>
    <w:rsid w:val="00ED0D45"/>
    <w:rsid w:val="00ED3EF2"/>
    <w:rsid w:val="00EE1A1B"/>
    <w:rsid w:val="00EE5D10"/>
    <w:rsid w:val="00EF2A24"/>
    <w:rsid w:val="00EF4372"/>
    <w:rsid w:val="00F01D62"/>
    <w:rsid w:val="00F069A7"/>
    <w:rsid w:val="00F07B3A"/>
    <w:rsid w:val="00F12A49"/>
    <w:rsid w:val="00F131AC"/>
    <w:rsid w:val="00F13A89"/>
    <w:rsid w:val="00F201C2"/>
    <w:rsid w:val="00F22BFC"/>
    <w:rsid w:val="00F22C0A"/>
    <w:rsid w:val="00F24728"/>
    <w:rsid w:val="00F2531A"/>
    <w:rsid w:val="00F263DE"/>
    <w:rsid w:val="00F33400"/>
    <w:rsid w:val="00F35B19"/>
    <w:rsid w:val="00F454B9"/>
    <w:rsid w:val="00F4782C"/>
    <w:rsid w:val="00F50F0E"/>
    <w:rsid w:val="00F514F7"/>
    <w:rsid w:val="00F51DBA"/>
    <w:rsid w:val="00F52727"/>
    <w:rsid w:val="00F571E7"/>
    <w:rsid w:val="00F6202B"/>
    <w:rsid w:val="00F637A3"/>
    <w:rsid w:val="00F65EB9"/>
    <w:rsid w:val="00F733A5"/>
    <w:rsid w:val="00F73C10"/>
    <w:rsid w:val="00F81CD5"/>
    <w:rsid w:val="00F9396D"/>
    <w:rsid w:val="00F94031"/>
    <w:rsid w:val="00F9617B"/>
    <w:rsid w:val="00F976B2"/>
    <w:rsid w:val="00FA1BCA"/>
    <w:rsid w:val="00FA4934"/>
    <w:rsid w:val="00FA6205"/>
    <w:rsid w:val="00FB2215"/>
    <w:rsid w:val="00FC43A0"/>
    <w:rsid w:val="00FC7CA8"/>
    <w:rsid w:val="00FD3521"/>
    <w:rsid w:val="00FD53DC"/>
    <w:rsid w:val="00FD6E34"/>
    <w:rsid w:val="00FE201C"/>
    <w:rsid w:val="00FF4B9B"/>
    <w:rsid w:val="00FF7474"/>
    <w:rsid w:val="03F1C1C0"/>
    <w:rsid w:val="13394428"/>
    <w:rsid w:val="24E2750F"/>
    <w:rsid w:val="2F934923"/>
    <w:rsid w:val="4495E7EF"/>
    <w:rsid w:val="455778A6"/>
    <w:rsid w:val="4E12857F"/>
    <w:rsid w:val="4F1D8AE7"/>
    <w:rsid w:val="50EB2E8D"/>
    <w:rsid w:val="74C4E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CC8BE"/>
  <w15:chartTrackingRefBased/>
  <w15:docId w15:val="{0A01DD4B-0A6C-4DE8-A945-B943ED1D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622B"/>
    <w:pPr>
      <w:spacing w:after="0" w:line="240" w:lineRule="auto"/>
    </w:pPr>
    <w:rPr>
      <w:rFonts w:cstheme="minorHAnsi"/>
    </w:rPr>
  </w:style>
  <w:style w:type="paragraph" w:styleId="Kop1">
    <w:name w:val="heading 1"/>
    <w:basedOn w:val="Geenafstand"/>
    <w:next w:val="Standaard"/>
    <w:link w:val="Kop1Char"/>
    <w:uiPriority w:val="1"/>
    <w:qFormat/>
    <w:rsid w:val="001F6218"/>
    <w:pPr>
      <w:keepNext/>
      <w:numPr>
        <w:numId w:val="7"/>
      </w:numPr>
      <w:ind w:left="0" w:firstLine="0"/>
      <w:outlineLvl w:val="0"/>
    </w:pPr>
    <w:rPr>
      <w:b/>
      <w:color w:val="009BA4"/>
      <w:sz w:val="40"/>
      <w:szCs w:val="36"/>
    </w:rPr>
  </w:style>
  <w:style w:type="paragraph" w:styleId="Kop2">
    <w:name w:val="heading 2"/>
    <w:basedOn w:val="Kop3"/>
    <w:next w:val="Standaard"/>
    <w:link w:val="Kop2Char"/>
    <w:uiPriority w:val="2"/>
    <w:unhideWhenUsed/>
    <w:qFormat/>
    <w:rsid w:val="00751A1E"/>
    <w:pPr>
      <w:keepLines/>
      <w:numPr>
        <w:ilvl w:val="1"/>
      </w:numPr>
      <w:ind w:left="0" w:firstLine="0"/>
      <w:outlineLvl w:val="1"/>
    </w:pPr>
    <w:rPr>
      <w:b/>
      <w:i w:val="0"/>
      <w:sz w:val="26"/>
      <w:szCs w:val="26"/>
    </w:rPr>
  </w:style>
  <w:style w:type="paragraph" w:styleId="Kop3">
    <w:name w:val="heading 3"/>
    <w:basedOn w:val="Kop4"/>
    <w:next w:val="Standaard"/>
    <w:link w:val="Kop3Char"/>
    <w:uiPriority w:val="3"/>
    <w:unhideWhenUsed/>
    <w:qFormat/>
    <w:rsid w:val="001F6218"/>
    <w:pPr>
      <w:keepNext/>
      <w:numPr>
        <w:ilvl w:val="2"/>
        <w:numId w:val="7"/>
      </w:numPr>
      <w:ind w:left="0" w:firstLine="0"/>
      <w:outlineLvl w:val="2"/>
    </w:pPr>
    <w:rPr>
      <w:sz w:val="22"/>
    </w:rPr>
  </w:style>
  <w:style w:type="paragraph" w:styleId="Kop4">
    <w:name w:val="heading 4"/>
    <w:aliases w:val="Subkop onder kop 3"/>
    <w:basedOn w:val="Geenafstand"/>
    <w:next w:val="Standaard"/>
    <w:link w:val="Kop4Char"/>
    <w:uiPriority w:val="9"/>
    <w:unhideWhenUsed/>
    <w:rsid w:val="00D03DE4"/>
    <w:pPr>
      <w:outlineLvl w:val="3"/>
    </w:pPr>
    <w:rPr>
      <w:i/>
      <w:color w:val="009BA4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6D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B6D5B"/>
  </w:style>
  <w:style w:type="paragraph" w:styleId="Voettekst">
    <w:name w:val="footer"/>
    <w:basedOn w:val="Standaard"/>
    <w:link w:val="VoettekstChar"/>
    <w:uiPriority w:val="99"/>
    <w:unhideWhenUsed/>
    <w:rsid w:val="00BB6D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B6D5B"/>
  </w:style>
  <w:style w:type="paragraph" w:styleId="Geenafstand">
    <w:name w:val="No Spacing"/>
    <w:basedOn w:val="Standaard"/>
    <w:uiPriority w:val="1"/>
    <w:rsid w:val="00914333"/>
  </w:style>
  <w:style w:type="character" w:customStyle="1" w:styleId="Kop1Char">
    <w:name w:val="Kop 1 Char"/>
    <w:basedOn w:val="Standaardalinea-lettertype"/>
    <w:link w:val="Kop1"/>
    <w:uiPriority w:val="1"/>
    <w:rsid w:val="001F6218"/>
    <w:rPr>
      <w:rFonts w:cstheme="minorHAnsi"/>
      <w:b/>
      <w:color w:val="009BA4"/>
      <w:sz w:val="40"/>
      <w:szCs w:val="36"/>
    </w:rPr>
  </w:style>
  <w:style w:type="character" w:customStyle="1" w:styleId="Kop2Char">
    <w:name w:val="Kop 2 Char"/>
    <w:basedOn w:val="Standaardalinea-lettertype"/>
    <w:link w:val="Kop2"/>
    <w:uiPriority w:val="2"/>
    <w:rsid w:val="00751A1E"/>
    <w:rPr>
      <w:rFonts w:cstheme="minorHAnsi"/>
      <w:b/>
      <w:color w:val="009BA4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3"/>
    <w:rsid w:val="001F6218"/>
    <w:rPr>
      <w:rFonts w:cstheme="minorHAnsi"/>
      <w:i/>
      <w:color w:val="009BA4"/>
    </w:rPr>
  </w:style>
  <w:style w:type="character" w:customStyle="1" w:styleId="Kop4Char">
    <w:name w:val="Kop 4 Char"/>
    <w:aliases w:val="Subkop onder kop 3 Char"/>
    <w:basedOn w:val="Standaardalinea-lettertype"/>
    <w:link w:val="Kop4"/>
    <w:uiPriority w:val="9"/>
    <w:rsid w:val="00D03DE4"/>
    <w:rPr>
      <w:rFonts w:cstheme="minorHAnsi"/>
      <w:i/>
      <w:color w:val="009BA4"/>
      <w:sz w:val="20"/>
      <w:szCs w:val="24"/>
    </w:rPr>
  </w:style>
  <w:style w:type="paragraph" w:styleId="Titel">
    <w:name w:val="Title"/>
    <w:basedOn w:val="Geenafstand"/>
    <w:next w:val="Standaard"/>
    <w:link w:val="TitelChar"/>
    <w:uiPriority w:val="4"/>
    <w:qFormat/>
    <w:rsid w:val="001F6218"/>
    <w:rPr>
      <w:b/>
      <w:color w:val="009BA4"/>
      <w:sz w:val="56"/>
      <w:szCs w:val="52"/>
    </w:rPr>
  </w:style>
  <w:style w:type="character" w:customStyle="1" w:styleId="TitelChar">
    <w:name w:val="Titel Char"/>
    <w:basedOn w:val="Standaardalinea-lettertype"/>
    <w:link w:val="Titel"/>
    <w:uiPriority w:val="4"/>
    <w:rsid w:val="001F6218"/>
    <w:rPr>
      <w:rFonts w:cstheme="minorHAnsi"/>
      <w:b/>
      <w:color w:val="009BA4"/>
      <w:sz w:val="56"/>
      <w:szCs w:val="52"/>
    </w:rPr>
  </w:style>
  <w:style w:type="paragraph" w:styleId="Ondertitel">
    <w:name w:val="Subtitle"/>
    <w:basedOn w:val="Geenafstand"/>
    <w:next w:val="Standaard"/>
    <w:link w:val="OndertitelChar"/>
    <w:uiPriority w:val="5"/>
    <w:qFormat/>
    <w:rsid w:val="00067A8B"/>
    <w:rPr>
      <w:b/>
      <w:color w:val="969696"/>
      <w:sz w:val="32"/>
    </w:rPr>
  </w:style>
  <w:style w:type="character" w:customStyle="1" w:styleId="OndertitelChar">
    <w:name w:val="Ondertitel Char"/>
    <w:basedOn w:val="Standaardalinea-lettertype"/>
    <w:link w:val="Ondertitel"/>
    <w:uiPriority w:val="5"/>
    <w:rsid w:val="00067A8B"/>
    <w:rPr>
      <w:rFonts w:ascii="Arial" w:hAnsi="Arial" w:cs="Arial"/>
      <w:b/>
      <w:color w:val="969696"/>
      <w:sz w:val="32"/>
    </w:rPr>
  </w:style>
  <w:style w:type="character" w:styleId="Nadruk">
    <w:name w:val="Emphasis"/>
    <w:uiPriority w:val="20"/>
    <w:rsid w:val="00914333"/>
    <w:rPr>
      <w:b/>
      <w:i/>
    </w:rPr>
  </w:style>
  <w:style w:type="character" w:styleId="Subtielebenadrukking">
    <w:name w:val="Subtle Emphasis"/>
    <w:aliases w:val="Tabel / grafiek"/>
    <w:basedOn w:val="Kop3Char"/>
    <w:uiPriority w:val="19"/>
    <w:rsid w:val="001011E4"/>
    <w:rPr>
      <w:rFonts w:ascii="Arial" w:hAnsi="Arial" w:cs="Arial"/>
      <w:i/>
      <w:noProof w:val="0"/>
      <w:color w:val="2DC87D"/>
      <w:sz w:val="20"/>
      <w:szCs w:val="20"/>
      <w:lang w:val="nl-NL"/>
    </w:rPr>
  </w:style>
  <w:style w:type="character" w:styleId="Intensievebenadrukking">
    <w:name w:val="Intense Emphasis"/>
    <w:basedOn w:val="Nadruk"/>
    <w:uiPriority w:val="21"/>
    <w:rsid w:val="00914333"/>
    <w:rPr>
      <w:b/>
      <w:i/>
      <w:color w:val="282387"/>
    </w:rPr>
  </w:style>
  <w:style w:type="character" w:styleId="Zwaar">
    <w:name w:val="Strong"/>
    <w:uiPriority w:val="22"/>
    <w:rsid w:val="00914333"/>
    <w:rPr>
      <w:b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7F9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7F9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578EF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984CA5"/>
    <w:rPr>
      <w:color w:val="808080"/>
    </w:rPr>
  </w:style>
  <w:style w:type="paragraph" w:styleId="Voetnoottekst">
    <w:name w:val="footnote text"/>
    <w:basedOn w:val="Standaard"/>
    <w:link w:val="VoetnoottekstChar"/>
    <w:uiPriority w:val="8"/>
    <w:rsid w:val="000E247B"/>
    <w:rPr>
      <w:sz w:val="17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8"/>
    <w:rsid w:val="000E247B"/>
    <w:rPr>
      <w:rFonts w:ascii="Arial" w:hAnsi="Arial" w:cs="Arial"/>
      <w:sz w:val="17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9617B"/>
    <w:rPr>
      <w:vertAlign w:val="superscript"/>
    </w:rPr>
  </w:style>
  <w:style w:type="paragraph" w:styleId="Inhopg1">
    <w:name w:val="toc 1"/>
    <w:basedOn w:val="Standaard"/>
    <w:next w:val="Standaard"/>
    <w:autoRedefine/>
    <w:uiPriority w:val="39"/>
    <w:qFormat/>
    <w:rsid w:val="009B7054"/>
    <w:pPr>
      <w:numPr>
        <w:numId w:val="46"/>
      </w:numPr>
      <w:tabs>
        <w:tab w:val="left" w:pos="360"/>
        <w:tab w:val="right" w:leader="dot" w:pos="9060"/>
      </w:tabs>
      <w:spacing w:after="100" w:line="276" w:lineRule="auto"/>
    </w:pPr>
    <w:rPr>
      <w:rFonts w:eastAsia="Times New Roman" w:cs="Times New Roman"/>
      <w:bCs/>
      <w:szCs w:val="20"/>
      <w:lang w:eastAsia="nl-NL"/>
    </w:rPr>
  </w:style>
  <w:style w:type="paragraph" w:styleId="Inhopg2">
    <w:name w:val="toc 2"/>
    <w:basedOn w:val="Inhopg1"/>
    <w:next w:val="Standaard"/>
    <w:autoRedefine/>
    <w:uiPriority w:val="39"/>
    <w:qFormat/>
    <w:rsid w:val="009B7054"/>
    <w:pPr>
      <w:spacing w:line="288" w:lineRule="auto"/>
      <w:ind w:left="221"/>
    </w:pPr>
    <w:rPr>
      <w:bCs w:val="0"/>
      <w:sz w:val="20"/>
    </w:rPr>
  </w:style>
  <w:style w:type="paragraph" w:styleId="Inhopg3">
    <w:name w:val="toc 3"/>
    <w:basedOn w:val="Inhopg2"/>
    <w:next w:val="Standaard"/>
    <w:uiPriority w:val="39"/>
    <w:qFormat/>
    <w:rsid w:val="0014719D"/>
    <w:pPr>
      <w:ind w:left="360"/>
    </w:pPr>
    <w:rPr>
      <w:i/>
      <w:iCs/>
      <w:sz w:val="18"/>
    </w:rPr>
  </w:style>
  <w:style w:type="paragraph" w:styleId="Lijstalinea">
    <w:name w:val="List Paragraph"/>
    <w:basedOn w:val="Standaard"/>
    <w:uiPriority w:val="34"/>
    <w:qFormat/>
    <w:rsid w:val="001011E4"/>
    <w:pPr>
      <w:spacing w:line="240" w:lineRule="atLeast"/>
      <w:ind w:left="720"/>
      <w:contextualSpacing/>
    </w:pPr>
    <w:rPr>
      <w:rFonts w:eastAsia="Times New Roman" w:cs="Times New Roman"/>
      <w:szCs w:val="24"/>
      <w:lang w:eastAsia="nl-NL"/>
    </w:rPr>
  </w:style>
  <w:style w:type="table" w:styleId="Tabelraster">
    <w:name w:val="Table Grid"/>
    <w:basedOn w:val="Professioneletabel"/>
    <w:rsid w:val="009B622B"/>
    <w:rPr>
      <w:rFonts w:eastAsia="MS Mincho" w:cs="Times New Roman"/>
      <w:sz w:val="20"/>
      <w:szCs w:val="20"/>
      <w:lang w:val="en-US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Theme="minorHAnsi" w:hAnsiTheme="minorHAns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F0F1"/>
      </w:tcPr>
    </w:tblStylePr>
  </w:style>
  <w:style w:type="paragraph" w:styleId="Tekstopmerking">
    <w:name w:val="annotation text"/>
    <w:basedOn w:val="Standaard"/>
    <w:link w:val="TekstopmerkingChar"/>
    <w:uiPriority w:val="99"/>
    <w:unhideWhenUsed/>
    <w:rsid w:val="00954683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54683"/>
    <w:rPr>
      <w:rFonts w:ascii="Verdana" w:eastAsia="Times New Roman" w:hAnsi="Verdana" w:cs="Times New Roman"/>
      <w:sz w:val="20"/>
      <w:szCs w:val="20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rsid w:val="00445ABA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677BA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F53F9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53F9"/>
    <w:rPr>
      <w:rFonts w:ascii="Arial" w:eastAsiaTheme="minorHAnsi" w:hAnsi="Arial" w:cs="Arial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53F9"/>
    <w:rPr>
      <w:rFonts w:ascii="Arial" w:eastAsia="Times New Roman" w:hAnsi="Arial" w:cs="Arial"/>
      <w:b/>
      <w:bCs/>
      <w:sz w:val="20"/>
      <w:szCs w:val="20"/>
      <w:lang w:eastAsia="nl-NL"/>
    </w:rPr>
  </w:style>
  <w:style w:type="paragraph" w:styleId="Inhopg4">
    <w:name w:val="toc 4"/>
    <w:basedOn w:val="Inhopg3"/>
    <w:next w:val="Standaard"/>
    <w:autoRedefine/>
    <w:uiPriority w:val="39"/>
    <w:unhideWhenUsed/>
    <w:rsid w:val="00D0128F"/>
    <w:pPr>
      <w:ind w:left="658"/>
    </w:pPr>
    <w:rPr>
      <w:sz w:val="16"/>
    </w:rPr>
  </w:style>
  <w:style w:type="table" w:customStyle="1" w:styleId="Lichtelijst-accent11">
    <w:name w:val="Lichte lijst - accent 11"/>
    <w:basedOn w:val="Standaardtabel"/>
    <w:uiPriority w:val="61"/>
    <w:rsid w:val="006F473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Titeltabelgrafiek">
    <w:name w:val="Titel tabel/grafiek"/>
    <w:basedOn w:val="Standaard"/>
    <w:next w:val="Standaard"/>
    <w:link w:val="TiteltabelgrafiekChar"/>
    <w:uiPriority w:val="6"/>
    <w:qFormat/>
    <w:rsid w:val="006630D0"/>
    <w:rPr>
      <w:i/>
      <w:color w:val="777777"/>
      <w:sz w:val="20"/>
    </w:rPr>
  </w:style>
  <w:style w:type="paragraph" w:customStyle="1" w:styleId="Tabel">
    <w:name w:val="Tabel"/>
    <w:basedOn w:val="Geenafstand"/>
    <w:link w:val="TabelChar"/>
    <w:rsid w:val="009B622B"/>
    <w:rPr>
      <w:rFonts w:eastAsia="MS Mincho"/>
      <w:b/>
      <w:sz w:val="20"/>
    </w:rPr>
  </w:style>
  <w:style w:type="character" w:customStyle="1" w:styleId="TiteltabelgrafiekChar">
    <w:name w:val="Titel tabel/grafiek Char"/>
    <w:basedOn w:val="Kop3Char"/>
    <w:link w:val="Titeltabelgrafiek"/>
    <w:uiPriority w:val="6"/>
    <w:rsid w:val="006630D0"/>
    <w:rPr>
      <w:rFonts w:cstheme="minorHAnsi"/>
      <w:i/>
      <w:color w:val="777777"/>
      <w:sz w:val="20"/>
    </w:rPr>
  </w:style>
  <w:style w:type="paragraph" w:styleId="Citaat">
    <w:name w:val="Quote"/>
    <w:basedOn w:val="Standaard"/>
    <w:next w:val="Standaard"/>
    <w:link w:val="CitaatChar"/>
    <w:uiPriority w:val="29"/>
    <w:rsid w:val="00B97D9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abelChar">
    <w:name w:val="Tabel Char"/>
    <w:basedOn w:val="TiteltabelgrafiekChar"/>
    <w:link w:val="Tabel"/>
    <w:rsid w:val="009B622B"/>
    <w:rPr>
      <w:rFonts w:eastAsia="MS Mincho" w:cstheme="minorHAnsi"/>
      <w:b/>
      <w:i w:val="0"/>
      <w:color w:val="777777"/>
      <w:sz w:val="20"/>
    </w:rPr>
  </w:style>
  <w:style w:type="character" w:customStyle="1" w:styleId="CitaatChar">
    <w:name w:val="Citaat Char"/>
    <w:basedOn w:val="Standaardalinea-lettertype"/>
    <w:link w:val="Citaat"/>
    <w:uiPriority w:val="29"/>
    <w:rsid w:val="00B97D9B"/>
    <w:rPr>
      <w:rFonts w:ascii="Arial" w:hAnsi="Arial" w:cs="Arial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7"/>
    <w:rsid w:val="00F35B19"/>
    <w:pPr>
      <w:pBdr>
        <w:top w:val="single" w:sz="4" w:space="10" w:color="282387"/>
        <w:bottom w:val="single" w:sz="4" w:space="10" w:color="282387"/>
      </w:pBdr>
      <w:spacing w:before="360" w:after="360"/>
      <w:ind w:left="864" w:right="864"/>
      <w:jc w:val="center"/>
    </w:pPr>
    <w:rPr>
      <w:i/>
      <w:iCs/>
      <w:color w:val="282387"/>
    </w:rPr>
  </w:style>
  <w:style w:type="character" w:customStyle="1" w:styleId="DuidelijkcitaatChar">
    <w:name w:val="Duidelijk citaat Char"/>
    <w:basedOn w:val="Standaardalinea-lettertype"/>
    <w:link w:val="Duidelijkcitaat"/>
    <w:uiPriority w:val="7"/>
    <w:rsid w:val="00FB2215"/>
    <w:rPr>
      <w:rFonts w:ascii="Arial" w:hAnsi="Arial" w:cs="Arial"/>
      <w:i/>
      <w:iCs/>
      <w:color w:val="282387"/>
    </w:rPr>
  </w:style>
  <w:style w:type="character" w:styleId="Subtieleverwijzing">
    <w:name w:val="Subtle Reference"/>
    <w:basedOn w:val="Standaardalinea-lettertype"/>
    <w:uiPriority w:val="31"/>
    <w:rsid w:val="00B97D9B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rsid w:val="00B97D9B"/>
    <w:rPr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rsid w:val="00B97D9B"/>
    <w:rPr>
      <w:b/>
      <w:bCs/>
      <w:i/>
      <w:iCs/>
      <w:spacing w:val="5"/>
    </w:rPr>
  </w:style>
  <w:style w:type="table" w:customStyle="1" w:styleId="Stijl1">
    <w:name w:val="Stijl1"/>
    <w:basedOn w:val="Standaardtabel"/>
    <w:uiPriority w:val="99"/>
    <w:rsid w:val="0076241A"/>
    <w:pPr>
      <w:spacing w:after="0" w:line="240" w:lineRule="auto"/>
    </w:pPr>
    <w:rPr>
      <w:rFonts w:ascii="Arial" w:hAnsi="Arial"/>
      <w:sz w:val="20"/>
    </w:rPr>
    <w:tblPr/>
    <w:tblStylePr w:type="firstRow">
      <w:rPr>
        <w:rFonts w:ascii="Arial" w:hAnsi="Arial"/>
        <w:b/>
        <w:sz w:val="20"/>
      </w:rPr>
    </w:tblStylePr>
  </w:style>
  <w:style w:type="table" w:styleId="Lichtelijst">
    <w:name w:val="Light List"/>
    <w:basedOn w:val="Standaardtabel"/>
    <w:uiPriority w:val="61"/>
    <w:rsid w:val="007A51CE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Professioneletabel">
    <w:name w:val="Table Professional"/>
    <w:basedOn w:val="Standaardtabel"/>
    <w:uiPriority w:val="99"/>
    <w:semiHidden/>
    <w:unhideWhenUsed/>
    <w:rsid w:val="009B622B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visie">
    <w:name w:val="Revision"/>
    <w:hidden/>
    <w:uiPriority w:val="99"/>
    <w:semiHidden/>
    <w:rsid w:val="009E67ED"/>
    <w:pPr>
      <w:spacing w:after="0" w:line="240" w:lineRule="auto"/>
    </w:pPr>
    <w:rPr>
      <w:rFonts w:cstheme="minorHAnsi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1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aSmulders\AppData\Local\Microsoft\Windows\INetCache\Content.Outlook\Y60F3LRJ\Format%20(ontwikkel)pla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484AFE50E7849B773C75DF0AB52C1" ma:contentTypeVersion="10" ma:contentTypeDescription="Create a new document." ma:contentTypeScope="" ma:versionID="ebca335aa3056c0a63388a12f4a868c3">
  <xsd:schema xmlns:xsd="http://www.w3.org/2001/XMLSchema" xmlns:xs="http://www.w3.org/2001/XMLSchema" xmlns:p="http://schemas.microsoft.com/office/2006/metadata/properties" xmlns:ns2="4d9b8c7f-b5f4-4cb7-9ac2-984de39f7961" xmlns:ns3="7ee5e30c-e481-440a-93c8-aa9fa6cd6b8a" targetNamespace="http://schemas.microsoft.com/office/2006/metadata/properties" ma:root="true" ma:fieldsID="11974b7d324f8d50fd51cc3c83d9f58b" ns2:_="" ns3:_="">
    <xsd:import namespace="4d9b8c7f-b5f4-4cb7-9ac2-984de39f7961"/>
    <xsd:import namespace="7ee5e30c-e481-440a-93c8-aa9fa6cd6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b8c7f-b5f4-4cb7-9ac2-984de39f7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53b5a6-daf0-49bf-ad18-478e21a2c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5e30c-e481-440a-93c8-aa9fa6cd6b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9b8c7f-b5f4-4cb7-9ac2-984de39f7961">
      <Terms xmlns="http://schemas.microsoft.com/office/infopath/2007/PartnerControls"/>
    </lcf76f155ced4ddcb4097134ff3c332f>
    <SharedWithUsers xmlns="7ee5e30c-e481-440a-93c8-aa9fa6cd6b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3BC033-71E8-41E1-A9F8-4ADB07371C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F4F3F-31B8-47A7-BCF0-1AE8725CA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2DD2BF-60D1-47B8-9002-1BCF2EDA6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b8c7f-b5f4-4cb7-9ac2-984de39f7961"/>
    <ds:schemaRef ds:uri="7ee5e30c-e481-440a-93c8-aa9fa6cd6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C013C0-64E4-4934-88E1-244505A68438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4d9b8c7f-b5f4-4cb7-9ac2-984de39f7961"/>
    <ds:schemaRef ds:uri="http://schemas.microsoft.com/office/2006/documentManagement/types"/>
    <ds:schemaRef ds:uri="http://schemas.microsoft.com/office/infopath/2007/PartnerControls"/>
    <ds:schemaRef ds:uri="7ee5e30c-e481-440a-93c8-aa9fa6cd6b8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(ontwikkel)plan</Template>
  <TotalTime>0</TotalTime>
  <Pages>2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Nigol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Smulders</dc:creator>
  <cp:keywords/>
  <dc:description/>
  <cp:lastModifiedBy>Lisa Elderhorst</cp:lastModifiedBy>
  <cp:revision>3</cp:revision>
  <cp:lastPrinted>2021-09-01T23:31:00Z</cp:lastPrinted>
  <dcterms:created xsi:type="dcterms:W3CDTF">2023-05-10T13:12:00Z</dcterms:created>
  <dcterms:modified xsi:type="dcterms:W3CDTF">2023-05-13T13:37:00Z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0x010100C16484AFE50E7849B773C75DF0AB52C1</vt:lpwstr>
  </property>
  <property fmtid="{D5CDD505-2E9C-101B-9397-08002B2CF9AE}" pid="3" name="MediaServiceImageTags">
    <vt:lpwstr/>
  </property>
  <property fmtid="{D5CDD505-2E9C-101B-9397-08002B2CF9AE}" pid="4" name="Order">
    <vt:r8>121800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_ColorTag">
    <vt:lpwstr/>
  </property>
  <property fmtid="{D5CDD505-2E9C-101B-9397-08002B2CF9AE}" pid="13" name="TriggerFlowInfo">
    <vt:lpwstr/>
  </property>
</Properties>
</file>